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EF78" w14:textId="35DE23D8" w:rsidR="00D26FA3" w:rsidRDefault="00467D66" w:rsidP="002E33BE">
      <w:pPr>
        <w:widowControl w:val="0"/>
        <w:tabs>
          <w:tab w:val="left" w:pos="0"/>
          <w:tab w:val="center" w:pos="4680"/>
          <w:tab w:val="right" w:pos="10080"/>
        </w:tabs>
        <w:spacing w:after="0" w:line="276" w:lineRule="auto"/>
        <w:rPr>
          <w:rFonts w:ascii="Garamond" w:hAnsi="Garamond"/>
          <w:color w:val="auto"/>
          <w:szCs w:val="24"/>
        </w:rPr>
      </w:pPr>
      <w:r>
        <w:rPr>
          <w:rFonts w:ascii="Garamond" w:hAnsi="Garamond"/>
          <w:color w:val="auto"/>
          <w:szCs w:val="24"/>
        </w:rPr>
        <w:t>yhosborn@gmail.com</w:t>
      </w:r>
      <w:r>
        <w:rPr>
          <w:rFonts w:ascii="Garamond" w:hAnsi="Garamond"/>
          <w:color w:val="auto"/>
          <w:szCs w:val="24"/>
        </w:rPr>
        <w:tab/>
      </w:r>
      <w:r w:rsidR="002E33BE">
        <w:rPr>
          <w:rFonts w:ascii="Garamond" w:hAnsi="Garamond"/>
          <w:color w:val="auto"/>
          <w:szCs w:val="24"/>
        </w:rPr>
        <w:t>mediamosaic</w:t>
      </w:r>
      <w:r w:rsidR="00F67914">
        <w:rPr>
          <w:rFonts w:ascii="Garamond" w:hAnsi="Garamond"/>
          <w:color w:val="auto"/>
          <w:szCs w:val="24"/>
        </w:rPr>
        <w:t>art</w:t>
      </w:r>
      <w:r w:rsidR="002E33BE">
        <w:rPr>
          <w:rFonts w:ascii="Garamond" w:hAnsi="Garamond"/>
          <w:color w:val="auto"/>
          <w:szCs w:val="24"/>
        </w:rPr>
        <w:t>.net</w:t>
      </w:r>
      <w:r w:rsidR="002E33BE" w:rsidRPr="00DA563B">
        <w:t xml:space="preserve"> </w:t>
      </w:r>
      <w:r w:rsidR="00532011" w:rsidRPr="00020DFB">
        <w:rPr>
          <w:rFonts w:ascii="Garamond" w:hAnsi="Garamond"/>
          <w:noProof/>
          <w:color w:val="auto"/>
          <w:szCs w:val="24"/>
        </w:rPr>
        <mc:AlternateContent>
          <mc:Choice Requires="wps">
            <w:drawing>
              <wp:anchor distT="0" distB="0" distL="114300" distR="114300" simplePos="0" relativeHeight="251658243" behindDoc="0" locked="0" layoutInCell="1" allowOverlap="1" wp14:anchorId="723E526B" wp14:editId="43750DCB">
                <wp:simplePos x="0" y="0"/>
                <wp:positionH relativeFrom="margin">
                  <wp:align>center</wp:align>
                </wp:positionH>
                <wp:positionV relativeFrom="margin">
                  <wp:posOffset>173355</wp:posOffset>
                </wp:positionV>
                <wp:extent cx="6306185" cy="621030"/>
                <wp:effectExtent l="19050" t="19050" r="18415" b="26670"/>
                <wp:wrapSquare wrapText="bothSides"/>
                <wp:docPr id="4" name="Text Box 4"/>
                <wp:cNvGraphicFramePr/>
                <a:graphic xmlns:a="http://schemas.openxmlformats.org/drawingml/2006/main">
                  <a:graphicData uri="http://schemas.microsoft.com/office/word/2010/wordprocessingShape">
                    <wps:wsp>
                      <wps:cNvSpPr txBox="1"/>
                      <wps:spPr>
                        <a:xfrm>
                          <a:off x="0" y="0"/>
                          <a:ext cx="6306185" cy="621030"/>
                        </a:xfrm>
                        <a:prstGeom prst="rect">
                          <a:avLst/>
                        </a:prstGeom>
                        <a:solidFill>
                          <a:schemeClr val="bg1">
                            <a:lumMod val="75000"/>
                          </a:schemeClr>
                        </a:solidFill>
                        <a:ln w="41275" cap="sq" cmpd="thinThick">
                          <a:solidFill>
                            <a:schemeClr val="tx1"/>
                          </a:solidFill>
                        </a:ln>
                        <a:effectLst/>
                      </wps:spPr>
                      <wps:txbx>
                        <w:txbxContent>
                          <w:p w14:paraId="46AE3E04" w14:textId="77777777" w:rsidR="00700E62" w:rsidRPr="008469D0" w:rsidRDefault="00700E62" w:rsidP="00700E62">
                            <w:pPr>
                              <w:spacing w:after="0"/>
                              <w:rPr>
                                <w:rFonts w:ascii="Candara" w:hAnsi="Candara"/>
                                <w:b/>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69D0">
                              <w:rPr>
                                <w:rFonts w:ascii="Candara" w:hAnsi="Candara"/>
                                <w:b/>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Hope Osborn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E526B" id="_x0000_t202" coordsize="21600,21600" o:spt="202" path="m,l,21600r21600,l21600,xe">
                <v:stroke joinstyle="miter"/>
                <v:path gradientshapeok="t" o:connecttype="rect"/>
              </v:shapetype>
              <v:shape id="Text Box 4" o:spid="_x0000_s1026" type="#_x0000_t202" style="position:absolute;margin-left:0;margin-top:13.65pt;width:496.55pt;height:48.9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" fillcolor="#bfbfbf [2412]" strokecolor="black [3213]" strokeweight="3.25pt">
                <v:stroke linestyle="thinThick" endcap="square"/>
                <v:textbox>
                  <w:txbxContent>
                    <w:p w14:paraId="46AE3E04" w14:textId="77777777" w:rsidR="00700E62" w:rsidRPr="008469D0" w:rsidRDefault="00700E62" w:rsidP="00700E62">
                      <w:pPr>
                        <w:spacing w:after="0"/>
                        <w:rPr>
                          <w:rFonts w:ascii="Candara" w:hAnsi="Candara"/>
                          <w:b/>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69D0">
                        <w:rPr>
                          <w:rFonts w:ascii="Candara" w:hAnsi="Candara"/>
                          <w:b/>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Hope Osborn</w:t>
                      </w:r>
                    </w:p>
                  </w:txbxContent>
                </v:textbox>
                <w10:wrap type="square" anchorx="margin" anchory="margin"/>
              </v:shape>
            </w:pict>
          </mc:Fallback>
        </mc:AlternateContent>
      </w:r>
      <w:r w:rsidR="00532011" w:rsidRPr="00020DFB">
        <w:rPr>
          <w:rFonts w:ascii="Garamond" w:hAnsi="Garamond"/>
          <w:noProof/>
          <w:color w:val="auto"/>
          <w:szCs w:val="24"/>
        </w:rPr>
        <w:drawing>
          <wp:anchor distT="0" distB="0" distL="114300" distR="114300" simplePos="0" relativeHeight="251658241" behindDoc="0" locked="0" layoutInCell="1" allowOverlap="1" wp14:anchorId="28960565" wp14:editId="43F2367A">
            <wp:simplePos x="0" y="0"/>
            <wp:positionH relativeFrom="margin">
              <wp:posOffset>-114300</wp:posOffset>
            </wp:positionH>
            <wp:positionV relativeFrom="margin">
              <wp:posOffset>-200025</wp:posOffset>
            </wp:positionV>
            <wp:extent cx="6623050" cy="110490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6623050" cy="1104900"/>
                    </a:xfrm>
                    <a:prstGeom prst="rect">
                      <a:avLst/>
                    </a:prstGeom>
                    <a:noFill/>
                  </pic:spPr>
                </pic:pic>
              </a:graphicData>
            </a:graphic>
            <wp14:sizeRelV relativeFrom="margin">
              <wp14:pctHeight>0</wp14:pctHeight>
            </wp14:sizeRelV>
          </wp:anchor>
        </w:drawing>
      </w:r>
      <w:r w:rsidR="002E33BE">
        <w:tab/>
      </w:r>
      <w:r w:rsidR="00F45970">
        <w:rPr>
          <w:rFonts w:ascii="Garamond" w:hAnsi="Garamond"/>
          <w:color w:val="auto"/>
          <w:szCs w:val="24"/>
        </w:rPr>
        <w:t>mediamosaic.net</w:t>
      </w:r>
    </w:p>
    <w:p w14:paraId="0A906F22" w14:textId="3F6C33D9" w:rsidR="00A40444" w:rsidRDefault="00AB3F38" w:rsidP="00D75D7F">
      <w:pPr>
        <w:widowControl w:val="0"/>
        <w:tabs>
          <w:tab w:val="left" w:pos="0"/>
          <w:tab w:val="right" w:pos="10080"/>
        </w:tabs>
        <w:spacing w:after="0" w:line="276" w:lineRule="auto"/>
        <w:rPr>
          <w:rFonts w:ascii="Garamond" w:hAnsi="Garamond"/>
          <w:color w:val="auto"/>
          <w:szCs w:val="24"/>
        </w:rPr>
      </w:pPr>
      <w:r>
        <w:rPr>
          <w:rFonts w:ascii="Garamond" w:hAnsi="Garamond"/>
          <w:color w:val="auto"/>
          <w:szCs w:val="24"/>
        </w:rPr>
        <w:t>1(501)766-7185</w:t>
      </w:r>
      <w:r w:rsidR="00A40444">
        <w:rPr>
          <w:rFonts w:ascii="Garamond" w:hAnsi="Garamond"/>
          <w:color w:val="auto"/>
          <w:szCs w:val="24"/>
        </w:rPr>
        <w:tab/>
      </w:r>
      <w:r w:rsidR="002E33BE">
        <w:rPr>
          <w:rFonts w:ascii="Garamond" w:hAnsi="Garamond"/>
          <w:color w:val="auto"/>
          <w:szCs w:val="24"/>
        </w:rPr>
        <w:t>Facebook @YHopeOsbornMedia</w:t>
      </w:r>
    </w:p>
    <w:p w14:paraId="413A799F" w14:textId="45590EB0" w:rsidR="001E5430" w:rsidRDefault="00AB3F38" w:rsidP="00D75D7F">
      <w:pPr>
        <w:widowControl w:val="0"/>
        <w:tabs>
          <w:tab w:val="left" w:pos="0"/>
          <w:tab w:val="right" w:pos="10080"/>
        </w:tabs>
        <w:spacing w:after="0" w:line="276" w:lineRule="auto"/>
        <w:rPr>
          <w:rFonts w:ascii="Garamond" w:hAnsi="Garamond"/>
          <w:color w:val="auto"/>
          <w:szCs w:val="24"/>
        </w:rPr>
      </w:pPr>
      <w:r>
        <w:rPr>
          <w:rFonts w:ascii="Garamond" w:hAnsi="Garamond"/>
          <w:color w:val="auto"/>
          <w:szCs w:val="24"/>
        </w:rPr>
        <w:t xml:space="preserve">Instagram, Twitter, LinkedIn </w:t>
      </w:r>
      <w:r w:rsidR="00D603DC">
        <w:rPr>
          <w:rFonts w:ascii="Garamond" w:hAnsi="Garamond"/>
          <w:color w:val="auto"/>
          <w:szCs w:val="24"/>
        </w:rPr>
        <w:t>@</w:t>
      </w:r>
      <w:r>
        <w:rPr>
          <w:rFonts w:ascii="Garamond" w:hAnsi="Garamond"/>
          <w:color w:val="auto"/>
          <w:szCs w:val="24"/>
        </w:rPr>
        <w:t>yhopeosborn</w:t>
      </w:r>
      <w:r w:rsidR="00D75D7F">
        <w:rPr>
          <w:rFonts w:ascii="Garamond" w:hAnsi="Garamond"/>
          <w:color w:val="auto"/>
          <w:szCs w:val="24"/>
        </w:rPr>
        <w:tab/>
      </w:r>
      <w:r w:rsidR="00B10572">
        <w:rPr>
          <w:rFonts w:ascii="Garamond" w:hAnsi="Garamond"/>
          <w:color w:val="auto"/>
          <w:szCs w:val="24"/>
        </w:rPr>
        <w:t>YouTube</w:t>
      </w:r>
      <w:r w:rsidR="002E33BE" w:rsidRPr="00DA563B">
        <w:rPr>
          <w:rFonts w:ascii="Garamond" w:hAnsi="Garamond"/>
          <w:color w:val="auto"/>
          <w:szCs w:val="24"/>
        </w:rPr>
        <w:t>.com/channel/UCQ904KnptpzrWksJSf6hFTQ</w:t>
      </w:r>
    </w:p>
    <w:p w14:paraId="08D023E8" w14:textId="04956031" w:rsidR="00D94767" w:rsidRDefault="006B0BD0" w:rsidP="00D75D7F">
      <w:pPr>
        <w:widowControl w:val="0"/>
        <w:tabs>
          <w:tab w:val="left" w:pos="0"/>
          <w:tab w:val="right" w:pos="10080"/>
        </w:tabs>
        <w:spacing w:after="0" w:line="276" w:lineRule="auto"/>
        <w:rPr>
          <w:rFonts w:ascii="Garamond" w:hAnsi="Garamond"/>
          <w:color w:val="auto"/>
          <w:szCs w:val="24"/>
        </w:rPr>
      </w:pPr>
      <w:r w:rsidRPr="006B0BD0">
        <w:rPr>
          <w:rFonts w:ascii="Garamond" w:eastAsiaTheme="minorEastAsia" w:hAnsi="Garamond"/>
          <w:noProof/>
          <w:color w:val="auto"/>
          <w:sz w:val="22"/>
          <w:szCs w:val="24"/>
        </w:rPr>
        <mc:AlternateContent>
          <mc:Choice Requires="wps">
            <w:drawing>
              <wp:anchor distT="0" distB="0" distL="114300" distR="114300" simplePos="0" relativeHeight="251666439" behindDoc="0" locked="0" layoutInCell="1" allowOverlap="1" wp14:anchorId="21D73B32" wp14:editId="3ACDE993">
                <wp:simplePos x="0" y="0"/>
                <wp:positionH relativeFrom="margin">
                  <wp:posOffset>0</wp:posOffset>
                </wp:positionH>
                <wp:positionV relativeFrom="paragraph">
                  <wp:posOffset>35781</wp:posOffset>
                </wp:positionV>
                <wp:extent cx="6391275" cy="314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6391275" cy="314325"/>
                        </a:xfrm>
                        <a:prstGeom prst="rect">
                          <a:avLst/>
                        </a:prstGeom>
                        <a:solidFill>
                          <a:schemeClr val="bg1">
                            <a:lumMod val="95000"/>
                          </a:schemeClr>
                        </a:solidFill>
                        <a:ln w="6350">
                          <a:noFill/>
                        </a:ln>
                        <a:effectLst/>
                      </wps:spPr>
                      <wps:txbx>
                        <w:txbxContent>
                          <w:p w14:paraId="2CBE1908" w14:textId="77777777" w:rsidR="006B0BD0" w:rsidRPr="00721B4C" w:rsidRDefault="006B0BD0" w:rsidP="000840AF">
                            <w:pPr>
                              <w:rPr>
                                <w:rFonts w:ascii="Candara" w:hAnsi="Candara"/>
                              </w:rPr>
                            </w:pPr>
                            <w:r>
                              <w:rPr>
                                <w:rFonts w:ascii="Candara" w:hAnsi="Candara"/>
                                <w:b/>
                                <w:i/>
                                <w:color w:val="auto"/>
                                <w:sz w:val="28"/>
                                <w:szCs w:val="28"/>
                              </w:rPr>
                              <w:t>Biography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73B32" id="_x0000_t202" coordsize="21600,21600" o:spt="202" path="m,l,21600r21600,l21600,xe">
                <v:stroke joinstyle="miter"/>
                <v:path gradientshapeok="t" o:connecttype="rect"/>
              </v:shapetype>
              <v:shape id="Text Box 1" o:spid="_x0000_s1027" type="#_x0000_t202" style="position:absolute;margin-left:0;margin-top:2.8pt;width:503.25pt;height:24.75pt;z-index:2516664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" fillcolor="#f2f2f2 [3052]" stroked="f" strokeweight=".5pt">
                <v:textbox>
                  <w:txbxContent>
                    <w:p w14:paraId="2CBE1908" w14:textId="77777777" w:rsidR="006B0BD0" w:rsidRPr="00721B4C" w:rsidRDefault="006B0BD0" w:rsidP="000840AF">
                      <w:pPr>
                        <w:rPr>
                          <w:rFonts w:ascii="Candara" w:hAnsi="Candara"/>
                        </w:rPr>
                      </w:pPr>
                      <w:r>
                        <w:rPr>
                          <w:rFonts w:ascii="Candara" w:hAnsi="Candara"/>
                          <w:b/>
                          <w:i/>
                          <w:color w:val="auto"/>
                          <w:sz w:val="28"/>
                          <w:szCs w:val="28"/>
                        </w:rPr>
                        <w:t>Biography</w:t>
                      </w:r>
                    </w:p>
                  </w:txbxContent>
                </v:textbox>
                <w10:wrap anchorx="margin"/>
              </v:shape>
            </w:pict>
          </mc:Fallback>
        </mc:AlternateContent>
      </w:r>
    </w:p>
    <w:p w14:paraId="1428EB30" w14:textId="67EDE6DA" w:rsidR="001E5430" w:rsidRDefault="001E5430" w:rsidP="00D75D7F">
      <w:pPr>
        <w:widowControl w:val="0"/>
        <w:tabs>
          <w:tab w:val="left" w:pos="0"/>
          <w:tab w:val="right" w:pos="10080"/>
        </w:tabs>
        <w:spacing w:after="0" w:line="276" w:lineRule="auto"/>
        <w:rPr>
          <w:rFonts w:ascii="Garamond" w:hAnsi="Garamond"/>
          <w:color w:val="auto"/>
          <w:szCs w:val="24"/>
        </w:rPr>
      </w:pPr>
    </w:p>
    <w:p w14:paraId="335B819E" w14:textId="7F89956E" w:rsidR="00D94767" w:rsidRPr="00072647" w:rsidRDefault="00D94767" w:rsidP="00784AF8">
      <w:pPr>
        <w:pStyle w:val="NoSpacing"/>
        <w:rPr>
          <w:rFonts w:ascii="Garamond" w:hAnsi="Garamond"/>
          <w:color w:val="000000" w:themeColor="text1"/>
          <w:szCs w:val="24"/>
        </w:rPr>
      </w:pPr>
      <w:r w:rsidRPr="00072647">
        <w:rPr>
          <w:rFonts w:ascii="Garamond" w:hAnsi="Garamond"/>
          <w:color w:val="000000" w:themeColor="text1"/>
          <w:szCs w:val="24"/>
        </w:rPr>
        <w:t>Every artist was first an amateur. -Ralph Waldo Emerson</w:t>
      </w:r>
    </w:p>
    <w:p w14:paraId="188F7602" w14:textId="77777777" w:rsidR="00012A57" w:rsidRPr="00072647" w:rsidRDefault="00012A57" w:rsidP="00784AF8">
      <w:pPr>
        <w:pStyle w:val="NoSpacing"/>
        <w:rPr>
          <w:rFonts w:ascii="Garamond" w:hAnsi="Garamond"/>
          <w:color w:val="000000" w:themeColor="text1"/>
          <w:szCs w:val="24"/>
        </w:rPr>
      </w:pPr>
    </w:p>
    <w:p w14:paraId="60DA80FF" w14:textId="77777777" w:rsidR="00012A57" w:rsidRPr="00072647" w:rsidRDefault="00D94767" w:rsidP="007A4F23">
      <w:pPr>
        <w:spacing w:after="160" w:line="259" w:lineRule="auto"/>
        <w:rPr>
          <w:rFonts w:ascii="Garamond" w:hAnsi="Garamond"/>
          <w:color w:val="auto"/>
          <w:szCs w:val="24"/>
        </w:rPr>
      </w:pPr>
      <w:r w:rsidRPr="00D94767">
        <w:rPr>
          <w:rFonts w:ascii="Garamond" w:hAnsi="Garamond"/>
          <w:color w:val="auto"/>
          <w:szCs w:val="24"/>
        </w:rPr>
        <w:t xml:space="preserve">Y. Hope Osborn’s creativity in writing, photography, and digital art began as a child with a 110mm camera, crafting, drawing, décor, and writing that amazed elementary teachers. An MA in Professional and Technical Writing included valuable lessons in design, software application, and assignments using photography. </w:t>
      </w:r>
    </w:p>
    <w:p w14:paraId="0BDEA49B" w14:textId="410D8B2E" w:rsidR="00D94767" w:rsidRPr="00D94767" w:rsidRDefault="00D94767" w:rsidP="00D94767">
      <w:pPr>
        <w:spacing w:after="160" w:line="259" w:lineRule="auto"/>
        <w:rPr>
          <w:rFonts w:ascii="Garamond" w:hAnsi="Garamond"/>
          <w:color w:val="auto"/>
          <w:szCs w:val="24"/>
        </w:rPr>
      </w:pPr>
      <w:r w:rsidRPr="00D94767">
        <w:rPr>
          <w:rFonts w:ascii="Garamond" w:hAnsi="Garamond"/>
          <w:color w:val="auto"/>
          <w:szCs w:val="24"/>
        </w:rPr>
        <w:t>Through all these mediums she experimented with color, composition, and communication. Hope has made her life experience work for her. She believes if you are an artist something in your life proves it, regardless of medium.</w:t>
      </w:r>
    </w:p>
    <w:p w14:paraId="58F57FD1" w14:textId="115B1EE3" w:rsidR="00D94767" w:rsidRPr="00D94767" w:rsidRDefault="00D94767" w:rsidP="00D94767">
      <w:pPr>
        <w:spacing w:after="160" w:line="259" w:lineRule="auto"/>
        <w:rPr>
          <w:rFonts w:ascii="Garamond" w:hAnsi="Garamond"/>
          <w:color w:val="auto"/>
          <w:szCs w:val="24"/>
        </w:rPr>
      </w:pPr>
      <w:r w:rsidRPr="00D94767">
        <w:rPr>
          <w:rFonts w:ascii="Garamond" w:hAnsi="Garamond"/>
          <w:color w:val="auto"/>
          <w:szCs w:val="24"/>
        </w:rPr>
        <w:t xml:space="preserve">Hope is an author and artist, residing in Little Rock, Arkansas, United States. She publishes stories on botanica to educate and entertain and writes about personal traumas to encourage and empathize. She photographs the riches of life’s landscapes and digitally abstracts photographs for imagination’s realms. </w:t>
      </w:r>
    </w:p>
    <w:p w14:paraId="64742055" w14:textId="069D71B1" w:rsidR="00D94767" w:rsidRPr="00D94767" w:rsidRDefault="00D94767" w:rsidP="00D94767">
      <w:pPr>
        <w:spacing w:after="160" w:line="259" w:lineRule="auto"/>
        <w:rPr>
          <w:rFonts w:ascii="Garamond" w:hAnsi="Garamond"/>
          <w:color w:val="auto"/>
          <w:szCs w:val="24"/>
        </w:rPr>
      </w:pPr>
      <w:r w:rsidRPr="00D94767">
        <w:rPr>
          <w:rFonts w:ascii="Garamond" w:hAnsi="Garamond"/>
          <w:color w:val="auto"/>
          <w:szCs w:val="24"/>
        </w:rPr>
        <w:t xml:space="preserve">Hope is at heart and in practice a photographer. Late 2020, she unexpectedly also became an abstract artist. 2021 was a time for Hope to explore an area of art she never saw herself interested in let alone doing or succeeding right from the start—abstract art. It began with curiosity in phone apps. She turned applications into art, </w:t>
      </w:r>
      <w:proofErr w:type="gramStart"/>
      <w:r w:rsidRPr="00D94767">
        <w:rPr>
          <w:rFonts w:ascii="Garamond" w:hAnsi="Garamond"/>
          <w:color w:val="auto"/>
          <w:szCs w:val="24"/>
        </w:rPr>
        <w:t>fine-tuning</w:t>
      </w:r>
      <w:proofErr w:type="gramEnd"/>
      <w:r w:rsidRPr="00D94767">
        <w:rPr>
          <w:rFonts w:ascii="Garamond" w:hAnsi="Garamond"/>
          <w:color w:val="auto"/>
          <w:szCs w:val="24"/>
        </w:rPr>
        <w:t xml:space="preserve"> and layering. As she delves deeper into abstracts, she pays homage to a life-long journey by always beginning with a photograph to press out digital photograph abstractions.</w:t>
      </w:r>
    </w:p>
    <w:p w14:paraId="402241DA" w14:textId="4B344CB7" w:rsidR="00D94767" w:rsidRPr="00D94767" w:rsidRDefault="00D94767" w:rsidP="00D94767">
      <w:pPr>
        <w:spacing w:after="160" w:line="259" w:lineRule="auto"/>
        <w:rPr>
          <w:rFonts w:ascii="Garamond" w:hAnsi="Garamond"/>
          <w:color w:val="auto"/>
          <w:szCs w:val="24"/>
        </w:rPr>
      </w:pPr>
      <w:r w:rsidRPr="00D94767">
        <w:rPr>
          <w:rFonts w:ascii="Garamond" w:hAnsi="Garamond"/>
          <w:color w:val="auto"/>
          <w:szCs w:val="24"/>
        </w:rPr>
        <w:t xml:space="preserve">Her writing and art </w:t>
      </w:r>
      <w:proofErr w:type="gramStart"/>
      <w:r w:rsidRPr="00D94767">
        <w:rPr>
          <w:rFonts w:ascii="Garamond" w:hAnsi="Garamond"/>
          <w:color w:val="auto"/>
          <w:szCs w:val="24"/>
        </w:rPr>
        <w:t>is</w:t>
      </w:r>
      <w:proofErr w:type="gramEnd"/>
      <w:r w:rsidRPr="00D94767">
        <w:rPr>
          <w:rFonts w:ascii="Garamond" w:hAnsi="Garamond"/>
          <w:color w:val="auto"/>
          <w:szCs w:val="24"/>
        </w:rPr>
        <w:t xml:space="preserve"> published by Woods Reader, Plants &amp; Poetry Journal, Whitefish Review, University of Arkansas at Little Rock Writers’ Network, Awakenings, The Sunlight Press, Beyond Words Literary Journal</w:t>
      </w:r>
      <w:r w:rsidR="00904F01">
        <w:rPr>
          <w:rFonts w:ascii="Garamond" w:hAnsi="Garamond"/>
          <w:color w:val="auto"/>
          <w:szCs w:val="24"/>
        </w:rPr>
        <w:t xml:space="preserve">, </w:t>
      </w:r>
      <w:proofErr w:type="spellStart"/>
      <w:r w:rsidR="00904F01">
        <w:rPr>
          <w:rFonts w:ascii="Garamond" w:hAnsi="Garamond"/>
          <w:color w:val="auto"/>
          <w:szCs w:val="24"/>
        </w:rPr>
        <w:t>Artorful</w:t>
      </w:r>
      <w:proofErr w:type="spellEnd"/>
      <w:r w:rsidR="00904F01">
        <w:rPr>
          <w:rFonts w:ascii="Garamond" w:hAnsi="Garamond"/>
          <w:color w:val="auto"/>
          <w:szCs w:val="24"/>
        </w:rPr>
        <w:t xml:space="preserve"> Magazine</w:t>
      </w:r>
      <w:r w:rsidRPr="00D94767">
        <w:rPr>
          <w:rFonts w:ascii="Garamond" w:hAnsi="Garamond"/>
          <w:color w:val="auto"/>
          <w:szCs w:val="24"/>
        </w:rPr>
        <w:t xml:space="preserve">, and multiple blogs, including Fusion Art, Light Space Time, Red Cross, and Best of Web/Be Local. Her works have been in </w:t>
      </w:r>
      <w:proofErr w:type="gramStart"/>
      <w:r w:rsidRPr="00D94767">
        <w:rPr>
          <w:rFonts w:ascii="Garamond" w:hAnsi="Garamond"/>
          <w:color w:val="auto"/>
          <w:szCs w:val="24"/>
        </w:rPr>
        <w:t>solo</w:t>
      </w:r>
      <w:proofErr w:type="gramEnd"/>
      <w:r w:rsidRPr="00D94767">
        <w:rPr>
          <w:rFonts w:ascii="Garamond" w:hAnsi="Garamond"/>
          <w:color w:val="auto"/>
          <w:szCs w:val="24"/>
        </w:rPr>
        <w:t xml:space="preserve"> and group exhibits online and off in Portland, Oregon; New York, New York; and Arkansas and awarded locally and internationally.</w:t>
      </w:r>
    </w:p>
    <w:p w14:paraId="7D452CAC" w14:textId="77777777" w:rsidR="00D94767" w:rsidRDefault="00D94767" w:rsidP="00D94767">
      <w:pPr>
        <w:spacing w:after="160" w:line="259" w:lineRule="auto"/>
        <w:rPr>
          <w:rFonts w:ascii="Garamond" w:hAnsi="Garamond"/>
          <w:color w:val="auto"/>
          <w:szCs w:val="24"/>
        </w:rPr>
      </w:pPr>
      <w:r w:rsidRPr="00D94767">
        <w:rPr>
          <w:rFonts w:ascii="Garamond" w:hAnsi="Garamond"/>
          <w:color w:val="auto"/>
          <w:szCs w:val="24"/>
        </w:rPr>
        <w:t>Despite disabling health, she is tenacious about living fully and productively, growing a year-around, patio garden; loving on rowdy cat Isobel; enjoying the comfort, camaraderie, and spirit of her church family; and trying to hold fast to a God who continually holds fast to her. Among these she blooms in seeking elusive great Captures, expressing reality and imagination that captivates, inspires, or informs while enriching lives.</w:t>
      </w:r>
    </w:p>
    <w:p w14:paraId="3F98D7F5" w14:textId="1C986AA3" w:rsidR="00A40444" w:rsidRPr="00020DFB" w:rsidRDefault="00A40444" w:rsidP="00B734F0">
      <w:pPr>
        <w:widowControl w:val="0"/>
        <w:tabs>
          <w:tab w:val="left" w:pos="0"/>
          <w:tab w:val="right" w:pos="10080"/>
        </w:tabs>
        <w:spacing w:after="0" w:line="276" w:lineRule="auto"/>
        <w:rPr>
          <w:rFonts w:ascii="Garamond" w:hAnsi="Garamond"/>
          <w:color w:val="auto"/>
          <w:szCs w:val="24"/>
        </w:rPr>
      </w:pPr>
      <w:r w:rsidRPr="00020DFB">
        <w:rPr>
          <w:rFonts w:ascii="Garamond" w:hAnsi="Garamond"/>
          <w:noProof/>
          <w:color w:val="auto"/>
          <w:szCs w:val="24"/>
        </w:rPr>
        <mc:AlternateContent>
          <mc:Choice Requires="wps">
            <w:drawing>
              <wp:anchor distT="0" distB="0" distL="114300" distR="114300" simplePos="0" relativeHeight="251658240" behindDoc="0" locked="0" layoutInCell="1" allowOverlap="1" wp14:anchorId="7FA98D2F" wp14:editId="786AB877">
                <wp:simplePos x="0" y="0"/>
                <wp:positionH relativeFrom="margin">
                  <wp:align>right</wp:align>
                </wp:positionH>
                <wp:positionV relativeFrom="paragraph">
                  <wp:posOffset>38869</wp:posOffset>
                </wp:positionV>
                <wp:extent cx="6391275" cy="3143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6391275" cy="314325"/>
                        </a:xfrm>
                        <a:prstGeom prst="rect">
                          <a:avLst/>
                        </a:prstGeom>
                        <a:solidFill>
                          <a:schemeClr val="bg1">
                            <a:lumMod val="95000"/>
                          </a:schemeClr>
                        </a:solidFill>
                        <a:ln w="6350">
                          <a:noFill/>
                        </a:ln>
                        <a:effectLst/>
                      </wps:spPr>
                      <wps:txbx>
                        <w:txbxContent>
                          <w:p w14:paraId="38D40284" w14:textId="77777777" w:rsidR="00BE788F" w:rsidRPr="00721B4C" w:rsidRDefault="00BE788F" w:rsidP="00BE788F">
                            <w:pPr>
                              <w:rPr>
                                <w:rFonts w:ascii="Candara" w:hAnsi="Candara"/>
                              </w:rPr>
                            </w:pPr>
                            <w:r w:rsidRPr="00B05884">
                              <w:rPr>
                                <w:rFonts w:ascii="Candara" w:hAnsi="Candara"/>
                                <w:b/>
                                <w:i/>
                                <w:color w:val="auto"/>
                                <w:sz w:val="28"/>
                                <w:szCs w:val="28"/>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98D2F" id="Text Box 12" o:spid="_x0000_s1028" type="#_x0000_t202" style="position:absolute;margin-left:452.05pt;margin-top:3.05pt;width:503.25pt;height:24.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" fillcolor="#f2f2f2 [3052]" stroked="f" strokeweight=".5pt">
                <v:textbox>
                  <w:txbxContent>
                    <w:p w14:paraId="38D40284" w14:textId="77777777" w:rsidR="00BE788F" w:rsidRPr="00721B4C" w:rsidRDefault="00BE788F" w:rsidP="00BE788F">
                      <w:pPr>
                        <w:rPr>
                          <w:rFonts w:ascii="Candara" w:hAnsi="Candara"/>
                        </w:rPr>
                      </w:pPr>
                      <w:r w:rsidRPr="00B05884">
                        <w:rPr>
                          <w:rFonts w:ascii="Candara" w:hAnsi="Candara"/>
                          <w:b/>
                          <w:i/>
                          <w:color w:val="auto"/>
                          <w:sz w:val="28"/>
                          <w:szCs w:val="28"/>
                        </w:rPr>
                        <w:t>Education</w:t>
                      </w:r>
                    </w:p>
                  </w:txbxContent>
                </v:textbox>
                <w10:wrap anchorx="margin"/>
              </v:shape>
            </w:pict>
          </mc:Fallback>
        </mc:AlternateContent>
      </w:r>
    </w:p>
    <w:p w14:paraId="664703B5" w14:textId="752B234D" w:rsidR="00700E62" w:rsidRPr="00020DFB" w:rsidRDefault="00700E62" w:rsidP="00C0079E">
      <w:pPr>
        <w:widowControl w:val="0"/>
        <w:tabs>
          <w:tab w:val="left" w:pos="0"/>
          <w:tab w:val="left" w:pos="720"/>
          <w:tab w:val="left" w:pos="1440"/>
          <w:tab w:val="left" w:pos="2160"/>
          <w:tab w:val="right" w:pos="9990"/>
          <w:tab w:val="right" w:pos="10080"/>
        </w:tabs>
        <w:spacing w:after="0"/>
        <w:rPr>
          <w:rFonts w:ascii="Garamond" w:hAnsi="Garamond"/>
          <w:i/>
          <w:color w:val="auto"/>
          <w:sz w:val="12"/>
          <w:szCs w:val="12"/>
        </w:rPr>
      </w:pPr>
    </w:p>
    <w:p w14:paraId="7EFCEB17" w14:textId="374A2ACD" w:rsidR="004A4C5C" w:rsidRDefault="00817BE6" w:rsidP="00D616EB">
      <w:pPr>
        <w:widowControl w:val="0"/>
        <w:tabs>
          <w:tab w:val="left" w:pos="720"/>
          <w:tab w:val="left" w:pos="1440"/>
          <w:tab w:val="left" w:pos="2160"/>
          <w:tab w:val="right" w:pos="10080"/>
        </w:tabs>
        <w:spacing w:before="240"/>
        <w:ind w:left="1080" w:hanging="1080"/>
        <w:rPr>
          <w:rFonts w:ascii="Garamond" w:hAnsi="Garamond"/>
          <w:color w:val="auto"/>
          <w:szCs w:val="24"/>
        </w:rPr>
      </w:pPr>
      <w:r w:rsidRPr="004922AE">
        <w:rPr>
          <w:rFonts w:ascii="Garamond" w:hAnsi="Garamond"/>
          <w:b/>
          <w:color w:val="auto"/>
          <w:szCs w:val="24"/>
        </w:rPr>
        <w:t>2020</w:t>
      </w:r>
      <w:r w:rsidRPr="00020DFB">
        <w:rPr>
          <w:rFonts w:ascii="Garamond" w:hAnsi="Garamond"/>
          <w:i/>
          <w:iCs/>
          <w:color w:val="auto"/>
          <w:szCs w:val="24"/>
        </w:rPr>
        <w:tab/>
      </w:r>
      <w:r w:rsidR="00B047D8" w:rsidRPr="00020DFB">
        <w:rPr>
          <w:rFonts w:ascii="Garamond" w:hAnsi="Garamond"/>
          <w:color w:val="auto"/>
          <w:szCs w:val="24"/>
        </w:rPr>
        <w:t>MA</w:t>
      </w:r>
      <w:r w:rsidR="00BF553F" w:rsidRPr="00020DFB">
        <w:rPr>
          <w:rFonts w:ascii="Garamond" w:hAnsi="Garamond"/>
          <w:color w:val="auto"/>
          <w:szCs w:val="24"/>
        </w:rPr>
        <w:t xml:space="preserve"> </w:t>
      </w:r>
      <w:r w:rsidR="00A36D9E" w:rsidRPr="00020DFB">
        <w:rPr>
          <w:rFonts w:ascii="Garamond" w:hAnsi="Garamond"/>
          <w:color w:val="auto"/>
          <w:szCs w:val="24"/>
        </w:rPr>
        <w:t>Professional and Technical Writing</w:t>
      </w:r>
      <w:r w:rsidR="00CB5BBA" w:rsidRPr="00020DFB">
        <w:rPr>
          <w:rFonts w:ascii="Garamond" w:hAnsi="Garamond"/>
          <w:color w:val="auto"/>
          <w:szCs w:val="24"/>
        </w:rPr>
        <w:t xml:space="preserve">, </w:t>
      </w:r>
      <w:r w:rsidR="00235651" w:rsidRPr="00020DFB">
        <w:rPr>
          <w:rFonts w:ascii="Garamond" w:hAnsi="Garamond"/>
          <w:color w:val="auto"/>
          <w:szCs w:val="24"/>
        </w:rPr>
        <w:t>University of Arkansas</w:t>
      </w:r>
      <w:r w:rsidR="00D616EB">
        <w:rPr>
          <w:rFonts w:ascii="Garamond" w:hAnsi="Garamond"/>
          <w:color w:val="auto"/>
          <w:szCs w:val="24"/>
        </w:rPr>
        <w:t xml:space="preserve"> at</w:t>
      </w:r>
      <w:r w:rsidR="00235651" w:rsidRPr="00020DFB">
        <w:rPr>
          <w:rFonts w:ascii="Garamond" w:hAnsi="Garamond"/>
          <w:color w:val="auto"/>
          <w:szCs w:val="24"/>
        </w:rPr>
        <w:t xml:space="preserve"> Little Rock</w:t>
      </w:r>
      <w:r w:rsidR="00D616EB">
        <w:rPr>
          <w:rFonts w:ascii="Garamond" w:hAnsi="Garamond"/>
          <w:color w:val="auto"/>
          <w:szCs w:val="24"/>
        </w:rPr>
        <w:t>,</w:t>
      </w:r>
      <w:r w:rsidR="00F10C5B" w:rsidRPr="00020DFB">
        <w:rPr>
          <w:rFonts w:ascii="Garamond" w:hAnsi="Garamond"/>
          <w:color w:val="auto"/>
          <w:szCs w:val="24"/>
        </w:rPr>
        <w:t xml:space="preserve"> 4.0 GPA</w:t>
      </w:r>
      <w:r w:rsidR="00467D66">
        <w:rPr>
          <w:rFonts w:ascii="Garamond" w:hAnsi="Garamond"/>
          <w:color w:val="auto"/>
          <w:szCs w:val="24"/>
        </w:rPr>
        <w:t>.</w:t>
      </w:r>
    </w:p>
    <w:p w14:paraId="0E6759A3" w14:textId="601BF283" w:rsidR="008745E6" w:rsidRDefault="008745E6" w:rsidP="00D616EB">
      <w:pPr>
        <w:widowControl w:val="0"/>
        <w:tabs>
          <w:tab w:val="left" w:pos="720"/>
          <w:tab w:val="left" w:pos="1440"/>
          <w:tab w:val="left" w:pos="2160"/>
          <w:tab w:val="right" w:pos="10080"/>
        </w:tabs>
        <w:spacing w:before="240"/>
        <w:ind w:left="1080" w:hanging="1080"/>
        <w:rPr>
          <w:rFonts w:ascii="Garamond" w:hAnsi="Garamond"/>
          <w:color w:val="auto"/>
          <w:szCs w:val="24"/>
        </w:rPr>
      </w:pPr>
    </w:p>
    <w:p w14:paraId="6F13666A" w14:textId="3358CDF2" w:rsidR="00E61CE5" w:rsidRPr="009309CB" w:rsidRDefault="008745E6" w:rsidP="00EF139A">
      <w:pPr>
        <w:widowControl w:val="0"/>
        <w:tabs>
          <w:tab w:val="left" w:pos="720"/>
          <w:tab w:val="left" w:pos="1440"/>
          <w:tab w:val="left" w:pos="2160"/>
          <w:tab w:val="right" w:pos="10080"/>
        </w:tabs>
        <w:spacing w:before="240"/>
        <w:ind w:left="1080" w:hanging="1080"/>
        <w:rPr>
          <w:rFonts w:ascii="Garamond" w:hAnsi="Garamond" w:cstheme="minorHAnsi"/>
          <w:szCs w:val="24"/>
        </w:rPr>
      </w:pPr>
      <w:r w:rsidRPr="00020DFB">
        <w:rPr>
          <w:rFonts w:ascii="Garamond" w:hAnsi="Garamond"/>
          <w:noProof/>
          <w:color w:val="auto"/>
          <w:szCs w:val="24"/>
        </w:rPr>
        <mc:AlternateContent>
          <mc:Choice Requires="wps">
            <w:drawing>
              <wp:anchor distT="0" distB="0" distL="114300" distR="114300" simplePos="0" relativeHeight="251658242" behindDoc="0" locked="0" layoutInCell="1" allowOverlap="1" wp14:anchorId="3E05DFFF" wp14:editId="5E5693D1">
                <wp:simplePos x="0" y="0"/>
                <wp:positionH relativeFrom="margin">
                  <wp:posOffset>-4763</wp:posOffset>
                </wp:positionH>
                <wp:positionV relativeFrom="paragraph">
                  <wp:posOffset>12700</wp:posOffset>
                </wp:positionV>
                <wp:extent cx="6400800" cy="3143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6400800" cy="314325"/>
                        </a:xfrm>
                        <a:prstGeom prst="rect">
                          <a:avLst/>
                        </a:prstGeom>
                        <a:solidFill>
                          <a:sysClr val="window" lastClr="FFFFFF">
                            <a:lumMod val="95000"/>
                          </a:sysClr>
                        </a:solidFill>
                        <a:ln w="6350">
                          <a:noFill/>
                        </a:ln>
                        <a:effectLst/>
                      </wps:spPr>
                      <wps:txbx>
                        <w:txbxContent>
                          <w:p w14:paraId="73775690" w14:textId="77777777" w:rsidR="00E66909" w:rsidRDefault="00E66909" w:rsidP="00E66909">
                            <w:pPr>
                              <w:spacing w:after="0"/>
                              <w:rPr>
                                <w:rFonts w:ascii="Candara" w:hAnsi="Candara"/>
                                <w:b/>
                                <w:i/>
                                <w:color w:val="auto"/>
                                <w:sz w:val="28"/>
                                <w:szCs w:val="28"/>
                              </w:rPr>
                            </w:pPr>
                            <w:r>
                              <w:rPr>
                                <w:rFonts w:ascii="Candara" w:hAnsi="Candara"/>
                                <w:b/>
                                <w:i/>
                                <w:color w:val="auto"/>
                                <w:sz w:val="28"/>
                                <w:szCs w:val="28"/>
                              </w:rPr>
                              <w:t>Exhibits</w:t>
                            </w:r>
                          </w:p>
                          <w:p w14:paraId="4440B8BD" w14:textId="77777777" w:rsidR="00E66909" w:rsidRPr="002F773C" w:rsidRDefault="00E66909" w:rsidP="00E66909">
                            <w:pPr>
                              <w:rPr>
                                <w:rFonts w:ascii="Candara" w:hAnsi="Candara"/>
                                <w:b/>
                                <w:i/>
                                <w:color w:val="aut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05DFFF" id="_x0000_t202" coordsize="21600,21600" o:spt="202" path="m,l,21600r21600,l21600,xe">
                <v:stroke joinstyle="miter"/>
                <v:path gradientshapeok="t" o:connecttype="rect"/>
              </v:shapetype>
              <v:shape id="Text Box 13" o:spid="_x0000_s1029" type="#_x0000_t202" style="position:absolute;left:0;text-align:left;margin-left:-.4pt;margin-top:1pt;width:7in;height:24.75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" fillcolor="#f2f2f2" stroked="f" strokeweight=".5pt">
                <v:textbox>
                  <w:txbxContent>
                    <w:p w14:paraId="73775690" w14:textId="77777777" w:rsidR="00E66909" w:rsidRDefault="00E66909" w:rsidP="00E66909">
                      <w:pPr>
                        <w:spacing w:after="0"/>
                        <w:rPr>
                          <w:rFonts w:ascii="Candara" w:hAnsi="Candara"/>
                          <w:b/>
                          <w:i/>
                          <w:color w:val="auto"/>
                          <w:sz w:val="28"/>
                          <w:szCs w:val="28"/>
                        </w:rPr>
                      </w:pPr>
                      <w:r>
                        <w:rPr>
                          <w:rFonts w:ascii="Candara" w:hAnsi="Candara"/>
                          <w:b/>
                          <w:i/>
                          <w:color w:val="auto"/>
                          <w:sz w:val="28"/>
                          <w:szCs w:val="28"/>
                        </w:rPr>
                        <w:t>Exhibits</w:t>
                      </w:r>
                    </w:p>
                    <w:p w14:paraId="4440B8BD" w14:textId="77777777" w:rsidR="00E66909" w:rsidRPr="002F773C" w:rsidRDefault="00E66909" w:rsidP="00E66909">
                      <w:pPr>
                        <w:rPr>
                          <w:rFonts w:ascii="Candara" w:hAnsi="Candara"/>
                          <w:b/>
                          <w:i/>
                          <w:color w:val="auto"/>
                          <w:sz w:val="28"/>
                          <w:szCs w:val="28"/>
                        </w:rPr>
                      </w:pPr>
                    </w:p>
                  </w:txbxContent>
                </v:textbox>
                <w10:wrap anchorx="margin"/>
              </v:shape>
            </w:pict>
          </mc:Fallback>
        </mc:AlternateContent>
      </w:r>
    </w:p>
    <w:p w14:paraId="13D42F7D" w14:textId="64F63E0F" w:rsidR="001A0479" w:rsidRDefault="001A0479" w:rsidP="00CB442F">
      <w:pPr>
        <w:pBdr>
          <w:bottom w:val="single" w:sz="12" w:space="1" w:color="auto"/>
        </w:pBdr>
        <w:tabs>
          <w:tab w:val="left" w:pos="720"/>
          <w:tab w:val="right" w:pos="2070"/>
          <w:tab w:val="left" w:pos="2160"/>
          <w:tab w:val="left" w:pos="2340"/>
          <w:tab w:val="right" w:pos="9990"/>
          <w:tab w:val="right" w:pos="10080"/>
        </w:tabs>
        <w:spacing w:after="120"/>
        <w:ind w:left="1440" w:hanging="1440"/>
        <w:rPr>
          <w:rFonts w:ascii="Garamond" w:hAnsi="Garamond"/>
          <w:i/>
          <w:iCs/>
          <w:color w:val="auto"/>
          <w:szCs w:val="24"/>
        </w:rPr>
      </w:pPr>
      <w:r>
        <w:rPr>
          <w:rFonts w:ascii="Garamond" w:hAnsi="Garamond"/>
          <w:i/>
          <w:iCs/>
          <w:color w:val="auto"/>
          <w:szCs w:val="24"/>
        </w:rPr>
        <w:lastRenderedPageBreak/>
        <w:t>Solo</w:t>
      </w:r>
    </w:p>
    <w:p w14:paraId="4E2E96CA" w14:textId="77777777" w:rsidR="001A0479" w:rsidRPr="00AD5594" w:rsidRDefault="001A0479" w:rsidP="00CB442F">
      <w:pPr>
        <w:tabs>
          <w:tab w:val="left" w:pos="720"/>
          <w:tab w:val="right" w:pos="2070"/>
          <w:tab w:val="left" w:pos="2160"/>
          <w:tab w:val="left" w:pos="2340"/>
          <w:tab w:val="right" w:pos="9990"/>
          <w:tab w:val="right" w:pos="10080"/>
        </w:tabs>
        <w:spacing w:after="120"/>
        <w:ind w:left="1440" w:hanging="1440"/>
        <w:rPr>
          <w:rFonts w:ascii="Garamond" w:hAnsi="Garamond"/>
          <w:color w:val="auto"/>
          <w:szCs w:val="24"/>
        </w:rPr>
      </w:pPr>
      <w:r>
        <w:rPr>
          <w:rFonts w:ascii="Garamond" w:hAnsi="Garamond"/>
          <w:b/>
          <w:bCs/>
          <w:color w:val="auto"/>
          <w:szCs w:val="24"/>
        </w:rPr>
        <w:t>2022</w:t>
      </w:r>
      <w:r>
        <w:rPr>
          <w:rFonts w:ascii="Garamond" w:hAnsi="Garamond"/>
          <w:b/>
          <w:bCs/>
          <w:color w:val="auto"/>
          <w:szCs w:val="24"/>
        </w:rPr>
        <w:tab/>
      </w:r>
      <w:r>
        <w:rPr>
          <w:rFonts w:ascii="Garamond" w:hAnsi="Garamond"/>
          <w:i/>
          <w:iCs/>
          <w:color w:val="auto"/>
          <w:szCs w:val="24"/>
        </w:rPr>
        <w:t xml:space="preserve">Kaleidoscope Captures </w:t>
      </w:r>
      <w:r>
        <w:rPr>
          <w:rFonts w:ascii="Garamond" w:hAnsi="Garamond"/>
          <w:color w:val="auto"/>
          <w:szCs w:val="24"/>
        </w:rPr>
        <w:t>series. 14</w:t>
      </w:r>
      <w:r w:rsidRPr="00AD5594">
        <w:rPr>
          <w:rFonts w:ascii="Garamond" w:hAnsi="Garamond"/>
          <w:color w:val="auto"/>
          <w:szCs w:val="24"/>
          <w:vertAlign w:val="superscript"/>
        </w:rPr>
        <w:t>th</w:t>
      </w:r>
      <w:r>
        <w:rPr>
          <w:rFonts w:ascii="Garamond" w:hAnsi="Garamond"/>
          <w:color w:val="auto"/>
          <w:szCs w:val="24"/>
        </w:rPr>
        <w:t xml:space="preserve"> Annual Artist Spotlight Solo Art Exhibit, Fusion Art, Jan. 5—Feb. 4.</w:t>
      </w:r>
    </w:p>
    <w:p w14:paraId="6C5BAF0D" w14:textId="77777777" w:rsidR="001A0479" w:rsidRPr="00226F8F" w:rsidRDefault="001A0479" w:rsidP="00CB442F">
      <w:pPr>
        <w:tabs>
          <w:tab w:val="left" w:pos="720"/>
          <w:tab w:val="right" w:pos="2070"/>
          <w:tab w:val="left" w:pos="2160"/>
          <w:tab w:val="left" w:pos="2340"/>
          <w:tab w:val="right" w:pos="9990"/>
          <w:tab w:val="right" w:pos="10080"/>
        </w:tabs>
        <w:spacing w:after="120"/>
        <w:ind w:left="1440" w:hanging="1440"/>
      </w:pPr>
      <w:r w:rsidRPr="00D15818">
        <w:rPr>
          <w:rFonts w:ascii="Garamond" w:hAnsi="Garamond"/>
          <w:b/>
          <w:bCs/>
          <w:color w:val="auto"/>
          <w:szCs w:val="24"/>
        </w:rPr>
        <w:t>2021</w:t>
      </w:r>
      <w:r>
        <w:rPr>
          <w:rFonts w:ascii="Garamond" w:hAnsi="Garamond"/>
          <w:color w:val="auto"/>
          <w:szCs w:val="24"/>
        </w:rPr>
        <w:t xml:space="preserve"> </w:t>
      </w:r>
      <w:r>
        <w:rPr>
          <w:rFonts w:ascii="Garamond" w:hAnsi="Garamond"/>
          <w:color w:val="auto"/>
          <w:szCs w:val="24"/>
        </w:rPr>
        <w:tab/>
      </w:r>
      <w:r>
        <w:rPr>
          <w:rFonts w:ascii="Garamond" w:hAnsi="Garamond"/>
          <w:i/>
          <w:iCs/>
          <w:color w:val="auto"/>
          <w:szCs w:val="24"/>
        </w:rPr>
        <w:t xml:space="preserve">Colorful Geometric Abstraction </w:t>
      </w:r>
      <w:r>
        <w:rPr>
          <w:rFonts w:ascii="Garamond" w:hAnsi="Garamond"/>
          <w:color w:val="auto"/>
          <w:szCs w:val="24"/>
        </w:rPr>
        <w:t>series. 17</w:t>
      </w:r>
      <w:r w:rsidRPr="00226F8F">
        <w:rPr>
          <w:rFonts w:ascii="Garamond" w:hAnsi="Garamond"/>
          <w:color w:val="auto"/>
          <w:szCs w:val="24"/>
          <w:vertAlign w:val="superscript"/>
        </w:rPr>
        <w:t>th</w:t>
      </w:r>
      <w:r>
        <w:rPr>
          <w:rFonts w:ascii="Garamond" w:hAnsi="Garamond"/>
          <w:color w:val="auto"/>
          <w:szCs w:val="24"/>
        </w:rPr>
        <w:t xml:space="preserve"> Artist Solo Exhibit, Light, Space &amp; Time, Mar.</w:t>
      </w:r>
    </w:p>
    <w:p w14:paraId="1457869A" w14:textId="2E3D6C43" w:rsidR="00E06DF9" w:rsidRDefault="001A0479" w:rsidP="00CB442F">
      <w:pPr>
        <w:widowControl w:val="0"/>
        <w:tabs>
          <w:tab w:val="left" w:pos="720"/>
          <w:tab w:val="right" w:pos="9990"/>
          <w:tab w:val="right" w:pos="10080"/>
        </w:tabs>
        <w:spacing w:after="120"/>
        <w:ind w:left="1440" w:hanging="1440"/>
        <w:rPr>
          <w:rFonts w:ascii="Garamond" w:hAnsi="Garamond"/>
          <w:iCs/>
          <w:color w:val="auto"/>
          <w:szCs w:val="24"/>
        </w:rPr>
      </w:pPr>
      <w:r w:rsidRPr="00D15818">
        <w:rPr>
          <w:rFonts w:ascii="Garamond" w:hAnsi="Garamond"/>
          <w:b/>
          <w:bCs/>
          <w:iCs/>
          <w:color w:val="auto"/>
          <w:szCs w:val="24"/>
        </w:rPr>
        <w:t>2020</w:t>
      </w:r>
      <w:r w:rsidRPr="00020DFB">
        <w:rPr>
          <w:rFonts w:ascii="Garamond" w:hAnsi="Garamond"/>
          <w:iCs/>
          <w:color w:val="auto"/>
          <w:szCs w:val="24"/>
        </w:rPr>
        <w:tab/>
        <w:t xml:space="preserve">Architectural </w:t>
      </w:r>
      <w:r>
        <w:rPr>
          <w:rFonts w:ascii="Garamond" w:hAnsi="Garamond"/>
          <w:iCs/>
          <w:color w:val="auto"/>
          <w:szCs w:val="24"/>
        </w:rPr>
        <w:t>s</w:t>
      </w:r>
      <w:r w:rsidRPr="00020DFB">
        <w:rPr>
          <w:rFonts w:ascii="Garamond" w:hAnsi="Garamond"/>
          <w:iCs/>
          <w:color w:val="auto"/>
          <w:szCs w:val="24"/>
        </w:rPr>
        <w:t xml:space="preserve">eries, Artist Spotlight Solo Art Exhibit, Fusion Art, </w:t>
      </w:r>
      <w:r>
        <w:rPr>
          <w:rFonts w:ascii="Garamond" w:hAnsi="Garamond"/>
          <w:iCs/>
          <w:color w:val="auto"/>
          <w:szCs w:val="24"/>
        </w:rPr>
        <w:t>June.</w:t>
      </w:r>
    </w:p>
    <w:p w14:paraId="7CD3859A" w14:textId="5CAF29B5" w:rsidR="001A0479" w:rsidRDefault="001A0479" w:rsidP="00CB442F">
      <w:pPr>
        <w:pBdr>
          <w:bottom w:val="single" w:sz="12" w:space="1" w:color="auto"/>
        </w:pBdr>
        <w:tabs>
          <w:tab w:val="left" w:pos="720"/>
          <w:tab w:val="right" w:pos="2070"/>
          <w:tab w:val="left" w:pos="2160"/>
          <w:tab w:val="left" w:pos="2340"/>
          <w:tab w:val="right" w:pos="9990"/>
          <w:tab w:val="right" w:pos="10080"/>
        </w:tabs>
        <w:spacing w:after="120"/>
        <w:ind w:left="1440" w:hanging="1440"/>
        <w:rPr>
          <w:rFonts w:ascii="Garamond" w:hAnsi="Garamond"/>
          <w:i/>
          <w:iCs/>
          <w:color w:val="auto"/>
          <w:szCs w:val="24"/>
        </w:rPr>
      </w:pPr>
      <w:r>
        <w:rPr>
          <w:rFonts w:ascii="Garamond" w:hAnsi="Garamond"/>
          <w:i/>
          <w:iCs/>
          <w:color w:val="auto"/>
          <w:szCs w:val="24"/>
        </w:rPr>
        <w:t>Group</w:t>
      </w:r>
    </w:p>
    <w:p w14:paraId="0717F7F5" w14:textId="282149BA" w:rsidR="00C04B82" w:rsidRPr="00783D40" w:rsidRDefault="00F36A3A" w:rsidP="00CB442F">
      <w:pPr>
        <w:tabs>
          <w:tab w:val="left" w:pos="720"/>
          <w:tab w:val="right" w:pos="2070"/>
          <w:tab w:val="left" w:pos="2160"/>
          <w:tab w:val="left" w:pos="2340"/>
          <w:tab w:val="right" w:pos="9990"/>
          <w:tab w:val="right" w:pos="10080"/>
        </w:tabs>
        <w:spacing w:after="120"/>
        <w:ind w:left="1440" w:hanging="1440"/>
        <w:rPr>
          <w:rFonts w:ascii="Garamond" w:hAnsi="Garamond"/>
          <w:bCs/>
          <w:iCs/>
          <w:color w:val="auto"/>
          <w:szCs w:val="24"/>
        </w:rPr>
      </w:pPr>
      <w:r w:rsidRPr="00D15818">
        <w:rPr>
          <w:rFonts w:ascii="Garamond" w:hAnsi="Garamond"/>
          <w:b/>
          <w:iCs/>
          <w:color w:val="auto"/>
          <w:szCs w:val="24"/>
        </w:rPr>
        <w:t>202</w:t>
      </w:r>
      <w:r>
        <w:rPr>
          <w:rFonts w:ascii="Garamond" w:hAnsi="Garamond"/>
          <w:b/>
          <w:iCs/>
          <w:color w:val="auto"/>
          <w:szCs w:val="24"/>
        </w:rPr>
        <w:t>2</w:t>
      </w:r>
      <w:r w:rsidR="001A0479">
        <w:rPr>
          <w:rFonts w:ascii="Garamond" w:hAnsi="Garamond"/>
          <w:b/>
          <w:iCs/>
          <w:color w:val="auto"/>
          <w:szCs w:val="24"/>
        </w:rPr>
        <w:tab/>
      </w:r>
      <w:r w:rsidR="000A28C3">
        <w:rPr>
          <w:rFonts w:ascii="Garamond" w:hAnsi="Garamond"/>
          <w:bCs/>
          <w:i/>
          <w:color w:val="auto"/>
          <w:szCs w:val="24"/>
        </w:rPr>
        <w:t>Haw Creek Falls in Autumn</w:t>
      </w:r>
      <w:r w:rsidR="00783D40">
        <w:rPr>
          <w:rFonts w:ascii="Garamond" w:hAnsi="Garamond"/>
          <w:bCs/>
          <w:iCs/>
          <w:color w:val="auto"/>
          <w:szCs w:val="24"/>
        </w:rPr>
        <w:t xml:space="preserve">. </w:t>
      </w:r>
      <w:r w:rsidR="00E82550">
        <w:rPr>
          <w:rFonts w:ascii="Garamond" w:hAnsi="Garamond"/>
          <w:bCs/>
          <w:iCs/>
          <w:color w:val="auto"/>
          <w:szCs w:val="24"/>
        </w:rPr>
        <w:t xml:space="preserve">Framed: Trees and Water, Black Box Gallery, </w:t>
      </w:r>
      <w:r w:rsidR="00783D40">
        <w:rPr>
          <w:rFonts w:ascii="Garamond" w:hAnsi="Garamond"/>
          <w:bCs/>
          <w:iCs/>
          <w:color w:val="auto"/>
          <w:szCs w:val="24"/>
        </w:rPr>
        <w:t xml:space="preserve">Portland, </w:t>
      </w:r>
      <w:proofErr w:type="gramStart"/>
      <w:r w:rsidR="00783D40">
        <w:rPr>
          <w:rFonts w:ascii="Garamond" w:hAnsi="Garamond"/>
          <w:bCs/>
          <w:iCs/>
          <w:color w:val="auto"/>
          <w:szCs w:val="24"/>
        </w:rPr>
        <w:t>OR</w:t>
      </w:r>
      <w:r w:rsidR="00B53E47">
        <w:rPr>
          <w:rFonts w:ascii="Garamond" w:hAnsi="Garamond"/>
          <w:bCs/>
          <w:iCs/>
          <w:color w:val="auto"/>
          <w:szCs w:val="24"/>
        </w:rPr>
        <w:t>,</w:t>
      </w:r>
      <w:proofErr w:type="gramEnd"/>
      <w:r w:rsidR="00B53E47">
        <w:rPr>
          <w:rFonts w:ascii="Garamond" w:hAnsi="Garamond"/>
          <w:bCs/>
          <w:iCs/>
          <w:color w:val="auto"/>
          <w:szCs w:val="24"/>
        </w:rPr>
        <w:t xml:space="preserve"> May.</w:t>
      </w:r>
    </w:p>
    <w:p w14:paraId="6C111459" w14:textId="43041ED0" w:rsidR="008C032B" w:rsidRPr="00101EDF" w:rsidRDefault="000A28C3" w:rsidP="00CB442F">
      <w:pPr>
        <w:tabs>
          <w:tab w:val="left" w:pos="720"/>
          <w:tab w:val="right" w:pos="2070"/>
          <w:tab w:val="left" w:pos="2160"/>
          <w:tab w:val="left" w:pos="2340"/>
          <w:tab w:val="right" w:pos="9990"/>
          <w:tab w:val="right" w:pos="10080"/>
        </w:tabs>
        <w:spacing w:after="120"/>
        <w:ind w:left="1440" w:hanging="1440"/>
        <w:rPr>
          <w:rFonts w:ascii="Garamond" w:hAnsi="Garamond"/>
          <w:bCs/>
          <w:iCs/>
          <w:color w:val="auto"/>
          <w:szCs w:val="24"/>
        </w:rPr>
      </w:pPr>
      <w:r>
        <w:rPr>
          <w:rFonts w:ascii="Garamond" w:hAnsi="Garamond"/>
          <w:b/>
          <w:iCs/>
          <w:color w:val="auto"/>
          <w:szCs w:val="24"/>
        </w:rPr>
        <w:tab/>
      </w:r>
      <w:r w:rsidR="00101EDF">
        <w:rPr>
          <w:rFonts w:ascii="Garamond" w:hAnsi="Garamond"/>
          <w:bCs/>
          <w:i/>
          <w:color w:val="auto"/>
          <w:szCs w:val="24"/>
        </w:rPr>
        <w:t xml:space="preserve">Kaleidoscope Captures </w:t>
      </w:r>
      <w:r w:rsidR="00101EDF">
        <w:rPr>
          <w:rFonts w:ascii="Garamond" w:hAnsi="Garamond"/>
          <w:bCs/>
          <w:iCs/>
          <w:color w:val="auto"/>
          <w:szCs w:val="24"/>
        </w:rPr>
        <w:t>series. Perspective Gallery</w:t>
      </w:r>
      <w:r w:rsidR="00892A6E">
        <w:rPr>
          <w:rFonts w:ascii="Garamond" w:hAnsi="Garamond"/>
          <w:bCs/>
          <w:iCs/>
          <w:color w:val="auto"/>
          <w:szCs w:val="24"/>
        </w:rPr>
        <w:t xml:space="preserve">, Jonesboro, AR, Apr-July. </w:t>
      </w:r>
    </w:p>
    <w:p w14:paraId="59B965F8" w14:textId="4AD4FEC0" w:rsidR="001A0479" w:rsidRPr="00E54E93" w:rsidRDefault="00FF575E" w:rsidP="00CB442F">
      <w:pPr>
        <w:tabs>
          <w:tab w:val="left" w:pos="720"/>
          <w:tab w:val="right" w:pos="2070"/>
          <w:tab w:val="left" w:pos="2160"/>
          <w:tab w:val="left" w:pos="2340"/>
          <w:tab w:val="right" w:pos="9990"/>
          <w:tab w:val="right" w:pos="10080"/>
        </w:tabs>
        <w:spacing w:after="120"/>
        <w:ind w:left="1440" w:hanging="1440"/>
        <w:rPr>
          <w:rFonts w:ascii="Garamond" w:hAnsi="Garamond"/>
          <w:bCs/>
          <w:iCs/>
          <w:color w:val="auto"/>
          <w:szCs w:val="24"/>
        </w:rPr>
      </w:pPr>
      <w:r>
        <w:rPr>
          <w:rFonts w:ascii="Garamond" w:hAnsi="Garamond"/>
          <w:b/>
          <w:iCs/>
          <w:color w:val="auto"/>
          <w:szCs w:val="24"/>
        </w:rPr>
        <w:t>2021</w:t>
      </w:r>
      <w:r w:rsidR="008C032B">
        <w:rPr>
          <w:rFonts w:ascii="Garamond" w:hAnsi="Garamond"/>
          <w:b/>
          <w:iCs/>
          <w:color w:val="auto"/>
          <w:szCs w:val="24"/>
        </w:rPr>
        <w:tab/>
      </w:r>
      <w:r w:rsidR="001A0479">
        <w:rPr>
          <w:rFonts w:ascii="Garamond" w:hAnsi="Garamond"/>
          <w:bCs/>
          <w:i/>
          <w:color w:val="auto"/>
          <w:szCs w:val="24"/>
        </w:rPr>
        <w:t xml:space="preserve">Contemplation </w:t>
      </w:r>
      <w:r w:rsidR="001A0479">
        <w:rPr>
          <w:rFonts w:ascii="Garamond" w:hAnsi="Garamond"/>
          <w:bCs/>
          <w:iCs/>
          <w:color w:val="auto"/>
          <w:szCs w:val="24"/>
        </w:rPr>
        <w:t xml:space="preserve">and </w:t>
      </w:r>
      <w:r w:rsidR="001A0479">
        <w:rPr>
          <w:rFonts w:ascii="Garamond" w:hAnsi="Garamond"/>
          <w:bCs/>
          <w:i/>
          <w:color w:val="auto"/>
          <w:szCs w:val="24"/>
        </w:rPr>
        <w:t xml:space="preserve">Remembrance. </w:t>
      </w:r>
      <w:r w:rsidR="001A0479">
        <w:rPr>
          <w:rFonts w:ascii="Garamond" w:hAnsi="Garamond"/>
          <w:bCs/>
          <w:iCs/>
          <w:color w:val="auto"/>
          <w:szCs w:val="24"/>
        </w:rPr>
        <w:t>See|Me, SCOPE 2021, Miami, FL, Dec.</w:t>
      </w:r>
    </w:p>
    <w:p w14:paraId="3889D334" w14:textId="50FE677D" w:rsidR="001A0479" w:rsidRPr="007A2EAC" w:rsidRDefault="001A0479" w:rsidP="00CB442F">
      <w:pPr>
        <w:tabs>
          <w:tab w:val="left" w:pos="720"/>
          <w:tab w:val="right" w:pos="2070"/>
          <w:tab w:val="left" w:pos="2160"/>
          <w:tab w:val="left" w:pos="2340"/>
          <w:tab w:val="right" w:pos="9990"/>
          <w:tab w:val="right" w:pos="10080"/>
        </w:tabs>
        <w:spacing w:after="120"/>
        <w:ind w:left="1440" w:hanging="1440"/>
        <w:rPr>
          <w:rFonts w:ascii="Garamond" w:hAnsi="Garamond"/>
          <w:bCs/>
          <w:iCs/>
          <w:color w:val="auto"/>
          <w:szCs w:val="24"/>
        </w:rPr>
      </w:pPr>
      <w:r>
        <w:rPr>
          <w:rFonts w:ascii="Garamond" w:hAnsi="Garamond"/>
          <w:b/>
          <w:iCs/>
          <w:color w:val="auto"/>
          <w:szCs w:val="24"/>
        </w:rPr>
        <w:tab/>
      </w:r>
      <w:r>
        <w:rPr>
          <w:rFonts w:ascii="Garamond" w:hAnsi="Garamond"/>
          <w:bCs/>
          <w:i/>
          <w:color w:val="auto"/>
          <w:szCs w:val="24"/>
        </w:rPr>
        <w:t>Cosmos</w:t>
      </w:r>
      <w:r>
        <w:rPr>
          <w:rFonts w:ascii="Garamond" w:hAnsi="Garamond"/>
          <w:bCs/>
          <w:iCs/>
          <w:color w:val="auto"/>
          <w:szCs w:val="24"/>
        </w:rPr>
        <w:t>. Journeys, See|Me, The Invisible Dog Art Center, Brooklyn, NY, Sept.</w:t>
      </w:r>
    </w:p>
    <w:p w14:paraId="1A785240" w14:textId="268E9E2E" w:rsidR="001A0479" w:rsidRPr="0066226C" w:rsidRDefault="00EF734C" w:rsidP="00EF734C">
      <w:pPr>
        <w:tabs>
          <w:tab w:val="left" w:pos="720"/>
          <w:tab w:val="right" w:pos="2070"/>
          <w:tab w:val="left" w:pos="2160"/>
          <w:tab w:val="left" w:pos="2340"/>
          <w:tab w:val="right" w:pos="9990"/>
          <w:tab w:val="right" w:pos="10080"/>
        </w:tabs>
        <w:spacing w:after="120"/>
        <w:ind w:left="720" w:hanging="720"/>
        <w:rPr>
          <w:rFonts w:ascii="Garamond" w:hAnsi="Garamond"/>
          <w:bCs/>
          <w:iCs/>
          <w:color w:val="auto"/>
          <w:szCs w:val="24"/>
        </w:rPr>
      </w:pPr>
      <w:r>
        <w:rPr>
          <w:rFonts w:ascii="Garamond" w:hAnsi="Garamond"/>
          <w:b/>
          <w:iCs/>
          <w:color w:val="auto"/>
          <w:szCs w:val="24"/>
        </w:rPr>
        <w:tab/>
      </w:r>
      <w:r w:rsidR="001A0479">
        <w:rPr>
          <w:rFonts w:ascii="Garamond" w:hAnsi="Garamond"/>
          <w:bCs/>
          <w:i/>
          <w:color w:val="auto"/>
          <w:szCs w:val="24"/>
        </w:rPr>
        <w:t>Kaleidoscope</w:t>
      </w:r>
      <w:r w:rsidR="001A0479">
        <w:rPr>
          <w:rFonts w:ascii="Garamond" w:hAnsi="Garamond"/>
          <w:bCs/>
          <w:iCs/>
          <w:color w:val="auto"/>
          <w:szCs w:val="24"/>
        </w:rPr>
        <w:t xml:space="preserve"> </w:t>
      </w:r>
      <w:r w:rsidR="001A0479">
        <w:rPr>
          <w:rFonts w:ascii="Garamond" w:hAnsi="Garamond"/>
          <w:bCs/>
          <w:i/>
          <w:color w:val="auto"/>
          <w:szCs w:val="24"/>
        </w:rPr>
        <w:t>14</w:t>
      </w:r>
      <w:r w:rsidR="001A0479">
        <w:rPr>
          <w:rFonts w:ascii="Garamond" w:hAnsi="Garamond"/>
          <w:bCs/>
          <w:iCs/>
          <w:color w:val="auto"/>
          <w:szCs w:val="24"/>
        </w:rPr>
        <w:t>. Nature/Nurture, See|Me, The Invisible Dog Art Center, Brooklyn, NY, July. The Yard, Chelsea, NY, Aug.—.</w:t>
      </w:r>
    </w:p>
    <w:p w14:paraId="14F82B5B" w14:textId="77777777" w:rsidR="001A0479" w:rsidRDefault="001A0479" w:rsidP="00CB442F">
      <w:pPr>
        <w:tabs>
          <w:tab w:val="left" w:pos="720"/>
          <w:tab w:val="right" w:pos="2070"/>
          <w:tab w:val="left" w:pos="2160"/>
          <w:tab w:val="left" w:pos="2340"/>
          <w:tab w:val="right" w:pos="9990"/>
          <w:tab w:val="right" w:pos="10080"/>
        </w:tabs>
        <w:spacing w:after="120"/>
        <w:ind w:left="1440" w:hanging="1440"/>
        <w:rPr>
          <w:rFonts w:ascii="Garamond" w:hAnsi="Garamond"/>
          <w:bCs/>
          <w:iCs/>
          <w:color w:val="auto"/>
          <w:szCs w:val="24"/>
        </w:rPr>
      </w:pPr>
      <w:r>
        <w:rPr>
          <w:rFonts w:ascii="Garamond" w:hAnsi="Garamond"/>
          <w:bCs/>
          <w:iCs/>
          <w:color w:val="auto"/>
          <w:szCs w:val="24"/>
        </w:rPr>
        <w:tab/>
      </w:r>
      <w:r>
        <w:rPr>
          <w:rFonts w:ascii="Garamond" w:hAnsi="Garamond"/>
          <w:bCs/>
          <w:i/>
          <w:color w:val="auto"/>
          <w:szCs w:val="24"/>
        </w:rPr>
        <w:t xml:space="preserve">Kaleidoscope 14 </w:t>
      </w:r>
      <w:r>
        <w:rPr>
          <w:rFonts w:ascii="Garamond" w:hAnsi="Garamond"/>
          <w:bCs/>
          <w:iCs/>
          <w:color w:val="auto"/>
          <w:szCs w:val="24"/>
        </w:rPr>
        <w:t xml:space="preserve">and </w:t>
      </w:r>
      <w:r>
        <w:rPr>
          <w:rFonts w:ascii="Garamond" w:hAnsi="Garamond"/>
          <w:bCs/>
          <w:i/>
          <w:color w:val="auto"/>
          <w:szCs w:val="24"/>
        </w:rPr>
        <w:t xml:space="preserve">Contemplation. </w:t>
      </w:r>
      <w:r>
        <w:rPr>
          <w:rFonts w:ascii="Garamond" w:hAnsi="Garamond"/>
          <w:bCs/>
          <w:iCs/>
          <w:color w:val="auto"/>
          <w:szCs w:val="24"/>
        </w:rPr>
        <w:t>Spring 2021 Discovery Exhibit, OSCAW (the Open School of Creative Arts and Well-Being), May.</w:t>
      </w:r>
    </w:p>
    <w:p w14:paraId="0FA40E30" w14:textId="77777777" w:rsidR="001A0479" w:rsidRDefault="001A0479" w:rsidP="00CB442F">
      <w:pPr>
        <w:tabs>
          <w:tab w:val="left" w:pos="720"/>
          <w:tab w:val="right" w:pos="2070"/>
          <w:tab w:val="left" w:pos="2160"/>
          <w:tab w:val="left" w:pos="2340"/>
          <w:tab w:val="right" w:pos="9990"/>
          <w:tab w:val="right" w:pos="10080"/>
        </w:tabs>
        <w:spacing w:after="120"/>
        <w:ind w:left="1440" w:hanging="1440"/>
        <w:rPr>
          <w:rFonts w:ascii="Garamond" w:hAnsi="Garamond"/>
          <w:bCs/>
          <w:iCs/>
          <w:color w:val="auto"/>
          <w:szCs w:val="24"/>
        </w:rPr>
      </w:pPr>
      <w:r>
        <w:rPr>
          <w:rFonts w:ascii="Garamond" w:hAnsi="Garamond"/>
          <w:bCs/>
          <w:iCs/>
          <w:color w:val="auto"/>
          <w:szCs w:val="24"/>
        </w:rPr>
        <w:tab/>
      </w:r>
      <w:r>
        <w:rPr>
          <w:rFonts w:ascii="Garamond" w:hAnsi="Garamond"/>
          <w:bCs/>
          <w:i/>
          <w:color w:val="auto"/>
          <w:szCs w:val="24"/>
        </w:rPr>
        <w:t>Ultraviolet Rays</w:t>
      </w:r>
      <w:r>
        <w:rPr>
          <w:rFonts w:ascii="Garamond" w:hAnsi="Garamond"/>
          <w:bCs/>
          <w:iCs/>
          <w:color w:val="auto"/>
          <w:szCs w:val="24"/>
        </w:rPr>
        <w:t>. Re: Invent: In Motion, 118 Art Gallery, Jan.</w:t>
      </w:r>
    </w:p>
    <w:p w14:paraId="23C10FE5" w14:textId="77777777" w:rsidR="001A0479" w:rsidRDefault="001A0479" w:rsidP="00CB442F">
      <w:pPr>
        <w:tabs>
          <w:tab w:val="left" w:pos="720"/>
          <w:tab w:val="right" w:pos="2070"/>
          <w:tab w:val="left" w:pos="2160"/>
          <w:tab w:val="left" w:pos="2340"/>
          <w:tab w:val="right" w:pos="9990"/>
          <w:tab w:val="right" w:pos="10080"/>
        </w:tabs>
        <w:spacing w:after="120"/>
        <w:ind w:left="1440" w:hanging="1440"/>
        <w:rPr>
          <w:rFonts w:ascii="Garamond" w:hAnsi="Garamond"/>
          <w:bCs/>
          <w:iCs/>
          <w:color w:val="auto"/>
          <w:szCs w:val="24"/>
        </w:rPr>
      </w:pPr>
      <w:r w:rsidRPr="00D15818">
        <w:rPr>
          <w:rFonts w:ascii="Garamond" w:hAnsi="Garamond"/>
          <w:b/>
          <w:bCs/>
          <w:iCs/>
          <w:color w:val="auto"/>
          <w:szCs w:val="24"/>
        </w:rPr>
        <w:t>2020</w:t>
      </w:r>
      <w:r>
        <w:rPr>
          <w:rFonts w:ascii="Garamond" w:hAnsi="Garamond"/>
          <w:i/>
          <w:color w:val="auto"/>
          <w:szCs w:val="24"/>
        </w:rPr>
        <w:tab/>
      </w:r>
      <w:r w:rsidRPr="00020DFB">
        <w:rPr>
          <w:rFonts w:ascii="Garamond" w:hAnsi="Garamond"/>
          <w:i/>
          <w:color w:val="auto"/>
          <w:szCs w:val="24"/>
        </w:rPr>
        <w:t xml:space="preserve">By </w:t>
      </w:r>
      <w:proofErr w:type="spellStart"/>
      <w:r w:rsidRPr="00020DFB">
        <w:rPr>
          <w:rFonts w:ascii="Garamond" w:hAnsi="Garamond"/>
          <w:i/>
          <w:color w:val="auto"/>
          <w:szCs w:val="24"/>
        </w:rPr>
        <w:t>Gones</w:t>
      </w:r>
      <w:proofErr w:type="spellEnd"/>
      <w:r w:rsidRPr="00020DFB">
        <w:rPr>
          <w:rFonts w:ascii="Garamond" w:hAnsi="Garamond"/>
          <w:i/>
          <w:color w:val="auto"/>
          <w:szCs w:val="24"/>
        </w:rPr>
        <w:t xml:space="preserve"> Here By</w:t>
      </w:r>
      <w:r>
        <w:rPr>
          <w:rFonts w:ascii="Garamond" w:hAnsi="Garamond"/>
          <w:iCs/>
          <w:color w:val="auto"/>
          <w:szCs w:val="24"/>
        </w:rPr>
        <w:t>.</w:t>
      </w:r>
      <w:r w:rsidRPr="00020DFB">
        <w:rPr>
          <w:rFonts w:ascii="Garamond" w:hAnsi="Garamond"/>
          <w:iCs/>
          <w:color w:val="auto"/>
          <w:szCs w:val="24"/>
        </w:rPr>
        <w:t xml:space="preserve"> Curated into Gallery, </w:t>
      </w:r>
      <w:r w:rsidRPr="00020DFB">
        <w:rPr>
          <w:rFonts w:ascii="Garamond" w:hAnsi="Garamond"/>
          <w:color w:val="auto"/>
          <w:szCs w:val="24"/>
        </w:rPr>
        <w:t>Color: The Visual Spectrum</w:t>
      </w:r>
      <w:r w:rsidRPr="00020DFB">
        <w:rPr>
          <w:rFonts w:ascii="Garamond" w:hAnsi="Garamond"/>
          <w:iCs/>
          <w:color w:val="auto"/>
          <w:szCs w:val="24"/>
        </w:rPr>
        <w:t xml:space="preserve">, Black Box Gallery, </w:t>
      </w:r>
      <w:r w:rsidRPr="00020DFB">
        <w:rPr>
          <w:rFonts w:ascii="Garamond" w:hAnsi="Garamond"/>
          <w:color w:val="auto"/>
          <w:szCs w:val="24"/>
        </w:rPr>
        <w:t xml:space="preserve">Portland, </w:t>
      </w:r>
      <w:proofErr w:type="gramStart"/>
      <w:r w:rsidRPr="00020DFB">
        <w:rPr>
          <w:rFonts w:ascii="Garamond" w:hAnsi="Garamond"/>
          <w:color w:val="auto"/>
          <w:szCs w:val="24"/>
        </w:rPr>
        <w:t>OR</w:t>
      </w:r>
      <w:r w:rsidRPr="00020DFB">
        <w:rPr>
          <w:rFonts w:ascii="Garamond" w:hAnsi="Garamond"/>
          <w:iCs/>
          <w:color w:val="auto"/>
          <w:szCs w:val="24"/>
        </w:rPr>
        <w:t>,</w:t>
      </w:r>
      <w:proofErr w:type="gramEnd"/>
      <w:r w:rsidRPr="00020DFB">
        <w:rPr>
          <w:rFonts w:ascii="Garamond" w:hAnsi="Garamond"/>
          <w:iCs/>
          <w:color w:val="auto"/>
          <w:szCs w:val="24"/>
        </w:rPr>
        <w:t xml:space="preserve"> </w:t>
      </w:r>
      <w:r>
        <w:rPr>
          <w:rFonts w:ascii="Garamond" w:hAnsi="Garamond"/>
          <w:iCs/>
          <w:color w:val="auto"/>
          <w:szCs w:val="24"/>
        </w:rPr>
        <w:t>June.</w:t>
      </w:r>
    </w:p>
    <w:p w14:paraId="408B9078" w14:textId="77777777" w:rsidR="001A0479" w:rsidRDefault="001A0479" w:rsidP="00CB442F">
      <w:pPr>
        <w:tabs>
          <w:tab w:val="left" w:pos="720"/>
          <w:tab w:val="right" w:pos="2070"/>
          <w:tab w:val="left" w:pos="2160"/>
          <w:tab w:val="left" w:pos="2340"/>
          <w:tab w:val="right" w:pos="9990"/>
          <w:tab w:val="right" w:pos="10080"/>
        </w:tabs>
        <w:spacing w:after="120"/>
        <w:ind w:left="1440" w:hanging="1440"/>
        <w:rPr>
          <w:rFonts w:ascii="Garamond" w:hAnsi="Garamond"/>
          <w:bCs/>
          <w:iCs/>
          <w:color w:val="auto"/>
          <w:szCs w:val="24"/>
        </w:rPr>
      </w:pPr>
      <w:r>
        <w:rPr>
          <w:rFonts w:ascii="Garamond" w:hAnsi="Garamond"/>
          <w:bCs/>
          <w:iCs/>
          <w:color w:val="auto"/>
          <w:szCs w:val="24"/>
        </w:rPr>
        <w:tab/>
      </w:r>
      <w:r>
        <w:rPr>
          <w:rFonts w:ascii="Garamond" w:hAnsi="Garamond"/>
          <w:i/>
          <w:color w:val="auto"/>
          <w:szCs w:val="24"/>
        </w:rPr>
        <w:t>Perspective.</w:t>
      </w:r>
      <w:r w:rsidRPr="00020DFB">
        <w:rPr>
          <w:rFonts w:ascii="Garamond" w:hAnsi="Garamond"/>
          <w:i/>
          <w:color w:val="auto"/>
          <w:szCs w:val="24"/>
        </w:rPr>
        <w:t xml:space="preserve"> </w:t>
      </w:r>
      <w:r w:rsidRPr="00020DFB">
        <w:rPr>
          <w:rFonts w:ascii="Garamond" w:hAnsi="Garamond"/>
          <w:iCs/>
          <w:color w:val="auto"/>
          <w:szCs w:val="24"/>
        </w:rPr>
        <w:t>Curated in Gallery, Black and White: 2020, Black Box Gallery, Portland, OR, Feb</w:t>
      </w:r>
      <w:r>
        <w:rPr>
          <w:rFonts w:ascii="Garamond" w:hAnsi="Garamond"/>
          <w:iCs/>
          <w:color w:val="auto"/>
          <w:szCs w:val="24"/>
        </w:rPr>
        <w:t>.</w:t>
      </w:r>
    </w:p>
    <w:p w14:paraId="453221FC" w14:textId="77777777" w:rsidR="001A0479" w:rsidRDefault="001A0479" w:rsidP="00CB442F">
      <w:pPr>
        <w:tabs>
          <w:tab w:val="left" w:pos="720"/>
          <w:tab w:val="right" w:pos="2070"/>
          <w:tab w:val="left" w:pos="2160"/>
          <w:tab w:val="left" w:pos="2340"/>
          <w:tab w:val="right" w:pos="9990"/>
          <w:tab w:val="right" w:pos="10080"/>
        </w:tabs>
        <w:spacing w:after="120"/>
        <w:ind w:left="1440" w:hanging="1440"/>
        <w:rPr>
          <w:rFonts w:ascii="Garamond" w:hAnsi="Garamond"/>
          <w:iCs/>
          <w:color w:val="auto"/>
          <w:szCs w:val="24"/>
        </w:rPr>
      </w:pPr>
      <w:r>
        <w:rPr>
          <w:rFonts w:ascii="Garamond" w:hAnsi="Garamond"/>
          <w:bCs/>
          <w:iCs/>
          <w:color w:val="auto"/>
          <w:szCs w:val="24"/>
        </w:rPr>
        <w:tab/>
      </w:r>
      <w:r w:rsidRPr="00020DFB">
        <w:rPr>
          <w:rFonts w:ascii="Garamond" w:hAnsi="Garamond"/>
          <w:i/>
          <w:color w:val="auto"/>
          <w:szCs w:val="24"/>
        </w:rPr>
        <w:t xml:space="preserve">Perspectival </w:t>
      </w:r>
      <w:r w:rsidRPr="00020DFB">
        <w:rPr>
          <w:rFonts w:ascii="Garamond" w:hAnsi="Garamond"/>
          <w:iCs/>
          <w:color w:val="auto"/>
          <w:szCs w:val="24"/>
        </w:rPr>
        <w:t xml:space="preserve">and </w:t>
      </w:r>
      <w:proofErr w:type="gramStart"/>
      <w:r w:rsidRPr="00020DFB">
        <w:rPr>
          <w:rFonts w:ascii="Garamond" w:hAnsi="Garamond"/>
          <w:i/>
          <w:color w:val="auto"/>
          <w:szCs w:val="24"/>
        </w:rPr>
        <w:t>Aspire</w:t>
      </w:r>
      <w:proofErr w:type="gramEnd"/>
      <w:r>
        <w:rPr>
          <w:rFonts w:ascii="Garamond" w:hAnsi="Garamond"/>
          <w:i/>
          <w:color w:val="auto"/>
          <w:szCs w:val="24"/>
        </w:rPr>
        <w:t>.</w:t>
      </w:r>
      <w:r w:rsidRPr="00020DFB">
        <w:rPr>
          <w:rFonts w:ascii="Garamond" w:hAnsi="Garamond"/>
          <w:iCs/>
          <w:color w:val="auto"/>
          <w:szCs w:val="24"/>
        </w:rPr>
        <w:t xml:space="preserve"> Ann</w:t>
      </w:r>
      <w:r w:rsidRPr="00020DFB">
        <w:rPr>
          <w:rFonts w:ascii="Garamond" w:hAnsi="Garamond"/>
          <w:b/>
          <w:bCs/>
          <w:iCs/>
          <w:color w:val="auto"/>
          <w:szCs w:val="24"/>
        </w:rPr>
        <w:t xml:space="preserve"> </w:t>
      </w:r>
      <w:r w:rsidRPr="00020DFB">
        <w:rPr>
          <w:rFonts w:ascii="Garamond" w:hAnsi="Garamond"/>
          <w:iCs/>
          <w:color w:val="auto"/>
          <w:szCs w:val="24"/>
        </w:rPr>
        <w:t>Exhibit</w:t>
      </w:r>
      <w:r w:rsidRPr="00020DFB">
        <w:rPr>
          <w:rFonts w:ascii="Garamond" w:hAnsi="Garamond"/>
          <w:b/>
          <w:bCs/>
          <w:i/>
          <w:color w:val="auto"/>
          <w:szCs w:val="24"/>
        </w:rPr>
        <w:t>,</w:t>
      </w:r>
      <w:r w:rsidRPr="00020DFB">
        <w:rPr>
          <w:rFonts w:ascii="Garamond" w:hAnsi="Garamond"/>
          <w:b/>
          <w:bCs/>
          <w:iCs/>
          <w:color w:val="auto"/>
          <w:szCs w:val="24"/>
        </w:rPr>
        <w:t xml:space="preserve"> </w:t>
      </w:r>
      <w:r w:rsidRPr="00020DFB">
        <w:rPr>
          <w:rFonts w:ascii="Garamond" w:hAnsi="Garamond"/>
          <w:iCs/>
          <w:color w:val="auto"/>
          <w:szCs w:val="24"/>
        </w:rPr>
        <w:t>The Rep Artworks, Little Rock, AR,</w:t>
      </w:r>
      <w:r w:rsidRPr="00020DFB">
        <w:rPr>
          <w:rFonts w:ascii="Garamond" w:hAnsi="Garamond"/>
          <w:b/>
          <w:bCs/>
          <w:i/>
          <w:color w:val="auto"/>
          <w:szCs w:val="24"/>
        </w:rPr>
        <w:t xml:space="preserve"> </w:t>
      </w:r>
      <w:r w:rsidRPr="00020DFB">
        <w:rPr>
          <w:rFonts w:ascii="Garamond" w:hAnsi="Garamond"/>
          <w:iCs/>
          <w:color w:val="auto"/>
          <w:szCs w:val="24"/>
        </w:rPr>
        <w:t>Jan</w:t>
      </w:r>
      <w:r>
        <w:rPr>
          <w:rFonts w:ascii="Garamond" w:hAnsi="Garamond"/>
          <w:iCs/>
          <w:color w:val="auto"/>
          <w:szCs w:val="24"/>
        </w:rPr>
        <w:t>.</w:t>
      </w:r>
    </w:p>
    <w:p w14:paraId="2F4EAAF2" w14:textId="77777777" w:rsidR="001A0479" w:rsidRDefault="001A0479" w:rsidP="00CB442F">
      <w:pPr>
        <w:widowControl w:val="0"/>
        <w:tabs>
          <w:tab w:val="left" w:pos="720"/>
          <w:tab w:val="left" w:pos="2160"/>
          <w:tab w:val="right" w:pos="9990"/>
          <w:tab w:val="right" w:pos="10080"/>
        </w:tabs>
        <w:spacing w:after="120"/>
        <w:ind w:left="1440" w:hanging="1440"/>
        <w:rPr>
          <w:rFonts w:ascii="Garamond" w:hAnsi="Garamond"/>
          <w:iCs/>
          <w:color w:val="auto"/>
          <w:szCs w:val="24"/>
        </w:rPr>
      </w:pPr>
      <w:r w:rsidRPr="00D15818">
        <w:rPr>
          <w:rFonts w:ascii="Garamond" w:hAnsi="Garamond"/>
          <w:b/>
          <w:bCs/>
          <w:iCs/>
          <w:color w:val="auto"/>
          <w:szCs w:val="24"/>
        </w:rPr>
        <w:t>2019</w:t>
      </w:r>
      <w:r w:rsidRPr="00020DFB">
        <w:rPr>
          <w:rFonts w:ascii="Garamond" w:hAnsi="Garamond"/>
          <w:iCs/>
          <w:color w:val="auto"/>
          <w:szCs w:val="24"/>
        </w:rPr>
        <w:tab/>
      </w:r>
      <w:r w:rsidRPr="00020DFB">
        <w:rPr>
          <w:rFonts w:ascii="Garamond" w:hAnsi="Garamond"/>
          <w:i/>
          <w:color w:val="auto"/>
          <w:szCs w:val="24"/>
        </w:rPr>
        <w:t>Perspective</w:t>
      </w:r>
      <w:r w:rsidRPr="00020DFB">
        <w:rPr>
          <w:rFonts w:ascii="Garamond" w:hAnsi="Garamond"/>
          <w:iCs/>
          <w:color w:val="auto"/>
          <w:szCs w:val="24"/>
        </w:rPr>
        <w:t xml:space="preserve"> and </w:t>
      </w:r>
      <w:r w:rsidRPr="00020DFB">
        <w:rPr>
          <w:rFonts w:ascii="Garamond" w:hAnsi="Garamond"/>
          <w:i/>
          <w:color w:val="auto"/>
          <w:szCs w:val="24"/>
        </w:rPr>
        <w:t>Oasis</w:t>
      </w:r>
      <w:r>
        <w:rPr>
          <w:rFonts w:ascii="Garamond" w:hAnsi="Garamond"/>
          <w:iCs/>
          <w:color w:val="auto"/>
          <w:szCs w:val="24"/>
        </w:rPr>
        <w:t>.</w:t>
      </w:r>
      <w:r w:rsidRPr="00020DFB">
        <w:rPr>
          <w:rFonts w:ascii="Garamond" w:hAnsi="Garamond"/>
          <w:iCs/>
          <w:color w:val="auto"/>
          <w:szCs w:val="24"/>
        </w:rPr>
        <w:t xml:space="preserve"> </w:t>
      </w:r>
      <w:proofErr w:type="spellStart"/>
      <w:r w:rsidRPr="00020DFB">
        <w:rPr>
          <w:rFonts w:ascii="Garamond" w:hAnsi="Garamond"/>
          <w:iCs/>
          <w:color w:val="auto"/>
          <w:szCs w:val="24"/>
        </w:rPr>
        <w:t>Inspi</w:t>
      </w:r>
      <w:proofErr w:type="spellEnd"/>
      <w:r w:rsidRPr="00020DFB">
        <w:rPr>
          <w:rFonts w:ascii="Garamond" w:hAnsi="Garamond"/>
          <w:iCs/>
          <w:color w:val="auto"/>
          <w:szCs w:val="24"/>
        </w:rPr>
        <w:t>[Her] An Exhibition of Women Artists, Aimee Thompson Gallery, Benton, AR, Nov</w:t>
      </w:r>
      <w:r>
        <w:rPr>
          <w:rFonts w:ascii="Garamond" w:hAnsi="Garamond"/>
          <w:iCs/>
          <w:color w:val="auto"/>
          <w:szCs w:val="24"/>
        </w:rPr>
        <w:t>.</w:t>
      </w:r>
    </w:p>
    <w:p w14:paraId="7800DD0D" w14:textId="03FA50C4" w:rsidR="00EF139A" w:rsidRDefault="001A0479" w:rsidP="00CB442F">
      <w:pPr>
        <w:widowControl w:val="0"/>
        <w:tabs>
          <w:tab w:val="left" w:pos="720"/>
          <w:tab w:val="left" w:pos="2160"/>
          <w:tab w:val="right" w:pos="9990"/>
          <w:tab w:val="right" w:pos="10080"/>
        </w:tabs>
        <w:spacing w:after="120"/>
        <w:ind w:left="1440" w:hanging="1440"/>
        <w:rPr>
          <w:rFonts w:ascii="Garamond" w:hAnsi="Garamond"/>
          <w:iCs/>
          <w:color w:val="auto"/>
          <w:szCs w:val="24"/>
        </w:rPr>
      </w:pPr>
      <w:r>
        <w:rPr>
          <w:rFonts w:ascii="Garamond" w:hAnsi="Garamond"/>
          <w:b/>
          <w:bCs/>
          <w:iCs/>
          <w:color w:val="auto"/>
          <w:szCs w:val="24"/>
        </w:rPr>
        <w:tab/>
      </w:r>
      <w:r>
        <w:rPr>
          <w:rFonts w:ascii="Garamond" w:hAnsi="Garamond"/>
          <w:i/>
          <w:color w:val="auto"/>
          <w:szCs w:val="24"/>
        </w:rPr>
        <w:t>Autumn at Dardanelle 2</w:t>
      </w:r>
      <w:r>
        <w:rPr>
          <w:rFonts w:ascii="Garamond" w:hAnsi="Garamond"/>
          <w:iCs/>
          <w:color w:val="auto"/>
          <w:szCs w:val="24"/>
        </w:rPr>
        <w:t>. Black and White: 2020, Black Box Gallery, Portland, OR, Aug.</w:t>
      </w:r>
    </w:p>
    <w:p w14:paraId="5AA9E69B" w14:textId="145EC9B4" w:rsidR="00861E9A" w:rsidRDefault="00CB3F09" w:rsidP="00CB442F">
      <w:pPr>
        <w:widowControl w:val="0"/>
        <w:tabs>
          <w:tab w:val="left" w:pos="720"/>
          <w:tab w:val="left" w:pos="2160"/>
          <w:tab w:val="right" w:pos="9990"/>
          <w:tab w:val="right" w:pos="10080"/>
        </w:tabs>
        <w:spacing w:after="120"/>
        <w:ind w:left="1440" w:hanging="1440"/>
        <w:rPr>
          <w:rFonts w:ascii="Garamond" w:hAnsi="Garamond"/>
          <w:i/>
          <w:color w:val="auto"/>
          <w:szCs w:val="24"/>
          <w:u w:val="single"/>
        </w:rPr>
      </w:pPr>
      <w:bookmarkStart w:id="0" w:name="_Hlk104630937"/>
      <w:r w:rsidRPr="00C427DC">
        <w:rPr>
          <w:rFonts w:ascii="Garamond" w:hAnsi="Garamond"/>
          <w:i/>
          <w:color w:val="auto"/>
          <w:szCs w:val="24"/>
          <w:u w:val="single"/>
        </w:rPr>
        <w:t>NF</w:t>
      </w:r>
      <w:r w:rsidR="00D23A09" w:rsidRPr="00C427DC">
        <w:rPr>
          <w:rFonts w:ascii="Garamond" w:hAnsi="Garamond"/>
          <w:i/>
          <w:color w:val="auto"/>
          <w:szCs w:val="24"/>
          <w:u w:val="single"/>
        </w:rPr>
        <w:t>Ts</w:t>
      </w:r>
      <w:r w:rsidR="00C427DC">
        <w:rPr>
          <w:rFonts w:ascii="Garamond" w:hAnsi="Garamond"/>
          <w:i/>
          <w:color w:val="auto"/>
          <w:szCs w:val="24"/>
          <w:u w:val="single"/>
        </w:rPr>
        <w:t>._</w:t>
      </w:r>
      <w:r w:rsidR="008C28E4">
        <w:rPr>
          <w:rFonts w:ascii="Garamond" w:hAnsi="Garamond"/>
          <w:i/>
          <w:color w:val="auto"/>
          <w:szCs w:val="24"/>
          <w:u w:val="single"/>
        </w:rPr>
        <w:t>______________________________________________________________________________</w:t>
      </w:r>
    </w:p>
    <w:p w14:paraId="1D22ED30" w14:textId="5443567A" w:rsidR="002866D2" w:rsidRPr="002866D2" w:rsidRDefault="002701C9" w:rsidP="00C85292">
      <w:pPr>
        <w:widowControl w:val="0"/>
        <w:tabs>
          <w:tab w:val="left" w:pos="720"/>
          <w:tab w:val="left" w:pos="2160"/>
          <w:tab w:val="right" w:pos="9990"/>
          <w:tab w:val="right" w:pos="10080"/>
        </w:tabs>
        <w:spacing w:after="120"/>
        <w:ind w:left="720" w:hanging="720"/>
        <w:rPr>
          <w:rFonts w:ascii="Garamond" w:hAnsi="Garamond"/>
          <w:iCs/>
          <w:color w:val="auto"/>
          <w:szCs w:val="24"/>
        </w:rPr>
      </w:pPr>
      <w:r>
        <w:rPr>
          <w:rFonts w:ascii="Garamond" w:hAnsi="Garamond"/>
          <w:b/>
          <w:bCs/>
          <w:iCs/>
          <w:color w:val="auto"/>
          <w:szCs w:val="24"/>
        </w:rPr>
        <w:t>2022</w:t>
      </w:r>
      <w:r w:rsidR="005E564A">
        <w:rPr>
          <w:rFonts w:ascii="Garamond" w:hAnsi="Garamond"/>
          <w:b/>
          <w:bCs/>
          <w:iCs/>
          <w:color w:val="auto"/>
          <w:szCs w:val="24"/>
        </w:rPr>
        <w:t>-</w:t>
      </w:r>
      <w:r w:rsidR="00F0190A">
        <w:rPr>
          <w:rFonts w:ascii="Garamond" w:hAnsi="Garamond"/>
          <w:b/>
          <w:bCs/>
          <w:iCs/>
          <w:color w:val="auto"/>
          <w:szCs w:val="24"/>
        </w:rPr>
        <w:tab/>
      </w:r>
      <w:r w:rsidR="00F0190A">
        <w:rPr>
          <w:rFonts w:ascii="Garamond" w:hAnsi="Garamond"/>
          <w:i/>
          <w:color w:val="auto"/>
          <w:szCs w:val="24"/>
        </w:rPr>
        <w:t xml:space="preserve">Refuge, </w:t>
      </w:r>
      <w:r w:rsidR="00A62E9A">
        <w:rPr>
          <w:rFonts w:ascii="Garamond" w:hAnsi="Garamond"/>
          <w:i/>
          <w:color w:val="auto"/>
          <w:szCs w:val="24"/>
        </w:rPr>
        <w:t xml:space="preserve">Contemplation, Frosted, </w:t>
      </w:r>
      <w:r w:rsidR="00210A2B">
        <w:rPr>
          <w:rFonts w:ascii="Garamond" w:hAnsi="Garamond"/>
          <w:i/>
          <w:color w:val="auto"/>
          <w:szCs w:val="24"/>
        </w:rPr>
        <w:t xml:space="preserve">Remembrance, Ruffled. </w:t>
      </w:r>
      <w:r w:rsidR="00CE36EF">
        <w:rPr>
          <w:rFonts w:ascii="Garamond" w:hAnsi="Garamond"/>
          <w:iCs/>
          <w:color w:val="auto"/>
          <w:szCs w:val="24"/>
        </w:rPr>
        <w:t xml:space="preserve">See|me </w:t>
      </w:r>
      <w:r w:rsidR="00582B0D">
        <w:rPr>
          <w:rFonts w:ascii="Garamond" w:hAnsi="Garamond"/>
          <w:iCs/>
          <w:color w:val="auto"/>
          <w:szCs w:val="24"/>
        </w:rPr>
        <w:t>NFT Collective</w:t>
      </w:r>
      <w:r w:rsidR="0069127D">
        <w:rPr>
          <w:rFonts w:ascii="Garamond" w:hAnsi="Garamond"/>
          <w:iCs/>
          <w:color w:val="auto"/>
          <w:szCs w:val="24"/>
        </w:rPr>
        <w:t>: Exposur</w:t>
      </w:r>
      <w:r w:rsidR="003A4553">
        <w:rPr>
          <w:rFonts w:ascii="Garamond" w:hAnsi="Garamond"/>
          <w:iCs/>
          <w:color w:val="auto"/>
          <w:szCs w:val="24"/>
        </w:rPr>
        <w:t>e.</w:t>
      </w:r>
      <w:r w:rsidR="00C85292">
        <w:rPr>
          <w:rFonts w:ascii="Garamond" w:hAnsi="Garamond"/>
          <w:b/>
          <w:bCs/>
          <w:iCs/>
          <w:color w:val="auto"/>
          <w:szCs w:val="24"/>
        </w:rPr>
        <w:t xml:space="preserve"> </w:t>
      </w:r>
      <w:r w:rsidR="001D4D79" w:rsidRPr="001D4D79">
        <w:rPr>
          <w:rFonts w:ascii="Garamond" w:hAnsi="Garamond"/>
          <w:iCs/>
          <w:color w:val="auto"/>
          <w:szCs w:val="24"/>
        </w:rPr>
        <w:t>https://opensea.io/collection/see-me-nft-collective-exposure?search%5BsortAscending%5D=true&amp;search%5BsortBy%5D=PRICE</w:t>
      </w:r>
      <w:r w:rsidR="005408D0">
        <w:rPr>
          <w:rFonts w:ascii="Garamond" w:hAnsi="Garamond"/>
          <w:iCs/>
          <w:color w:val="auto"/>
          <w:szCs w:val="24"/>
        </w:rPr>
        <w:t>.</w:t>
      </w:r>
    </w:p>
    <w:bookmarkEnd w:id="0"/>
    <w:p w14:paraId="542D4571" w14:textId="405D69A0" w:rsidR="001A0479" w:rsidRDefault="001A0479" w:rsidP="00CB442F">
      <w:pPr>
        <w:widowControl w:val="0"/>
        <w:pBdr>
          <w:bottom w:val="single" w:sz="12" w:space="1" w:color="auto"/>
        </w:pBdr>
        <w:tabs>
          <w:tab w:val="left" w:pos="720"/>
          <w:tab w:val="left" w:pos="2160"/>
          <w:tab w:val="right" w:pos="9990"/>
          <w:tab w:val="right" w:pos="10080"/>
        </w:tabs>
        <w:spacing w:after="120"/>
        <w:ind w:left="1440" w:hanging="1440"/>
        <w:rPr>
          <w:rFonts w:ascii="Garamond" w:hAnsi="Garamond"/>
          <w:i/>
          <w:color w:val="auto"/>
          <w:szCs w:val="24"/>
        </w:rPr>
      </w:pPr>
      <w:r>
        <w:rPr>
          <w:rFonts w:ascii="Garamond" w:hAnsi="Garamond"/>
          <w:i/>
          <w:color w:val="auto"/>
          <w:szCs w:val="24"/>
        </w:rPr>
        <w:t>Features</w:t>
      </w:r>
    </w:p>
    <w:p w14:paraId="24894876" w14:textId="4DFEB729" w:rsidR="00F56E7A" w:rsidRPr="00F56E7A" w:rsidRDefault="001A0479" w:rsidP="00CB442F">
      <w:pPr>
        <w:tabs>
          <w:tab w:val="left" w:pos="720"/>
          <w:tab w:val="left" w:pos="1890"/>
          <w:tab w:val="left" w:pos="2160"/>
          <w:tab w:val="right" w:pos="9990"/>
          <w:tab w:val="right" w:pos="10080"/>
        </w:tabs>
        <w:spacing w:after="120"/>
        <w:ind w:left="720" w:hanging="720"/>
        <w:rPr>
          <w:rFonts w:ascii="Garamond" w:hAnsi="Garamond"/>
          <w:color w:val="auto"/>
          <w:szCs w:val="24"/>
        </w:rPr>
      </w:pPr>
      <w:r>
        <w:rPr>
          <w:rFonts w:ascii="Garamond" w:hAnsi="Garamond"/>
          <w:b/>
          <w:bCs/>
          <w:color w:val="auto"/>
          <w:szCs w:val="24"/>
        </w:rPr>
        <w:t>2022</w:t>
      </w:r>
      <w:r>
        <w:rPr>
          <w:rFonts w:ascii="Garamond" w:hAnsi="Garamond"/>
          <w:b/>
          <w:bCs/>
          <w:color w:val="auto"/>
          <w:szCs w:val="24"/>
        </w:rPr>
        <w:tab/>
      </w:r>
      <w:r w:rsidR="00C27CFF">
        <w:rPr>
          <w:rFonts w:ascii="Garamond" w:hAnsi="Garamond"/>
          <w:color w:val="auto"/>
          <w:szCs w:val="24"/>
        </w:rPr>
        <w:t>Artist Interview, See|Me</w:t>
      </w:r>
      <w:r w:rsidR="007C39D1">
        <w:rPr>
          <w:rFonts w:ascii="Garamond" w:hAnsi="Garamond"/>
          <w:color w:val="auto"/>
          <w:szCs w:val="24"/>
        </w:rPr>
        <w:t>. (forthcoming)</w:t>
      </w:r>
    </w:p>
    <w:p w14:paraId="67CDD47E" w14:textId="41ADA7A4" w:rsidR="001A0479" w:rsidRPr="003B6680" w:rsidRDefault="00F56E7A" w:rsidP="00CB442F">
      <w:pPr>
        <w:tabs>
          <w:tab w:val="left" w:pos="720"/>
          <w:tab w:val="left" w:pos="1890"/>
          <w:tab w:val="left" w:pos="2160"/>
          <w:tab w:val="right" w:pos="9990"/>
          <w:tab w:val="right" w:pos="10080"/>
        </w:tabs>
        <w:spacing w:after="120"/>
        <w:ind w:left="720" w:hanging="720"/>
        <w:rPr>
          <w:rFonts w:ascii="Garamond" w:hAnsi="Garamond"/>
          <w:b/>
          <w:bCs/>
          <w:color w:val="auto"/>
          <w:szCs w:val="24"/>
        </w:rPr>
      </w:pPr>
      <w:r>
        <w:rPr>
          <w:rFonts w:ascii="Garamond" w:hAnsi="Garamond"/>
          <w:b/>
          <w:bCs/>
          <w:color w:val="auto"/>
          <w:szCs w:val="24"/>
        </w:rPr>
        <w:tab/>
      </w:r>
      <w:r w:rsidR="001A0479">
        <w:rPr>
          <w:rFonts w:ascii="Garamond" w:hAnsi="Garamond"/>
          <w:color w:val="auto"/>
          <w:szCs w:val="24"/>
        </w:rPr>
        <w:t>Artist Feature, See|Me, Jan. 16.</w:t>
      </w:r>
    </w:p>
    <w:p w14:paraId="5E5DDACF" w14:textId="77777777" w:rsidR="001A0479" w:rsidRDefault="001A0479" w:rsidP="00CB442F">
      <w:pPr>
        <w:tabs>
          <w:tab w:val="left" w:pos="720"/>
          <w:tab w:val="left" w:pos="1890"/>
          <w:tab w:val="left" w:pos="2160"/>
          <w:tab w:val="right" w:pos="9990"/>
          <w:tab w:val="right" w:pos="10080"/>
        </w:tabs>
        <w:spacing w:after="120"/>
        <w:ind w:left="720" w:hanging="720"/>
        <w:rPr>
          <w:rFonts w:ascii="Garamond" w:hAnsi="Garamond"/>
          <w:color w:val="auto"/>
          <w:szCs w:val="24"/>
        </w:rPr>
      </w:pPr>
      <w:r>
        <w:rPr>
          <w:rFonts w:ascii="Garamond" w:hAnsi="Garamond"/>
          <w:b/>
          <w:bCs/>
          <w:color w:val="auto"/>
          <w:szCs w:val="24"/>
        </w:rPr>
        <w:t>2021</w:t>
      </w:r>
      <w:r>
        <w:rPr>
          <w:rFonts w:ascii="Garamond" w:hAnsi="Garamond"/>
          <w:i/>
          <w:iCs/>
          <w:color w:val="auto"/>
          <w:szCs w:val="24"/>
        </w:rPr>
        <w:tab/>
      </w:r>
      <w:r w:rsidRPr="00425507">
        <w:rPr>
          <w:rFonts w:ascii="Garamond" w:hAnsi="Garamond"/>
          <w:color w:val="auto"/>
          <w:szCs w:val="24"/>
        </w:rPr>
        <w:t>Artist Showcase. Artsy Shark</w:t>
      </w:r>
      <w:r>
        <w:rPr>
          <w:rFonts w:ascii="Garamond" w:hAnsi="Garamond"/>
          <w:color w:val="auto"/>
          <w:szCs w:val="24"/>
        </w:rPr>
        <w:t>, Aug.</w:t>
      </w:r>
    </w:p>
    <w:p w14:paraId="51A02CC3" w14:textId="77777777" w:rsidR="001A0479" w:rsidRPr="000128F8" w:rsidRDefault="001A0479" w:rsidP="00CB442F">
      <w:pPr>
        <w:tabs>
          <w:tab w:val="left" w:pos="720"/>
          <w:tab w:val="left" w:pos="1890"/>
          <w:tab w:val="left" w:pos="2160"/>
          <w:tab w:val="right" w:pos="9990"/>
          <w:tab w:val="right" w:pos="10080"/>
        </w:tabs>
        <w:spacing w:after="120"/>
        <w:ind w:left="720" w:hanging="720"/>
        <w:rPr>
          <w:rFonts w:ascii="Garamond" w:hAnsi="Garamond"/>
          <w:color w:val="auto"/>
          <w:szCs w:val="24"/>
        </w:rPr>
      </w:pPr>
      <w:r>
        <w:rPr>
          <w:rFonts w:ascii="Garamond" w:hAnsi="Garamond"/>
          <w:color w:val="auto"/>
          <w:szCs w:val="24"/>
        </w:rPr>
        <w:tab/>
      </w:r>
      <w:r>
        <w:rPr>
          <w:rFonts w:ascii="Garamond" w:hAnsi="Garamond"/>
          <w:i/>
          <w:iCs/>
          <w:color w:val="auto"/>
          <w:szCs w:val="24"/>
        </w:rPr>
        <w:t xml:space="preserve">Hope. </w:t>
      </w:r>
      <w:r>
        <w:rPr>
          <w:rFonts w:ascii="Garamond" w:hAnsi="Garamond"/>
          <w:color w:val="auto"/>
          <w:szCs w:val="24"/>
        </w:rPr>
        <w:t>Feature of the Day. Artsy Shark Instagram post. Photo. Mar. 14</w:t>
      </w:r>
    </w:p>
    <w:p w14:paraId="08E20E75" w14:textId="61AF7EFA" w:rsidR="001A0479" w:rsidRPr="009D22BD" w:rsidRDefault="001A0479" w:rsidP="00CB442F">
      <w:pPr>
        <w:widowControl w:val="0"/>
        <w:pBdr>
          <w:bottom w:val="single" w:sz="12" w:space="1" w:color="auto"/>
        </w:pBdr>
        <w:tabs>
          <w:tab w:val="left" w:pos="720"/>
          <w:tab w:val="left" w:pos="2160"/>
          <w:tab w:val="right" w:pos="9990"/>
          <w:tab w:val="right" w:pos="10080"/>
        </w:tabs>
        <w:spacing w:after="120"/>
        <w:ind w:left="1440" w:hanging="1440"/>
        <w:rPr>
          <w:rFonts w:ascii="Garamond" w:hAnsi="Garamond"/>
          <w:i/>
          <w:color w:val="auto"/>
          <w:szCs w:val="24"/>
        </w:rPr>
      </w:pPr>
      <w:r>
        <w:rPr>
          <w:rFonts w:ascii="Garamond" w:hAnsi="Garamond"/>
          <w:i/>
          <w:color w:val="auto"/>
          <w:szCs w:val="24"/>
        </w:rPr>
        <w:t>Walk</w:t>
      </w:r>
    </w:p>
    <w:p w14:paraId="63515B45" w14:textId="77777777" w:rsidR="001A0479" w:rsidRPr="009D22BD" w:rsidRDefault="001A0479" w:rsidP="00CB442F">
      <w:pPr>
        <w:widowControl w:val="0"/>
        <w:tabs>
          <w:tab w:val="left" w:pos="720"/>
          <w:tab w:val="left" w:pos="2160"/>
          <w:tab w:val="right" w:pos="9990"/>
          <w:tab w:val="right" w:pos="10080"/>
        </w:tabs>
        <w:spacing w:after="120"/>
        <w:ind w:left="1440" w:hanging="1440"/>
        <w:rPr>
          <w:rFonts w:ascii="Garamond" w:hAnsi="Garamond"/>
          <w:iCs/>
          <w:color w:val="auto"/>
          <w:szCs w:val="24"/>
        </w:rPr>
      </w:pPr>
      <w:r>
        <w:rPr>
          <w:rFonts w:ascii="Garamond" w:hAnsi="Garamond"/>
          <w:b/>
          <w:bCs/>
          <w:iCs/>
          <w:color w:val="auto"/>
          <w:szCs w:val="24"/>
        </w:rPr>
        <w:t>2021</w:t>
      </w:r>
      <w:r>
        <w:rPr>
          <w:rFonts w:ascii="Garamond" w:hAnsi="Garamond"/>
          <w:iCs/>
          <w:color w:val="auto"/>
          <w:szCs w:val="24"/>
        </w:rPr>
        <w:tab/>
        <w:t>Downtown Rogers Art on the Bricks Art Walk, Artist Showcase, Rogers, AR, Sept. 9.</w:t>
      </w:r>
    </w:p>
    <w:p w14:paraId="43274BD2" w14:textId="3223BC84" w:rsidR="001A0479" w:rsidRDefault="001A0479" w:rsidP="008745E6">
      <w:pPr>
        <w:keepNext/>
        <w:keepLines/>
        <w:widowControl w:val="0"/>
        <w:pBdr>
          <w:bottom w:val="single" w:sz="12" w:space="1" w:color="auto"/>
        </w:pBdr>
        <w:tabs>
          <w:tab w:val="left" w:pos="720"/>
          <w:tab w:val="left" w:pos="2160"/>
          <w:tab w:val="right" w:pos="9990"/>
          <w:tab w:val="right" w:pos="10080"/>
        </w:tabs>
        <w:spacing w:after="120"/>
        <w:rPr>
          <w:rFonts w:ascii="Garamond" w:hAnsi="Garamond"/>
          <w:iCs/>
          <w:color w:val="auto"/>
          <w:szCs w:val="24"/>
        </w:rPr>
      </w:pPr>
      <w:r>
        <w:rPr>
          <w:rFonts w:ascii="Garamond" w:hAnsi="Garamond"/>
          <w:i/>
          <w:color w:val="auto"/>
          <w:szCs w:val="24"/>
        </w:rPr>
        <w:t>Festival</w:t>
      </w:r>
    </w:p>
    <w:p w14:paraId="55948464" w14:textId="77777777" w:rsidR="001A0479" w:rsidRDefault="001A0479" w:rsidP="00CB442F">
      <w:pPr>
        <w:widowControl w:val="0"/>
        <w:tabs>
          <w:tab w:val="left" w:pos="720"/>
          <w:tab w:val="left" w:pos="2160"/>
          <w:tab w:val="right" w:pos="9990"/>
          <w:tab w:val="right" w:pos="10080"/>
        </w:tabs>
        <w:spacing w:after="120"/>
        <w:ind w:left="1440" w:hanging="1440"/>
        <w:rPr>
          <w:rFonts w:ascii="Garamond" w:hAnsi="Garamond"/>
          <w:iCs/>
          <w:color w:val="auto"/>
          <w:szCs w:val="24"/>
        </w:rPr>
      </w:pPr>
      <w:r w:rsidRPr="00D15818">
        <w:rPr>
          <w:rFonts w:ascii="Garamond" w:hAnsi="Garamond"/>
          <w:b/>
          <w:bCs/>
          <w:iCs/>
          <w:color w:val="auto"/>
          <w:szCs w:val="24"/>
        </w:rPr>
        <w:t>2021</w:t>
      </w:r>
      <w:r>
        <w:rPr>
          <w:rFonts w:ascii="Garamond" w:hAnsi="Garamond"/>
          <w:iCs/>
          <w:color w:val="auto"/>
          <w:szCs w:val="24"/>
        </w:rPr>
        <w:tab/>
        <w:t>12</w:t>
      </w:r>
      <w:r w:rsidRPr="006C0E19">
        <w:rPr>
          <w:rFonts w:ascii="Garamond" w:hAnsi="Garamond"/>
          <w:iCs/>
          <w:color w:val="auto"/>
          <w:szCs w:val="24"/>
          <w:vertAlign w:val="superscript"/>
        </w:rPr>
        <w:t>th</w:t>
      </w:r>
      <w:r>
        <w:rPr>
          <w:rFonts w:ascii="Garamond" w:hAnsi="Garamond"/>
          <w:iCs/>
          <w:color w:val="auto"/>
          <w:szCs w:val="24"/>
        </w:rPr>
        <w:t xml:space="preserve"> Annual Newport Delta Arts Festival, Newport, AR, June.</w:t>
      </w:r>
    </w:p>
    <w:p w14:paraId="3DA7C6A5" w14:textId="0350DB5C" w:rsidR="001A0479" w:rsidRDefault="001A0479" w:rsidP="00CB442F">
      <w:pPr>
        <w:widowControl w:val="0"/>
        <w:pBdr>
          <w:bottom w:val="single" w:sz="12" w:space="1" w:color="auto"/>
        </w:pBdr>
        <w:tabs>
          <w:tab w:val="left" w:pos="720"/>
          <w:tab w:val="left" w:pos="2160"/>
          <w:tab w:val="right" w:pos="9990"/>
          <w:tab w:val="right" w:pos="10080"/>
        </w:tabs>
        <w:spacing w:after="120"/>
        <w:ind w:left="1440" w:hanging="1440"/>
        <w:rPr>
          <w:rFonts w:ascii="Garamond" w:hAnsi="Garamond"/>
          <w:iCs/>
          <w:color w:val="auto"/>
          <w:szCs w:val="24"/>
        </w:rPr>
      </w:pPr>
      <w:r>
        <w:rPr>
          <w:rFonts w:ascii="Garamond" w:hAnsi="Garamond"/>
          <w:i/>
          <w:color w:val="auto"/>
          <w:szCs w:val="24"/>
        </w:rPr>
        <w:lastRenderedPageBreak/>
        <w:t>Charity</w:t>
      </w:r>
    </w:p>
    <w:p w14:paraId="5959B86E" w14:textId="2A72DDE9" w:rsidR="001D2EFB" w:rsidRPr="007C77A9" w:rsidRDefault="001A0479" w:rsidP="007C77A9">
      <w:pPr>
        <w:widowControl w:val="0"/>
        <w:tabs>
          <w:tab w:val="left" w:pos="720"/>
          <w:tab w:val="left" w:pos="2160"/>
          <w:tab w:val="right" w:pos="9990"/>
          <w:tab w:val="right" w:pos="10080"/>
        </w:tabs>
        <w:spacing w:after="120"/>
        <w:ind w:left="1440" w:hanging="1440"/>
        <w:rPr>
          <w:rFonts w:ascii="Garamond" w:hAnsi="Garamond"/>
          <w:iCs/>
          <w:color w:val="auto"/>
          <w:szCs w:val="24"/>
        </w:rPr>
      </w:pPr>
      <w:r w:rsidRPr="00D15818">
        <w:rPr>
          <w:rFonts w:ascii="Garamond" w:hAnsi="Garamond"/>
          <w:b/>
          <w:bCs/>
          <w:iCs/>
          <w:color w:val="auto"/>
          <w:szCs w:val="24"/>
        </w:rPr>
        <w:t>2019</w:t>
      </w:r>
      <w:r>
        <w:rPr>
          <w:rFonts w:ascii="Garamond" w:hAnsi="Garamond"/>
          <w:iCs/>
          <w:color w:val="auto"/>
          <w:szCs w:val="24"/>
        </w:rPr>
        <w:tab/>
        <w:t>5x5 Artist works, Raising Funds for The Rep Artworks, Little Rock, AR.</w:t>
      </w:r>
    </w:p>
    <w:p w14:paraId="7F63F8FB" w14:textId="4B5FF11A" w:rsidR="001D2EFB" w:rsidRDefault="001D2EFB" w:rsidP="008D238D">
      <w:pPr>
        <w:widowControl w:val="0"/>
        <w:tabs>
          <w:tab w:val="left" w:pos="0"/>
          <w:tab w:val="left" w:pos="720"/>
          <w:tab w:val="left" w:pos="1440"/>
          <w:tab w:val="left" w:pos="2160"/>
          <w:tab w:val="right" w:pos="9990"/>
          <w:tab w:val="right" w:pos="10080"/>
        </w:tabs>
        <w:spacing w:after="0"/>
        <w:rPr>
          <w:rFonts w:ascii="Garamond" w:hAnsi="Garamond"/>
          <w:b/>
          <w:bCs/>
          <w:color w:val="auto"/>
          <w:szCs w:val="24"/>
        </w:rPr>
      </w:pPr>
      <w:r w:rsidRPr="001D2EFB">
        <w:rPr>
          <w:rFonts w:ascii="Garamond" w:eastAsiaTheme="minorEastAsia" w:hAnsi="Garamond"/>
          <w:noProof/>
          <w:color w:val="auto"/>
          <w:sz w:val="22"/>
          <w:szCs w:val="24"/>
        </w:rPr>
        <mc:AlternateContent>
          <mc:Choice Requires="wps">
            <w:drawing>
              <wp:anchor distT="0" distB="0" distL="114300" distR="114300" simplePos="0" relativeHeight="251664391" behindDoc="0" locked="0" layoutInCell="1" allowOverlap="1" wp14:anchorId="3AB1422B" wp14:editId="3D444FA7">
                <wp:simplePos x="0" y="0"/>
                <wp:positionH relativeFrom="margin">
                  <wp:posOffset>0</wp:posOffset>
                </wp:positionH>
                <wp:positionV relativeFrom="paragraph">
                  <wp:posOffset>0</wp:posOffset>
                </wp:positionV>
                <wp:extent cx="6400800" cy="3143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400800" cy="314325"/>
                        </a:xfrm>
                        <a:prstGeom prst="rect">
                          <a:avLst/>
                        </a:prstGeom>
                        <a:solidFill>
                          <a:sysClr val="window" lastClr="FFFFFF">
                            <a:lumMod val="95000"/>
                          </a:sysClr>
                        </a:solidFill>
                        <a:ln w="6350">
                          <a:noFill/>
                        </a:ln>
                        <a:effectLst/>
                      </wps:spPr>
                      <wps:txbx>
                        <w:txbxContent>
                          <w:p w14:paraId="133AA1DA" w14:textId="77777777" w:rsidR="001D2EFB" w:rsidRPr="002F773C" w:rsidRDefault="001D2EFB" w:rsidP="00B1462B">
                            <w:pPr>
                              <w:rPr>
                                <w:rFonts w:ascii="Candara" w:hAnsi="Candara"/>
                                <w:b/>
                                <w:i/>
                                <w:color w:val="auto"/>
                                <w:sz w:val="28"/>
                                <w:szCs w:val="28"/>
                              </w:rPr>
                            </w:pPr>
                            <w:r>
                              <w:rPr>
                                <w:rFonts w:ascii="Candara" w:hAnsi="Candara"/>
                                <w:b/>
                                <w:i/>
                                <w:color w:val="auto"/>
                                <w:sz w:val="28"/>
                                <w:szCs w:val="28"/>
                              </w:rPr>
                              <w:t>Presentations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B1422B" id="_x0000_t202" coordsize="21600,21600" o:spt="202" path="m,l,21600r21600,l21600,xe">
                <v:stroke joinstyle="miter"/>
                <v:path gradientshapeok="t" o:connecttype="rect"/>
              </v:shapetype>
              <v:shape id="Text Box 3" o:spid="_x0000_s1030" type="#_x0000_t202" style="position:absolute;margin-left:0;margin-top:0;width:7in;height:24.75pt;z-index:25166439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" fillcolor="#f2f2f2" stroked="f" strokeweight=".5pt">
                <v:textbox>
                  <w:txbxContent>
                    <w:p w14:paraId="133AA1DA" w14:textId="77777777" w:rsidR="001D2EFB" w:rsidRPr="002F773C" w:rsidRDefault="001D2EFB" w:rsidP="00B1462B">
                      <w:pPr>
                        <w:rPr>
                          <w:rFonts w:ascii="Candara" w:hAnsi="Candara"/>
                          <w:b/>
                          <w:i/>
                          <w:color w:val="auto"/>
                          <w:sz w:val="28"/>
                          <w:szCs w:val="28"/>
                        </w:rPr>
                      </w:pPr>
                      <w:r>
                        <w:rPr>
                          <w:rFonts w:ascii="Candara" w:hAnsi="Candara"/>
                          <w:b/>
                          <w:i/>
                          <w:color w:val="auto"/>
                          <w:sz w:val="28"/>
                          <w:szCs w:val="28"/>
                        </w:rPr>
                        <w:t>Presentations</w:t>
                      </w:r>
                    </w:p>
                  </w:txbxContent>
                </v:textbox>
                <w10:wrap anchorx="margin"/>
              </v:shape>
            </w:pict>
          </mc:Fallback>
        </mc:AlternateContent>
      </w:r>
    </w:p>
    <w:p w14:paraId="5B346AC8" w14:textId="77777777" w:rsidR="001D2EFB" w:rsidRDefault="001D2EFB" w:rsidP="008D238D">
      <w:pPr>
        <w:widowControl w:val="0"/>
        <w:tabs>
          <w:tab w:val="left" w:pos="0"/>
          <w:tab w:val="left" w:pos="720"/>
          <w:tab w:val="left" w:pos="1440"/>
          <w:tab w:val="left" w:pos="2160"/>
          <w:tab w:val="right" w:pos="9990"/>
          <w:tab w:val="right" w:pos="10080"/>
        </w:tabs>
        <w:spacing w:after="0"/>
        <w:rPr>
          <w:rFonts w:ascii="Garamond" w:hAnsi="Garamond"/>
          <w:b/>
          <w:bCs/>
          <w:color w:val="auto"/>
          <w:szCs w:val="24"/>
        </w:rPr>
      </w:pPr>
    </w:p>
    <w:p w14:paraId="1976793E" w14:textId="3953B430" w:rsidR="008D238D" w:rsidRDefault="008D238D" w:rsidP="008D238D">
      <w:pPr>
        <w:widowControl w:val="0"/>
        <w:tabs>
          <w:tab w:val="left" w:pos="0"/>
          <w:tab w:val="left" w:pos="720"/>
          <w:tab w:val="left" w:pos="1440"/>
          <w:tab w:val="left" w:pos="2160"/>
          <w:tab w:val="right" w:pos="9990"/>
          <w:tab w:val="right" w:pos="10080"/>
        </w:tabs>
        <w:spacing w:after="0"/>
        <w:rPr>
          <w:rFonts w:ascii="Garamond" w:hAnsi="Garamond"/>
          <w:b/>
          <w:bCs/>
          <w:i/>
          <w:iCs/>
          <w:color w:val="auto"/>
          <w:szCs w:val="24"/>
        </w:rPr>
      </w:pPr>
      <w:r w:rsidRPr="00F36A3A">
        <w:rPr>
          <w:rFonts w:ascii="Garamond" w:hAnsi="Garamond"/>
          <w:b/>
          <w:bCs/>
          <w:color w:val="auto"/>
          <w:szCs w:val="24"/>
        </w:rPr>
        <w:t>2021</w:t>
      </w:r>
      <w:r>
        <w:rPr>
          <w:rFonts w:ascii="Garamond" w:hAnsi="Garamond"/>
          <w:color w:val="auto"/>
          <w:szCs w:val="24"/>
        </w:rPr>
        <w:tab/>
      </w:r>
      <w:r>
        <w:rPr>
          <w:rFonts w:ascii="Garamond" w:hAnsi="Garamond"/>
          <w:b/>
          <w:bCs/>
          <w:i/>
          <w:iCs/>
          <w:color w:val="auto"/>
          <w:szCs w:val="24"/>
        </w:rPr>
        <w:t xml:space="preserve">Awakened Voices Issue 13: The Body Speaks </w:t>
      </w:r>
    </w:p>
    <w:p w14:paraId="7115FEE9" w14:textId="77777777" w:rsidR="008D238D" w:rsidRDefault="008D238D" w:rsidP="008D238D">
      <w:pPr>
        <w:widowControl w:val="0"/>
        <w:tabs>
          <w:tab w:val="left" w:pos="0"/>
          <w:tab w:val="left" w:pos="720"/>
          <w:tab w:val="left" w:pos="2160"/>
          <w:tab w:val="right" w:pos="9990"/>
          <w:tab w:val="right" w:pos="10080"/>
        </w:tabs>
        <w:spacing w:after="0"/>
        <w:rPr>
          <w:i/>
          <w:iCs/>
        </w:rPr>
      </w:pPr>
      <w:r>
        <w:rPr>
          <w:b/>
          <w:bCs/>
          <w:i/>
          <w:iCs/>
        </w:rPr>
        <w:tab/>
      </w:r>
      <w:r w:rsidRPr="000D207A">
        <w:rPr>
          <w:rFonts w:ascii="Garamond" w:hAnsi="Garamond"/>
          <w:i/>
          <w:color w:val="auto"/>
          <w:szCs w:val="24"/>
        </w:rPr>
        <w:t>Awakenings Arts, YouTube</w:t>
      </w:r>
      <w:r>
        <w:rPr>
          <w:rFonts w:ascii="Garamond" w:hAnsi="Garamond"/>
          <w:i/>
          <w:color w:val="auto"/>
          <w:szCs w:val="24"/>
        </w:rPr>
        <w:t xml:space="preserve"> </w:t>
      </w:r>
      <w:r w:rsidRPr="000D207A">
        <w:rPr>
          <w:rFonts w:ascii="Garamond" w:hAnsi="Garamond"/>
          <w:i/>
          <w:color w:val="auto"/>
          <w:szCs w:val="24"/>
        </w:rPr>
        <w:t>Launch Celebration, December 17</w:t>
      </w:r>
    </w:p>
    <w:p w14:paraId="73E1241B" w14:textId="77777777" w:rsidR="008D238D" w:rsidRDefault="008D238D" w:rsidP="008D238D">
      <w:pPr>
        <w:pStyle w:val="ListParagraph"/>
        <w:keepNext/>
        <w:keepLines/>
        <w:numPr>
          <w:ilvl w:val="0"/>
          <w:numId w:val="30"/>
        </w:numPr>
        <w:tabs>
          <w:tab w:val="right" w:pos="10080"/>
        </w:tabs>
        <w:spacing w:after="120"/>
        <w:ind w:left="1080"/>
        <w:rPr>
          <w:rFonts w:ascii="Garamond" w:hAnsi="Garamond"/>
          <w:color w:val="auto"/>
          <w:szCs w:val="24"/>
        </w:rPr>
      </w:pPr>
      <w:r w:rsidRPr="00AA56C8">
        <w:rPr>
          <w:rFonts w:ascii="Garamond" w:hAnsi="Garamond"/>
          <w:color w:val="auto"/>
          <w:szCs w:val="24"/>
        </w:rPr>
        <w:t xml:space="preserve">Giving artist statement via </w:t>
      </w:r>
      <w:r>
        <w:rPr>
          <w:rFonts w:ascii="Garamond" w:hAnsi="Garamond"/>
          <w:color w:val="auto"/>
          <w:szCs w:val="24"/>
        </w:rPr>
        <w:t xml:space="preserve">my </w:t>
      </w:r>
      <w:r w:rsidRPr="00AA56C8">
        <w:rPr>
          <w:rFonts w:ascii="Garamond" w:hAnsi="Garamond"/>
          <w:color w:val="auto"/>
          <w:szCs w:val="24"/>
        </w:rPr>
        <w:t>audio/video</w:t>
      </w:r>
      <w:r>
        <w:rPr>
          <w:rFonts w:ascii="Garamond" w:hAnsi="Garamond"/>
          <w:color w:val="auto"/>
          <w:szCs w:val="24"/>
        </w:rPr>
        <w:t xml:space="preserve"> creation</w:t>
      </w:r>
      <w:r w:rsidRPr="00AA56C8">
        <w:rPr>
          <w:rFonts w:ascii="Garamond" w:hAnsi="Garamond"/>
          <w:color w:val="auto"/>
          <w:szCs w:val="24"/>
        </w:rPr>
        <w:t xml:space="preserve"> as part of digital literary publication</w:t>
      </w:r>
    </w:p>
    <w:p w14:paraId="1F331C91" w14:textId="77777777" w:rsidR="008D238D" w:rsidRDefault="008D238D" w:rsidP="008D238D">
      <w:pPr>
        <w:keepNext/>
        <w:keepLines/>
        <w:tabs>
          <w:tab w:val="left" w:pos="720"/>
          <w:tab w:val="right" w:pos="10080"/>
        </w:tabs>
        <w:spacing w:after="0"/>
        <w:rPr>
          <w:rFonts w:ascii="Garamond" w:hAnsi="Garamond"/>
          <w:b/>
          <w:bCs/>
          <w:i/>
          <w:iCs/>
          <w:color w:val="auto"/>
          <w:szCs w:val="24"/>
        </w:rPr>
      </w:pPr>
      <w:r>
        <w:rPr>
          <w:rFonts w:ascii="Garamond" w:hAnsi="Garamond"/>
          <w:color w:val="auto"/>
          <w:szCs w:val="24"/>
        </w:rPr>
        <w:tab/>
      </w:r>
      <w:r>
        <w:rPr>
          <w:rFonts w:ascii="Garamond" w:hAnsi="Garamond"/>
          <w:b/>
          <w:bCs/>
          <w:i/>
          <w:iCs/>
          <w:color w:val="auto"/>
          <w:szCs w:val="24"/>
        </w:rPr>
        <w:t>Contemporary Art Gallery Online Interview</w:t>
      </w:r>
    </w:p>
    <w:p w14:paraId="06DBAACA" w14:textId="77777777" w:rsidR="008D238D" w:rsidRDefault="008D238D" w:rsidP="008D238D">
      <w:pPr>
        <w:keepNext/>
        <w:keepLines/>
        <w:tabs>
          <w:tab w:val="left" w:pos="720"/>
          <w:tab w:val="right" w:pos="10080"/>
        </w:tabs>
        <w:spacing w:after="0"/>
        <w:rPr>
          <w:rFonts w:ascii="Garamond" w:hAnsi="Garamond"/>
          <w:i/>
          <w:iCs/>
          <w:color w:val="auto"/>
          <w:szCs w:val="24"/>
        </w:rPr>
      </w:pPr>
      <w:r>
        <w:rPr>
          <w:rFonts w:ascii="Garamond" w:hAnsi="Garamond"/>
          <w:b/>
          <w:bCs/>
          <w:i/>
          <w:iCs/>
          <w:color w:val="auto"/>
          <w:szCs w:val="24"/>
        </w:rPr>
        <w:tab/>
      </w:r>
      <w:r>
        <w:rPr>
          <w:rFonts w:ascii="Garamond" w:hAnsi="Garamond"/>
          <w:i/>
          <w:iCs/>
          <w:color w:val="auto"/>
          <w:szCs w:val="24"/>
        </w:rPr>
        <w:t>CAGO, Interview Video</w:t>
      </w:r>
    </w:p>
    <w:p w14:paraId="3433BF21" w14:textId="34F7D6A8" w:rsidR="008D238D" w:rsidRPr="00A01F4F" w:rsidRDefault="00EF734C" w:rsidP="008D238D">
      <w:pPr>
        <w:pStyle w:val="ListParagraph"/>
        <w:keepNext/>
        <w:keepLines/>
        <w:numPr>
          <w:ilvl w:val="0"/>
          <w:numId w:val="30"/>
        </w:numPr>
        <w:tabs>
          <w:tab w:val="left" w:pos="720"/>
          <w:tab w:val="right" w:pos="10080"/>
        </w:tabs>
        <w:spacing w:after="120"/>
        <w:ind w:left="1080"/>
        <w:rPr>
          <w:rFonts w:ascii="Garamond" w:hAnsi="Garamond"/>
          <w:i/>
          <w:iCs/>
          <w:color w:val="auto"/>
          <w:szCs w:val="24"/>
        </w:rPr>
      </w:pPr>
      <w:r w:rsidRPr="00020DFB">
        <w:rPr>
          <w:rFonts w:ascii="Garamond" w:hAnsi="Garamond"/>
          <w:noProof/>
          <w:color w:val="auto"/>
          <w:szCs w:val="24"/>
        </w:rPr>
        <mc:AlternateContent>
          <mc:Choice Requires="wps">
            <w:drawing>
              <wp:anchor distT="0" distB="0" distL="114300" distR="114300" simplePos="0" relativeHeight="251657216" behindDoc="0" locked="0" layoutInCell="1" allowOverlap="1" wp14:anchorId="1BF1A16C" wp14:editId="22F2B596">
                <wp:simplePos x="0" y="0"/>
                <wp:positionH relativeFrom="margin">
                  <wp:align>right</wp:align>
                </wp:positionH>
                <wp:positionV relativeFrom="paragraph">
                  <wp:posOffset>270510</wp:posOffset>
                </wp:positionV>
                <wp:extent cx="640080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6400800" cy="314325"/>
                        </a:xfrm>
                        <a:prstGeom prst="rect">
                          <a:avLst/>
                        </a:prstGeom>
                        <a:solidFill>
                          <a:sysClr val="window" lastClr="FFFFFF">
                            <a:lumMod val="95000"/>
                          </a:sysClr>
                        </a:solidFill>
                        <a:ln w="6350">
                          <a:noFill/>
                        </a:ln>
                        <a:effectLst/>
                      </wps:spPr>
                      <wps:txbx>
                        <w:txbxContent>
                          <w:p w14:paraId="0720D450" w14:textId="02D1B029" w:rsidR="0019667F" w:rsidRPr="002F773C" w:rsidRDefault="0019667F" w:rsidP="0019667F">
                            <w:pPr>
                              <w:rPr>
                                <w:rFonts w:ascii="Candara" w:hAnsi="Candara"/>
                                <w:b/>
                                <w:i/>
                                <w:color w:val="auto"/>
                                <w:sz w:val="28"/>
                                <w:szCs w:val="28"/>
                              </w:rPr>
                            </w:pPr>
                            <w:r>
                              <w:rPr>
                                <w:rFonts w:ascii="Candara" w:hAnsi="Candara"/>
                                <w:b/>
                                <w:i/>
                                <w:color w:val="auto"/>
                                <w:sz w:val="28"/>
                                <w:szCs w:val="28"/>
                              </w:rPr>
                              <w:t>Publications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F1A16C" id="_x0000_t202" coordsize="21600,21600" o:spt="202" path="m,l,21600r21600,l21600,xe">
                <v:stroke joinstyle="miter"/>
                <v:path gradientshapeok="t" o:connecttype="rect"/>
              </v:shapetype>
              <v:shape id="Text Box 5" o:spid="_x0000_s1031" type="#_x0000_t202" style="position:absolute;left:0;text-align:left;margin-left:452.8pt;margin-top:21.3pt;width:7in;height:24.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" fillcolor="#f2f2f2" stroked="f" strokeweight=".5pt">
                <v:textbox>
                  <w:txbxContent>
                    <w:p w14:paraId="0720D450" w14:textId="02D1B029" w:rsidR="0019667F" w:rsidRPr="002F773C" w:rsidRDefault="0019667F" w:rsidP="0019667F">
                      <w:pPr>
                        <w:rPr>
                          <w:rFonts w:ascii="Candara" w:hAnsi="Candara"/>
                          <w:b/>
                          <w:i/>
                          <w:color w:val="auto"/>
                          <w:sz w:val="28"/>
                          <w:szCs w:val="28"/>
                        </w:rPr>
                      </w:pPr>
                      <w:r>
                        <w:rPr>
                          <w:rFonts w:ascii="Candara" w:hAnsi="Candara"/>
                          <w:b/>
                          <w:i/>
                          <w:color w:val="auto"/>
                          <w:sz w:val="28"/>
                          <w:szCs w:val="28"/>
                        </w:rPr>
                        <w:t>Publications</w:t>
                      </w:r>
                    </w:p>
                  </w:txbxContent>
                </v:textbox>
                <w10:wrap anchorx="margin"/>
              </v:shape>
            </w:pict>
          </mc:Fallback>
        </mc:AlternateContent>
      </w:r>
      <w:r w:rsidR="008D238D">
        <w:rPr>
          <w:rFonts w:ascii="Garamond" w:hAnsi="Garamond"/>
          <w:color w:val="auto"/>
          <w:szCs w:val="24"/>
        </w:rPr>
        <w:t>Interviewing with CAGO for gallery artist page publication</w:t>
      </w:r>
    </w:p>
    <w:p w14:paraId="2628C4B5" w14:textId="77777777" w:rsidR="002E4D76" w:rsidRDefault="002E4D76" w:rsidP="008D238D">
      <w:pPr>
        <w:widowControl w:val="0"/>
        <w:tabs>
          <w:tab w:val="left" w:pos="720"/>
          <w:tab w:val="left" w:pos="2160"/>
          <w:tab w:val="right" w:pos="9990"/>
          <w:tab w:val="right" w:pos="10080"/>
        </w:tabs>
        <w:spacing w:after="0"/>
        <w:ind w:left="1440" w:hanging="1440"/>
        <w:rPr>
          <w:rFonts w:ascii="Garamond" w:hAnsi="Garamond"/>
          <w:iCs/>
          <w:color w:val="auto"/>
          <w:szCs w:val="24"/>
        </w:rPr>
      </w:pPr>
    </w:p>
    <w:p w14:paraId="303E49F2" w14:textId="66C0E2C5" w:rsidR="002E4D76" w:rsidRDefault="002E4D76" w:rsidP="008D238D">
      <w:pPr>
        <w:widowControl w:val="0"/>
        <w:tabs>
          <w:tab w:val="left" w:pos="720"/>
          <w:tab w:val="left" w:pos="2160"/>
          <w:tab w:val="right" w:pos="9990"/>
          <w:tab w:val="right" w:pos="10080"/>
        </w:tabs>
        <w:spacing w:after="0"/>
        <w:ind w:left="1440" w:hanging="1440"/>
        <w:rPr>
          <w:rFonts w:ascii="Garamond" w:hAnsi="Garamond"/>
          <w:iCs/>
          <w:color w:val="auto"/>
          <w:szCs w:val="24"/>
        </w:rPr>
      </w:pPr>
    </w:p>
    <w:p w14:paraId="72D0EA73" w14:textId="77777777" w:rsidR="00896011" w:rsidRPr="001D099F" w:rsidRDefault="00896011" w:rsidP="00315F8C">
      <w:pPr>
        <w:tabs>
          <w:tab w:val="left" w:pos="720"/>
          <w:tab w:val="left" w:pos="1890"/>
          <w:tab w:val="left" w:pos="2160"/>
          <w:tab w:val="right" w:pos="9990"/>
          <w:tab w:val="right" w:pos="10080"/>
        </w:tabs>
        <w:spacing w:after="120"/>
        <w:ind w:left="720" w:hanging="720"/>
        <w:rPr>
          <w:rFonts w:ascii="Garamond" w:hAnsi="Garamond"/>
          <w:color w:val="auto"/>
          <w:szCs w:val="24"/>
        </w:rPr>
      </w:pPr>
      <w:r>
        <w:rPr>
          <w:rFonts w:ascii="Garamond" w:hAnsi="Garamond"/>
          <w:b/>
          <w:bCs/>
          <w:color w:val="auto"/>
          <w:szCs w:val="24"/>
        </w:rPr>
        <w:t>2022</w:t>
      </w:r>
      <w:r>
        <w:rPr>
          <w:rFonts w:ascii="Garamond" w:hAnsi="Garamond"/>
          <w:b/>
          <w:bCs/>
          <w:color w:val="auto"/>
          <w:szCs w:val="24"/>
        </w:rPr>
        <w:tab/>
      </w:r>
      <w:r>
        <w:rPr>
          <w:rFonts w:ascii="Garamond" w:hAnsi="Garamond"/>
          <w:i/>
          <w:iCs/>
          <w:color w:val="auto"/>
          <w:szCs w:val="24"/>
        </w:rPr>
        <w:t>Meditation Labyrinth</w:t>
      </w:r>
      <w:r>
        <w:rPr>
          <w:rFonts w:ascii="Garamond" w:hAnsi="Garamond"/>
          <w:color w:val="auto"/>
          <w:szCs w:val="24"/>
        </w:rPr>
        <w:t>. “2</w:t>
      </w:r>
      <w:r w:rsidRPr="001D099F">
        <w:rPr>
          <w:rFonts w:ascii="Garamond" w:hAnsi="Garamond"/>
          <w:color w:val="auto"/>
          <w:szCs w:val="24"/>
          <w:vertAlign w:val="superscript"/>
        </w:rPr>
        <w:t>nd</w:t>
      </w:r>
      <w:r>
        <w:rPr>
          <w:rFonts w:ascii="Garamond" w:hAnsi="Garamond"/>
          <w:color w:val="auto"/>
          <w:szCs w:val="24"/>
        </w:rPr>
        <w:t xml:space="preserve"> Place Winner ‘Botanicals2022’ Art Competition.” </w:t>
      </w:r>
      <w:proofErr w:type="spellStart"/>
      <w:r>
        <w:rPr>
          <w:rFonts w:ascii="Garamond" w:hAnsi="Garamond"/>
          <w:i/>
          <w:iCs/>
          <w:color w:val="auto"/>
          <w:szCs w:val="24"/>
        </w:rPr>
        <w:t>Artorful</w:t>
      </w:r>
      <w:proofErr w:type="spellEnd"/>
      <w:r>
        <w:rPr>
          <w:rFonts w:ascii="Garamond" w:hAnsi="Garamond"/>
          <w:i/>
          <w:iCs/>
          <w:color w:val="auto"/>
          <w:szCs w:val="24"/>
        </w:rPr>
        <w:t xml:space="preserve"> Magazine</w:t>
      </w:r>
      <w:r>
        <w:rPr>
          <w:rFonts w:ascii="Garamond" w:hAnsi="Garamond"/>
          <w:color w:val="auto"/>
          <w:szCs w:val="24"/>
        </w:rPr>
        <w:t xml:space="preserve">, </w:t>
      </w:r>
      <w:proofErr w:type="spellStart"/>
      <w:r>
        <w:rPr>
          <w:rFonts w:ascii="Garamond" w:hAnsi="Garamond"/>
          <w:color w:val="auto"/>
          <w:szCs w:val="24"/>
        </w:rPr>
        <w:t>Iceray</w:t>
      </w:r>
      <w:proofErr w:type="spellEnd"/>
      <w:r>
        <w:rPr>
          <w:rFonts w:ascii="Garamond" w:hAnsi="Garamond"/>
          <w:color w:val="auto"/>
          <w:szCs w:val="24"/>
        </w:rPr>
        <w:t xml:space="preserve"> Innovations Incorporated, Issue 06|22, (pages). Photo.</w:t>
      </w:r>
    </w:p>
    <w:p w14:paraId="53BF4360" w14:textId="77777777" w:rsidR="00896011" w:rsidRDefault="00896011" w:rsidP="004E16BC">
      <w:pPr>
        <w:tabs>
          <w:tab w:val="left" w:pos="720"/>
          <w:tab w:val="left" w:pos="1890"/>
          <w:tab w:val="left" w:pos="2160"/>
          <w:tab w:val="right" w:pos="9990"/>
          <w:tab w:val="right" w:pos="10080"/>
        </w:tabs>
        <w:spacing w:after="120"/>
        <w:ind w:left="720" w:hanging="720"/>
        <w:rPr>
          <w:rFonts w:ascii="Garamond" w:hAnsi="Garamond"/>
          <w:color w:val="auto"/>
          <w:szCs w:val="24"/>
        </w:rPr>
      </w:pPr>
      <w:r>
        <w:rPr>
          <w:rFonts w:ascii="Garamond" w:hAnsi="Garamond"/>
          <w:b/>
          <w:bCs/>
          <w:color w:val="auto"/>
          <w:szCs w:val="24"/>
        </w:rPr>
        <w:tab/>
      </w:r>
      <w:r w:rsidRPr="002B237B">
        <w:rPr>
          <w:rFonts w:ascii="Garamond" w:hAnsi="Garamond"/>
          <w:i/>
          <w:iCs/>
          <w:color w:val="auto"/>
          <w:szCs w:val="24"/>
        </w:rPr>
        <w:t>AU Mushroom, Bluesy Shelves, Button Button, Drink Up, Shelf Mushroom Montage, Smooth Mushroom, The Green Tree, Tin</w:t>
      </w:r>
      <w:r>
        <w:rPr>
          <w:rFonts w:ascii="Garamond" w:hAnsi="Garamond"/>
          <w:i/>
          <w:iCs/>
          <w:color w:val="auto"/>
          <w:szCs w:val="24"/>
        </w:rPr>
        <w:t>y</w:t>
      </w:r>
      <w:r w:rsidRPr="002B237B">
        <w:rPr>
          <w:rFonts w:ascii="Garamond" w:hAnsi="Garamond"/>
          <w:i/>
          <w:iCs/>
          <w:color w:val="auto"/>
          <w:szCs w:val="24"/>
        </w:rPr>
        <w:t xml:space="preserve"> Jules</w:t>
      </w:r>
      <w:r>
        <w:rPr>
          <w:rFonts w:ascii="Garamond" w:hAnsi="Garamond"/>
          <w:color w:val="auto"/>
          <w:szCs w:val="24"/>
        </w:rPr>
        <w:t xml:space="preserve">. </w:t>
      </w:r>
      <w:r>
        <w:rPr>
          <w:rFonts w:ascii="Garamond" w:hAnsi="Garamond"/>
          <w:i/>
          <w:iCs/>
          <w:color w:val="auto"/>
          <w:szCs w:val="24"/>
        </w:rPr>
        <w:t xml:space="preserve">My Core Rises: Mycorrhiza Collection. </w:t>
      </w:r>
      <w:r>
        <w:rPr>
          <w:rFonts w:ascii="Garamond" w:hAnsi="Garamond"/>
          <w:color w:val="auto"/>
          <w:szCs w:val="24"/>
        </w:rPr>
        <w:t>Plants &amp; Poetry Journal, 2022. Photos.</w:t>
      </w:r>
    </w:p>
    <w:p w14:paraId="06DB1ACC" w14:textId="39A68BA2" w:rsidR="00896011" w:rsidRPr="004664D7" w:rsidRDefault="00896011" w:rsidP="004664D7">
      <w:pPr>
        <w:tabs>
          <w:tab w:val="left" w:pos="720"/>
          <w:tab w:val="left" w:pos="1890"/>
          <w:tab w:val="left" w:pos="2160"/>
          <w:tab w:val="right" w:pos="9990"/>
          <w:tab w:val="right" w:pos="10080"/>
        </w:tabs>
        <w:spacing w:after="120"/>
        <w:ind w:left="720" w:hanging="720"/>
        <w:rPr>
          <w:rFonts w:ascii="Garamond" w:hAnsi="Garamond"/>
          <w:color w:val="auto"/>
          <w:szCs w:val="24"/>
        </w:rPr>
      </w:pPr>
      <w:r>
        <w:rPr>
          <w:rFonts w:ascii="Garamond" w:hAnsi="Garamond"/>
          <w:b/>
          <w:bCs/>
          <w:color w:val="auto"/>
          <w:szCs w:val="24"/>
        </w:rPr>
        <w:tab/>
      </w:r>
      <w:r>
        <w:rPr>
          <w:rFonts w:ascii="Garamond" w:hAnsi="Garamond"/>
          <w:color w:val="auto"/>
          <w:szCs w:val="24"/>
        </w:rPr>
        <w:t>“Candid Covid Expressions by Y. Hope Osborn</w:t>
      </w:r>
      <w:r w:rsidRPr="003261AD">
        <w:rPr>
          <w:rFonts w:ascii="Garamond" w:hAnsi="Garamond"/>
          <w:color w:val="000000" w:themeColor="text1"/>
          <w:szCs w:val="24"/>
        </w:rPr>
        <w:t xml:space="preserve">.” </w:t>
      </w:r>
      <w:r w:rsidRPr="003261AD">
        <w:rPr>
          <w:rFonts w:ascii="Garamond" w:hAnsi="Garamond"/>
          <w:i/>
          <w:iCs/>
          <w:color w:val="000000" w:themeColor="text1"/>
          <w:szCs w:val="24"/>
        </w:rPr>
        <w:t>Dwell Time</w:t>
      </w:r>
      <w:r w:rsidRPr="003261AD">
        <w:rPr>
          <w:rFonts w:ascii="Garamond" w:hAnsi="Garamond"/>
          <w:color w:val="000000" w:themeColor="text1"/>
          <w:szCs w:val="24"/>
        </w:rPr>
        <w:t xml:space="preserve">. </w:t>
      </w:r>
      <w:r w:rsidRPr="003261AD">
        <w:rPr>
          <w:rFonts w:ascii="Garamond" w:hAnsi="Garamond"/>
          <w:color w:val="000000" w:themeColor="text1"/>
        </w:rPr>
        <w:t xml:space="preserve">Produced and curated by Alice Bradshaw, Vanessa Haley &amp; Lenny </w:t>
      </w:r>
      <w:proofErr w:type="spellStart"/>
      <w:r w:rsidRPr="003261AD">
        <w:rPr>
          <w:rFonts w:ascii="Garamond" w:hAnsi="Garamond"/>
          <w:color w:val="000000" w:themeColor="text1"/>
        </w:rPr>
        <w:t>Szrama</w:t>
      </w:r>
      <w:proofErr w:type="spellEnd"/>
      <w:r>
        <w:rPr>
          <w:rFonts w:ascii="Garamond" w:hAnsi="Garamond"/>
        </w:rPr>
        <w:t>. 7 Apr 2022.</w:t>
      </w:r>
      <w:r w:rsidRPr="004C33B7">
        <w:rPr>
          <w:rFonts w:ascii="Garamond" w:hAnsi="Garamond"/>
          <w:color w:val="auto"/>
          <w:szCs w:val="24"/>
        </w:rPr>
        <w:t xml:space="preserve"> https://dwelltimepress.wordpress.com/2022/04/07/candid-covid-expressions-by-y-hope-osborn/</w:t>
      </w:r>
      <w:r>
        <w:rPr>
          <w:rFonts w:ascii="Garamond" w:hAnsi="Garamond"/>
          <w:color w:val="auto"/>
          <w:szCs w:val="24"/>
        </w:rPr>
        <w:t>. Blog.</w:t>
      </w:r>
    </w:p>
    <w:p w14:paraId="7ACD92DB" w14:textId="4547901B" w:rsidR="00D520B7" w:rsidRDefault="004664D7" w:rsidP="00EF734C">
      <w:pPr>
        <w:tabs>
          <w:tab w:val="left" w:pos="720"/>
          <w:tab w:val="left" w:pos="1890"/>
          <w:tab w:val="left" w:pos="2160"/>
          <w:tab w:val="right" w:pos="9990"/>
          <w:tab w:val="right" w:pos="10080"/>
        </w:tabs>
        <w:spacing w:after="120"/>
        <w:ind w:left="720" w:hanging="720"/>
        <w:rPr>
          <w:rFonts w:ascii="Garamond" w:hAnsi="Garamond"/>
          <w:b/>
          <w:bCs/>
          <w:color w:val="auto"/>
          <w:szCs w:val="24"/>
        </w:rPr>
      </w:pPr>
      <w:r>
        <w:rPr>
          <w:rFonts w:ascii="Garamond" w:hAnsi="Garamond"/>
          <w:i/>
          <w:iCs/>
          <w:color w:val="auto"/>
          <w:szCs w:val="24"/>
        </w:rPr>
        <w:tab/>
      </w:r>
      <w:r w:rsidR="00D520B7" w:rsidRPr="002B237B">
        <w:rPr>
          <w:rFonts w:ascii="Garamond" w:hAnsi="Garamond"/>
          <w:i/>
          <w:iCs/>
          <w:color w:val="auto"/>
          <w:szCs w:val="24"/>
        </w:rPr>
        <w:t>AU Mushroom, Bluesy Shelves, Button Button, Drink Up, Shelf Mushroom Montage, Smooth Mushroom, The Green Tree, Tin</w:t>
      </w:r>
      <w:r w:rsidR="00C45A5C">
        <w:rPr>
          <w:rFonts w:ascii="Garamond" w:hAnsi="Garamond"/>
          <w:i/>
          <w:iCs/>
          <w:color w:val="auto"/>
          <w:szCs w:val="24"/>
        </w:rPr>
        <w:t>y</w:t>
      </w:r>
      <w:r w:rsidR="00D520B7" w:rsidRPr="002B237B">
        <w:rPr>
          <w:rFonts w:ascii="Garamond" w:hAnsi="Garamond"/>
          <w:i/>
          <w:iCs/>
          <w:color w:val="auto"/>
          <w:szCs w:val="24"/>
        </w:rPr>
        <w:t xml:space="preserve"> Jules</w:t>
      </w:r>
      <w:r w:rsidR="00D520B7">
        <w:rPr>
          <w:rFonts w:ascii="Garamond" w:hAnsi="Garamond"/>
          <w:color w:val="auto"/>
          <w:szCs w:val="24"/>
        </w:rPr>
        <w:t xml:space="preserve">. </w:t>
      </w:r>
      <w:r w:rsidR="00D520B7">
        <w:rPr>
          <w:rFonts w:ascii="Garamond" w:hAnsi="Garamond"/>
          <w:i/>
          <w:iCs/>
          <w:color w:val="auto"/>
          <w:szCs w:val="24"/>
        </w:rPr>
        <w:t>My Core Rises</w:t>
      </w:r>
      <w:r w:rsidR="00C45A5C">
        <w:rPr>
          <w:rFonts w:ascii="Garamond" w:hAnsi="Garamond"/>
          <w:i/>
          <w:iCs/>
          <w:color w:val="auto"/>
          <w:szCs w:val="24"/>
        </w:rPr>
        <w:t xml:space="preserve">: </w:t>
      </w:r>
      <w:r w:rsidR="00954211" w:rsidRPr="00AB179D">
        <w:rPr>
          <w:rFonts w:ascii="Garamond" w:hAnsi="Garamond"/>
          <w:i/>
          <w:iCs/>
          <w:color w:val="auto"/>
          <w:szCs w:val="24"/>
        </w:rPr>
        <w:t>Mycorrhiza Collection</w:t>
      </w:r>
      <w:r w:rsidR="00AB179D">
        <w:rPr>
          <w:rFonts w:ascii="Garamond" w:hAnsi="Garamond"/>
          <w:color w:val="auto"/>
          <w:szCs w:val="24"/>
        </w:rPr>
        <w:t>.</w:t>
      </w:r>
      <w:r w:rsidR="00954211">
        <w:rPr>
          <w:rFonts w:ascii="Garamond" w:hAnsi="Garamond"/>
          <w:color w:val="auto"/>
          <w:szCs w:val="24"/>
        </w:rPr>
        <w:t xml:space="preserve"> Plants &amp; Poetry Journal</w:t>
      </w:r>
      <w:r w:rsidR="00D520B7">
        <w:rPr>
          <w:rFonts w:ascii="Garamond" w:hAnsi="Garamond"/>
          <w:i/>
          <w:iCs/>
          <w:color w:val="auto"/>
          <w:szCs w:val="24"/>
        </w:rPr>
        <w:t xml:space="preserve">, </w:t>
      </w:r>
      <w:r w:rsidR="00D520B7">
        <w:rPr>
          <w:rFonts w:ascii="Garamond" w:hAnsi="Garamond"/>
          <w:color w:val="auto"/>
          <w:szCs w:val="24"/>
        </w:rPr>
        <w:t>2022.</w:t>
      </w:r>
      <w:r w:rsidR="00587F66">
        <w:rPr>
          <w:rFonts w:ascii="Garamond" w:hAnsi="Garamond"/>
          <w:color w:val="auto"/>
          <w:szCs w:val="24"/>
        </w:rPr>
        <w:t xml:space="preserve"> Photos.</w:t>
      </w:r>
    </w:p>
    <w:p w14:paraId="7677791A" w14:textId="735ABB3A" w:rsidR="00805384" w:rsidRDefault="006D35B5" w:rsidP="00BD0076">
      <w:pPr>
        <w:tabs>
          <w:tab w:val="left" w:pos="720"/>
          <w:tab w:val="left" w:pos="1890"/>
          <w:tab w:val="left" w:pos="2160"/>
          <w:tab w:val="right" w:pos="9990"/>
          <w:tab w:val="right" w:pos="10080"/>
        </w:tabs>
        <w:spacing w:after="120"/>
        <w:ind w:left="720" w:hanging="720"/>
        <w:rPr>
          <w:rFonts w:ascii="Garamond" w:hAnsi="Garamond"/>
          <w:color w:val="auto"/>
          <w:szCs w:val="24"/>
        </w:rPr>
      </w:pPr>
      <w:r w:rsidRPr="008426EC">
        <w:rPr>
          <w:rFonts w:ascii="Garamond" w:hAnsi="Garamond"/>
          <w:b/>
          <w:bCs/>
          <w:color w:val="auto"/>
          <w:szCs w:val="24"/>
        </w:rPr>
        <w:t>2021</w:t>
      </w:r>
      <w:r w:rsidR="00805384">
        <w:rPr>
          <w:rFonts w:ascii="Garamond" w:hAnsi="Garamond"/>
          <w:b/>
          <w:bCs/>
          <w:color w:val="auto"/>
          <w:szCs w:val="24"/>
        </w:rPr>
        <w:tab/>
      </w:r>
      <w:r w:rsidR="00805384">
        <w:rPr>
          <w:rFonts w:ascii="Garamond" w:hAnsi="Garamond"/>
          <w:i/>
          <w:iCs/>
          <w:color w:val="auto"/>
          <w:szCs w:val="24"/>
        </w:rPr>
        <w:t xml:space="preserve">Portals </w:t>
      </w:r>
      <w:r w:rsidR="00805384" w:rsidRPr="0048762A">
        <w:rPr>
          <w:rFonts w:ascii="Garamond" w:hAnsi="Garamond"/>
          <w:color w:val="auto"/>
          <w:szCs w:val="24"/>
        </w:rPr>
        <w:t>series</w:t>
      </w:r>
      <w:r w:rsidR="00805384">
        <w:rPr>
          <w:rFonts w:ascii="Garamond" w:hAnsi="Garamond"/>
          <w:i/>
          <w:iCs/>
          <w:color w:val="auto"/>
          <w:szCs w:val="24"/>
        </w:rPr>
        <w:t xml:space="preserve">. </w:t>
      </w:r>
      <w:r w:rsidR="00805384" w:rsidRPr="00C01A82">
        <w:rPr>
          <w:rFonts w:ascii="Garamond" w:hAnsi="Garamond"/>
          <w:i/>
          <w:iCs/>
          <w:color w:val="auto"/>
          <w:szCs w:val="24"/>
        </w:rPr>
        <w:t>Quills &amp; Pixels 2021</w:t>
      </w:r>
      <w:r w:rsidR="00805384">
        <w:rPr>
          <w:rFonts w:ascii="Garamond" w:hAnsi="Garamond"/>
          <w:color w:val="auto"/>
          <w:szCs w:val="24"/>
        </w:rPr>
        <w:t xml:space="preserve">. </w:t>
      </w:r>
      <w:r w:rsidR="00BD0076" w:rsidRPr="00020DFB">
        <w:rPr>
          <w:rFonts w:ascii="Garamond" w:hAnsi="Garamond"/>
          <w:color w:val="auto"/>
          <w:szCs w:val="24"/>
        </w:rPr>
        <w:t>Edited by Barbara L’eplattenier</w:t>
      </w:r>
      <w:r w:rsidR="00BD0076">
        <w:rPr>
          <w:rFonts w:ascii="Garamond" w:hAnsi="Garamond"/>
          <w:color w:val="auto"/>
          <w:szCs w:val="24"/>
        </w:rPr>
        <w:t xml:space="preserve">. </w:t>
      </w:r>
      <w:r w:rsidR="00BD0076" w:rsidRPr="00020DFB">
        <w:rPr>
          <w:rFonts w:ascii="Garamond" w:hAnsi="Garamond"/>
          <w:color w:val="auto"/>
          <w:szCs w:val="24"/>
        </w:rPr>
        <w:t>Little Rock: University of Arkansas at Little Rock Writers’ Network.</w:t>
      </w:r>
    </w:p>
    <w:p w14:paraId="606DCFEE" w14:textId="757A8CF0" w:rsidR="00805384" w:rsidRDefault="00805384" w:rsidP="00805384">
      <w:pPr>
        <w:tabs>
          <w:tab w:val="left" w:pos="720"/>
          <w:tab w:val="left" w:pos="1890"/>
          <w:tab w:val="left" w:pos="2160"/>
          <w:tab w:val="right" w:pos="9990"/>
          <w:tab w:val="right" w:pos="10080"/>
        </w:tabs>
        <w:spacing w:after="120"/>
        <w:ind w:left="720" w:hanging="720"/>
        <w:rPr>
          <w:rFonts w:ascii="Garamond" w:hAnsi="Garamond"/>
          <w:color w:val="auto"/>
          <w:szCs w:val="24"/>
        </w:rPr>
      </w:pPr>
      <w:r>
        <w:rPr>
          <w:rFonts w:ascii="Garamond" w:hAnsi="Garamond"/>
          <w:i/>
          <w:iCs/>
          <w:color w:val="auto"/>
          <w:szCs w:val="24"/>
        </w:rPr>
        <w:tab/>
        <w:t xml:space="preserve">Kaleidoscope 17. Awakened Voices, </w:t>
      </w:r>
      <w:r>
        <w:rPr>
          <w:rFonts w:ascii="Garamond" w:hAnsi="Garamond"/>
          <w:color w:val="auto"/>
          <w:szCs w:val="24"/>
        </w:rPr>
        <w:t xml:space="preserve">issue 13, Fall/Winter 2021, cover and 38--39. </w:t>
      </w:r>
    </w:p>
    <w:p w14:paraId="03AD2638" w14:textId="538FFAE0" w:rsidR="001128D9" w:rsidRDefault="001128D9" w:rsidP="006D35B5">
      <w:pPr>
        <w:tabs>
          <w:tab w:val="left" w:pos="720"/>
          <w:tab w:val="left" w:pos="1890"/>
          <w:tab w:val="left" w:pos="2160"/>
          <w:tab w:val="right" w:pos="9990"/>
          <w:tab w:val="right" w:pos="10080"/>
        </w:tabs>
        <w:spacing w:after="120"/>
        <w:ind w:left="720" w:hanging="720"/>
        <w:rPr>
          <w:rFonts w:ascii="Garamond" w:hAnsi="Garamond"/>
          <w:i/>
          <w:iCs/>
          <w:color w:val="auto"/>
          <w:szCs w:val="24"/>
        </w:rPr>
      </w:pPr>
      <w:r>
        <w:rPr>
          <w:rFonts w:ascii="Garamond" w:hAnsi="Garamond"/>
          <w:color w:val="auto"/>
          <w:szCs w:val="24"/>
        </w:rPr>
        <w:tab/>
        <w:t>“Violets Are Blue.”</w:t>
      </w:r>
      <w:r w:rsidRPr="00F72DE3">
        <w:rPr>
          <w:rFonts w:ascii="Garamond" w:hAnsi="Garamond"/>
          <w:i/>
          <w:iCs/>
          <w:color w:val="auto"/>
          <w:szCs w:val="24"/>
        </w:rPr>
        <w:t xml:space="preserve"> Plant People: An Anthology of Environmental Artists,</w:t>
      </w:r>
      <w:r>
        <w:rPr>
          <w:rFonts w:ascii="Garamond" w:hAnsi="Garamond"/>
          <w:color w:val="auto"/>
          <w:szCs w:val="24"/>
        </w:rPr>
        <w:t xml:space="preserve"> </w:t>
      </w:r>
      <w:r w:rsidRPr="00FB5CB1">
        <w:rPr>
          <w:rFonts w:ascii="Garamond" w:hAnsi="Garamond"/>
          <w:color w:val="auto"/>
          <w:szCs w:val="24"/>
        </w:rPr>
        <w:t>Plants &amp; Poetry Journal</w:t>
      </w:r>
      <w:r>
        <w:rPr>
          <w:rFonts w:ascii="Garamond" w:hAnsi="Garamond"/>
          <w:color w:val="auto"/>
          <w:szCs w:val="24"/>
        </w:rPr>
        <w:t>, 137-138</w:t>
      </w:r>
      <w:r w:rsidRPr="00FB5CB1">
        <w:rPr>
          <w:rFonts w:ascii="Garamond" w:hAnsi="Garamond"/>
          <w:color w:val="auto"/>
          <w:szCs w:val="24"/>
        </w:rPr>
        <w:t>.</w:t>
      </w:r>
      <w:r>
        <w:rPr>
          <w:rFonts w:ascii="Garamond" w:hAnsi="Garamond"/>
          <w:i/>
          <w:iCs/>
          <w:color w:val="auto"/>
          <w:szCs w:val="24"/>
        </w:rPr>
        <w:t xml:space="preserve"> </w:t>
      </w:r>
      <w:r>
        <w:rPr>
          <w:rFonts w:ascii="Garamond" w:hAnsi="Garamond"/>
          <w:color w:val="auto"/>
          <w:szCs w:val="24"/>
        </w:rPr>
        <w:t>Photo Essay.</w:t>
      </w:r>
      <w:r w:rsidR="006D35B5">
        <w:rPr>
          <w:rFonts w:ascii="Garamond" w:hAnsi="Garamond"/>
          <w:i/>
          <w:iCs/>
          <w:color w:val="auto"/>
          <w:szCs w:val="24"/>
        </w:rPr>
        <w:tab/>
      </w:r>
    </w:p>
    <w:p w14:paraId="3D2CECAC" w14:textId="05BA0F0D" w:rsidR="003D3398" w:rsidRDefault="001128D9" w:rsidP="003D3398">
      <w:pPr>
        <w:tabs>
          <w:tab w:val="left" w:pos="720"/>
          <w:tab w:val="left" w:pos="1890"/>
          <w:tab w:val="left" w:pos="2160"/>
          <w:tab w:val="right" w:pos="9990"/>
          <w:tab w:val="right" w:pos="10080"/>
        </w:tabs>
        <w:spacing w:after="120"/>
        <w:ind w:left="720" w:hanging="720"/>
        <w:rPr>
          <w:rFonts w:ascii="Garamond" w:hAnsi="Garamond"/>
          <w:color w:val="auto"/>
          <w:szCs w:val="24"/>
        </w:rPr>
      </w:pPr>
      <w:r>
        <w:rPr>
          <w:rFonts w:ascii="Garamond" w:hAnsi="Garamond"/>
          <w:i/>
          <w:iCs/>
          <w:color w:val="auto"/>
          <w:szCs w:val="24"/>
        </w:rPr>
        <w:tab/>
      </w:r>
      <w:r w:rsidR="003D3398">
        <w:rPr>
          <w:rFonts w:ascii="Garamond" w:hAnsi="Garamond"/>
          <w:i/>
          <w:iCs/>
          <w:color w:val="auto"/>
          <w:szCs w:val="24"/>
        </w:rPr>
        <w:t>Antre</w:t>
      </w:r>
      <w:r w:rsidR="003D3398">
        <w:rPr>
          <w:rFonts w:ascii="Garamond" w:hAnsi="Garamond"/>
          <w:color w:val="auto"/>
          <w:szCs w:val="24"/>
        </w:rPr>
        <w:t xml:space="preserve">. </w:t>
      </w:r>
      <w:r w:rsidR="003D3398">
        <w:rPr>
          <w:rFonts w:ascii="Garamond" w:hAnsi="Garamond"/>
          <w:i/>
          <w:iCs/>
          <w:color w:val="auto"/>
          <w:szCs w:val="24"/>
        </w:rPr>
        <w:t xml:space="preserve">Whitefish Review, </w:t>
      </w:r>
      <w:r w:rsidR="003D3398" w:rsidRPr="00B240AA">
        <w:rPr>
          <w:rFonts w:ascii="Garamond" w:hAnsi="Garamond"/>
          <w:color w:val="auto"/>
          <w:szCs w:val="24"/>
        </w:rPr>
        <w:t>Summer/Fall 2021</w:t>
      </w:r>
      <w:r w:rsidR="003D3398">
        <w:rPr>
          <w:rFonts w:ascii="Garamond" w:hAnsi="Garamond"/>
          <w:color w:val="auto"/>
          <w:szCs w:val="24"/>
        </w:rPr>
        <w:t>, 96, 113</w:t>
      </w:r>
      <w:r w:rsidR="003D3398">
        <w:rPr>
          <w:rFonts w:ascii="Garamond" w:hAnsi="Garamond"/>
          <w:i/>
          <w:iCs/>
          <w:color w:val="auto"/>
          <w:szCs w:val="24"/>
        </w:rPr>
        <w:t xml:space="preserve">. </w:t>
      </w:r>
    </w:p>
    <w:p w14:paraId="7F806529" w14:textId="71D7BAF4" w:rsidR="003D3398" w:rsidRDefault="003D3398" w:rsidP="003D3398">
      <w:pPr>
        <w:tabs>
          <w:tab w:val="left" w:pos="720"/>
          <w:tab w:val="left" w:pos="1890"/>
          <w:tab w:val="left" w:pos="2160"/>
          <w:tab w:val="right" w:pos="9990"/>
          <w:tab w:val="right" w:pos="10080"/>
        </w:tabs>
        <w:spacing w:after="120"/>
        <w:ind w:left="720" w:hanging="720"/>
        <w:rPr>
          <w:rFonts w:ascii="Garamond" w:hAnsi="Garamond"/>
          <w:color w:val="auto"/>
          <w:szCs w:val="24"/>
        </w:rPr>
      </w:pPr>
      <w:r>
        <w:rPr>
          <w:rFonts w:ascii="Garamond" w:hAnsi="Garamond"/>
          <w:i/>
          <w:iCs/>
          <w:color w:val="auto"/>
          <w:szCs w:val="24"/>
        </w:rPr>
        <w:tab/>
      </w:r>
      <w:r>
        <w:rPr>
          <w:rFonts w:ascii="Garamond" w:hAnsi="Garamond"/>
          <w:color w:val="auto"/>
          <w:szCs w:val="24"/>
        </w:rPr>
        <w:t xml:space="preserve">“Making Your Unknown Known: The Importance of an Artist Statement and Bio.” </w:t>
      </w:r>
      <w:r>
        <w:rPr>
          <w:rFonts w:ascii="Garamond" w:hAnsi="Garamond"/>
          <w:i/>
          <w:iCs/>
          <w:color w:val="auto"/>
          <w:szCs w:val="24"/>
        </w:rPr>
        <w:t xml:space="preserve">Fusion Art, </w:t>
      </w:r>
      <w:r>
        <w:rPr>
          <w:rFonts w:ascii="Garamond" w:hAnsi="Garamond"/>
          <w:color w:val="auto"/>
          <w:szCs w:val="24"/>
        </w:rPr>
        <w:t xml:space="preserve">Fusion Art, LLC, Guest Blogger, July. Reprinted </w:t>
      </w:r>
      <w:r>
        <w:rPr>
          <w:rFonts w:ascii="Garamond" w:hAnsi="Garamond"/>
          <w:i/>
          <w:iCs/>
          <w:color w:val="auto"/>
          <w:szCs w:val="24"/>
        </w:rPr>
        <w:t xml:space="preserve">Light, Space &amp; Time, </w:t>
      </w:r>
      <w:r>
        <w:rPr>
          <w:rFonts w:ascii="Garamond" w:hAnsi="Garamond"/>
          <w:color w:val="auto"/>
          <w:szCs w:val="24"/>
        </w:rPr>
        <w:t xml:space="preserve">Aug. </w:t>
      </w:r>
      <w:r w:rsidRPr="005F63FE">
        <w:rPr>
          <w:rFonts w:ascii="Garamond" w:hAnsi="Garamond"/>
          <w:color w:val="auto"/>
          <w:szCs w:val="24"/>
        </w:rPr>
        <w:t>https://www.fusionartps.com/making-your-unknown-known-the-importance-of-an-artist-statement-and-bio/</w:t>
      </w:r>
      <w:r>
        <w:rPr>
          <w:rFonts w:ascii="Garamond" w:hAnsi="Garamond"/>
          <w:color w:val="auto"/>
          <w:szCs w:val="24"/>
        </w:rPr>
        <w:t>. Blog.</w:t>
      </w:r>
    </w:p>
    <w:p w14:paraId="61C3A2F5" w14:textId="77777777" w:rsidR="00EA7819" w:rsidRDefault="003D3398" w:rsidP="003D3398">
      <w:pPr>
        <w:tabs>
          <w:tab w:val="left" w:pos="720"/>
          <w:tab w:val="left" w:pos="1890"/>
          <w:tab w:val="left" w:pos="2160"/>
          <w:tab w:val="right" w:pos="9990"/>
          <w:tab w:val="right" w:pos="10080"/>
        </w:tabs>
        <w:spacing w:after="120"/>
        <w:ind w:left="720" w:hanging="720"/>
        <w:rPr>
          <w:rFonts w:ascii="Garamond" w:hAnsi="Garamond"/>
          <w:color w:val="auto"/>
          <w:szCs w:val="24"/>
        </w:rPr>
      </w:pPr>
      <w:r>
        <w:rPr>
          <w:rFonts w:ascii="Garamond" w:hAnsi="Garamond"/>
          <w:i/>
          <w:iCs/>
          <w:color w:val="auto"/>
          <w:szCs w:val="24"/>
        </w:rPr>
        <w:tab/>
      </w:r>
      <w:r w:rsidRPr="00020DFB">
        <w:rPr>
          <w:rFonts w:ascii="Garamond" w:hAnsi="Garamond"/>
          <w:i/>
          <w:iCs/>
          <w:color w:val="auto"/>
          <w:szCs w:val="24"/>
        </w:rPr>
        <w:t>Oasis</w:t>
      </w:r>
      <w:r w:rsidRPr="00020DFB">
        <w:rPr>
          <w:rFonts w:ascii="Garamond" w:hAnsi="Garamond"/>
          <w:color w:val="auto"/>
          <w:szCs w:val="24"/>
        </w:rPr>
        <w:t xml:space="preserve">, </w:t>
      </w:r>
      <w:r w:rsidRPr="00020DFB">
        <w:rPr>
          <w:rFonts w:ascii="Garamond" w:hAnsi="Garamond"/>
          <w:i/>
          <w:iCs/>
          <w:color w:val="auto"/>
          <w:szCs w:val="24"/>
        </w:rPr>
        <w:t xml:space="preserve">Divided </w:t>
      </w:r>
      <w:r>
        <w:rPr>
          <w:rFonts w:ascii="Garamond" w:hAnsi="Garamond"/>
          <w:i/>
          <w:iCs/>
          <w:color w:val="auto"/>
          <w:szCs w:val="24"/>
        </w:rPr>
        <w:t>a</w:t>
      </w:r>
      <w:r w:rsidRPr="00020DFB">
        <w:rPr>
          <w:rFonts w:ascii="Garamond" w:hAnsi="Garamond"/>
          <w:i/>
          <w:iCs/>
          <w:color w:val="auto"/>
          <w:szCs w:val="24"/>
        </w:rPr>
        <w:t>s One. The Sunlight Press</w:t>
      </w:r>
      <w:r>
        <w:rPr>
          <w:rFonts w:ascii="Garamond" w:hAnsi="Garamond"/>
          <w:i/>
          <w:iCs/>
          <w:color w:val="auto"/>
          <w:szCs w:val="24"/>
        </w:rPr>
        <w:t>,</w:t>
      </w:r>
      <w:r w:rsidRPr="00020DFB">
        <w:rPr>
          <w:rFonts w:ascii="Garamond" w:hAnsi="Garamond"/>
          <w:i/>
          <w:iCs/>
          <w:color w:val="auto"/>
          <w:szCs w:val="24"/>
        </w:rPr>
        <w:t xml:space="preserve"> </w:t>
      </w:r>
      <w:r>
        <w:rPr>
          <w:rFonts w:ascii="Garamond" w:hAnsi="Garamond"/>
          <w:color w:val="auto"/>
          <w:szCs w:val="24"/>
        </w:rPr>
        <w:t>February</w:t>
      </w:r>
      <w:r w:rsidRPr="00020DFB">
        <w:rPr>
          <w:rFonts w:ascii="Garamond" w:hAnsi="Garamond"/>
          <w:color w:val="auto"/>
          <w:szCs w:val="24"/>
        </w:rPr>
        <w:t xml:space="preserve"> 2021. </w:t>
      </w:r>
    </w:p>
    <w:p w14:paraId="07BD3274" w14:textId="1DB73264" w:rsidR="006D35B5" w:rsidRPr="00020DFB" w:rsidRDefault="006D35B5" w:rsidP="003D3398">
      <w:pPr>
        <w:tabs>
          <w:tab w:val="left" w:pos="720"/>
          <w:tab w:val="left" w:pos="1890"/>
          <w:tab w:val="left" w:pos="2160"/>
          <w:tab w:val="right" w:pos="9990"/>
          <w:tab w:val="right" w:pos="10080"/>
        </w:tabs>
        <w:spacing w:after="120"/>
        <w:ind w:left="720" w:hanging="720"/>
        <w:rPr>
          <w:rFonts w:ascii="Garamond" w:hAnsi="Garamond"/>
          <w:i/>
          <w:iCs/>
          <w:color w:val="auto"/>
          <w:szCs w:val="24"/>
        </w:rPr>
      </w:pPr>
      <w:r w:rsidRPr="008426EC">
        <w:rPr>
          <w:rFonts w:ascii="Garamond" w:hAnsi="Garamond"/>
          <w:b/>
          <w:bCs/>
          <w:color w:val="auto"/>
          <w:szCs w:val="24"/>
        </w:rPr>
        <w:t>2020</w:t>
      </w:r>
      <w:r>
        <w:rPr>
          <w:rFonts w:ascii="Garamond" w:hAnsi="Garamond"/>
          <w:i/>
          <w:iCs/>
          <w:color w:val="auto"/>
          <w:szCs w:val="24"/>
        </w:rPr>
        <w:tab/>
      </w:r>
      <w:r w:rsidR="00DD7B40" w:rsidRPr="00020DFB">
        <w:rPr>
          <w:rFonts w:ascii="Garamond" w:hAnsi="Garamond"/>
          <w:i/>
          <w:iCs/>
          <w:color w:val="auto"/>
          <w:szCs w:val="24"/>
        </w:rPr>
        <w:t xml:space="preserve">Perspective </w:t>
      </w:r>
      <w:r w:rsidR="00DD7B40" w:rsidRPr="00020DFB">
        <w:rPr>
          <w:rFonts w:ascii="Garamond" w:hAnsi="Garamond"/>
          <w:color w:val="auto"/>
          <w:szCs w:val="24"/>
        </w:rPr>
        <w:t xml:space="preserve">and </w:t>
      </w:r>
      <w:r w:rsidR="00DD7B40" w:rsidRPr="00020DFB">
        <w:rPr>
          <w:rFonts w:ascii="Garamond" w:hAnsi="Garamond"/>
          <w:i/>
          <w:iCs/>
          <w:color w:val="auto"/>
          <w:szCs w:val="24"/>
        </w:rPr>
        <w:t>Over and Away. Quills &amp; Pixels 2020</w:t>
      </w:r>
      <w:r w:rsidR="00B977DD">
        <w:rPr>
          <w:rFonts w:ascii="Garamond" w:hAnsi="Garamond"/>
          <w:color w:val="auto"/>
          <w:szCs w:val="24"/>
        </w:rPr>
        <w:t xml:space="preserve">. </w:t>
      </w:r>
      <w:r w:rsidR="00B977DD" w:rsidRPr="00020DFB">
        <w:rPr>
          <w:rFonts w:ascii="Garamond" w:hAnsi="Garamond"/>
          <w:color w:val="auto"/>
          <w:szCs w:val="24"/>
        </w:rPr>
        <w:t>Edited by Barbara L’eplattenier</w:t>
      </w:r>
      <w:r w:rsidR="00B977DD">
        <w:rPr>
          <w:rFonts w:ascii="Garamond" w:hAnsi="Garamond"/>
          <w:color w:val="auto"/>
          <w:szCs w:val="24"/>
        </w:rPr>
        <w:t xml:space="preserve">. </w:t>
      </w:r>
      <w:r w:rsidR="00B977DD" w:rsidRPr="00020DFB">
        <w:rPr>
          <w:rFonts w:ascii="Garamond" w:hAnsi="Garamond"/>
          <w:color w:val="auto"/>
          <w:szCs w:val="24"/>
        </w:rPr>
        <w:t>Little Rock: University of Arkansas at Little Rock Writers’ Network</w:t>
      </w:r>
      <w:r w:rsidR="00A81FD2">
        <w:rPr>
          <w:rFonts w:ascii="Garamond" w:hAnsi="Garamond"/>
          <w:color w:val="auto"/>
          <w:szCs w:val="24"/>
        </w:rPr>
        <w:t>,</w:t>
      </w:r>
      <w:r w:rsidR="00DD7B40">
        <w:rPr>
          <w:rFonts w:ascii="Garamond" w:hAnsi="Garamond"/>
          <w:color w:val="auto"/>
          <w:szCs w:val="24"/>
        </w:rPr>
        <w:t xml:space="preserve"> 33, 185</w:t>
      </w:r>
      <w:r w:rsidR="00DD7B40" w:rsidRPr="00020DFB">
        <w:rPr>
          <w:rFonts w:ascii="Garamond" w:hAnsi="Garamond"/>
          <w:i/>
          <w:iCs/>
          <w:color w:val="auto"/>
          <w:szCs w:val="24"/>
        </w:rPr>
        <w:t>.</w:t>
      </w:r>
    </w:p>
    <w:p w14:paraId="00455187" w14:textId="623E5F5C" w:rsidR="006D35B5" w:rsidRDefault="006D35B5" w:rsidP="006D35B5">
      <w:pPr>
        <w:tabs>
          <w:tab w:val="left" w:pos="720"/>
          <w:tab w:val="left" w:pos="1890"/>
          <w:tab w:val="left" w:pos="2160"/>
          <w:tab w:val="right" w:pos="9990"/>
          <w:tab w:val="right" w:pos="10080"/>
        </w:tabs>
        <w:spacing w:after="120"/>
        <w:ind w:left="720" w:hanging="720"/>
        <w:rPr>
          <w:rFonts w:ascii="Garamond" w:hAnsi="Garamond"/>
          <w:color w:val="auto"/>
          <w:szCs w:val="24"/>
        </w:rPr>
      </w:pPr>
      <w:r>
        <w:rPr>
          <w:rFonts w:ascii="Garamond" w:hAnsi="Garamond"/>
          <w:i/>
          <w:iCs/>
          <w:color w:val="auto"/>
          <w:szCs w:val="24"/>
        </w:rPr>
        <w:tab/>
      </w:r>
      <w:r w:rsidRPr="00020DFB">
        <w:rPr>
          <w:rFonts w:ascii="Garamond" w:hAnsi="Garamond"/>
          <w:i/>
          <w:iCs/>
          <w:color w:val="auto"/>
          <w:szCs w:val="24"/>
        </w:rPr>
        <w:t xml:space="preserve">Spiraling Upstairs Downtown </w:t>
      </w:r>
      <w:r w:rsidRPr="00020DFB">
        <w:rPr>
          <w:rFonts w:ascii="Garamond" w:hAnsi="Garamond"/>
          <w:color w:val="auto"/>
          <w:szCs w:val="24"/>
        </w:rPr>
        <w:t xml:space="preserve">and </w:t>
      </w:r>
      <w:r w:rsidRPr="00020DFB">
        <w:rPr>
          <w:rFonts w:ascii="Garamond" w:hAnsi="Garamond"/>
          <w:i/>
          <w:iCs/>
          <w:color w:val="auto"/>
          <w:szCs w:val="24"/>
        </w:rPr>
        <w:t xml:space="preserve">Crossways. Artist Portfolio Magazine, </w:t>
      </w:r>
      <w:r w:rsidRPr="00020DFB">
        <w:rPr>
          <w:rFonts w:ascii="Garamond" w:hAnsi="Garamond"/>
          <w:color w:val="auto"/>
          <w:szCs w:val="24"/>
        </w:rPr>
        <w:t>10 Year Anniversary Issue, vols 1-5, 2020.</w:t>
      </w:r>
    </w:p>
    <w:p w14:paraId="7E556328" w14:textId="5C5FBE75" w:rsidR="006D35B5" w:rsidRPr="00020DFB" w:rsidRDefault="0047411E" w:rsidP="006D35B5">
      <w:pPr>
        <w:tabs>
          <w:tab w:val="left" w:pos="720"/>
          <w:tab w:val="left" w:pos="1890"/>
          <w:tab w:val="left" w:pos="2160"/>
          <w:tab w:val="right" w:pos="9990"/>
          <w:tab w:val="right" w:pos="10080"/>
        </w:tabs>
        <w:spacing w:after="120"/>
        <w:ind w:left="720" w:hanging="720"/>
        <w:rPr>
          <w:rFonts w:ascii="Garamond" w:hAnsi="Garamond"/>
          <w:color w:val="auto"/>
          <w:szCs w:val="24"/>
        </w:rPr>
      </w:pPr>
      <w:r>
        <w:rPr>
          <w:rFonts w:ascii="Garamond" w:hAnsi="Garamond"/>
          <w:b/>
          <w:bCs/>
          <w:color w:val="auto"/>
          <w:szCs w:val="24"/>
        </w:rPr>
        <w:t>2020</w:t>
      </w:r>
      <w:r w:rsidR="006D35B5">
        <w:rPr>
          <w:rFonts w:ascii="Garamond" w:hAnsi="Garamond"/>
          <w:i/>
          <w:iCs/>
          <w:color w:val="auto"/>
          <w:szCs w:val="24"/>
        </w:rPr>
        <w:tab/>
      </w:r>
      <w:r w:rsidR="006D35B5" w:rsidRPr="00020DFB">
        <w:rPr>
          <w:rFonts w:ascii="Garamond" w:hAnsi="Garamond"/>
          <w:i/>
          <w:iCs/>
          <w:color w:val="auto"/>
          <w:szCs w:val="24"/>
        </w:rPr>
        <w:t>Excerpt from “Mint Tea”.</w:t>
      </w:r>
      <w:r w:rsidR="006D35B5" w:rsidRPr="00020DFB">
        <w:rPr>
          <w:rFonts w:ascii="Garamond" w:hAnsi="Garamond"/>
          <w:color w:val="auto"/>
          <w:szCs w:val="24"/>
        </w:rPr>
        <w:t xml:space="preserve"> </w:t>
      </w:r>
      <w:r w:rsidR="006D35B5" w:rsidRPr="00020DFB">
        <w:rPr>
          <w:rFonts w:ascii="Garamond" w:hAnsi="Garamond"/>
          <w:i/>
          <w:iCs/>
          <w:color w:val="auto"/>
          <w:szCs w:val="24"/>
        </w:rPr>
        <w:t>Plants &amp; Poetry</w:t>
      </w:r>
      <w:r w:rsidR="003C50EB">
        <w:rPr>
          <w:rFonts w:ascii="Garamond" w:hAnsi="Garamond"/>
          <w:i/>
          <w:iCs/>
          <w:color w:val="auto"/>
          <w:szCs w:val="24"/>
        </w:rPr>
        <w:t xml:space="preserve">, </w:t>
      </w:r>
      <w:r w:rsidR="00151192">
        <w:rPr>
          <w:rFonts w:ascii="Garamond" w:hAnsi="Garamond"/>
          <w:color w:val="auto"/>
          <w:szCs w:val="24"/>
        </w:rPr>
        <w:t>vol.</w:t>
      </w:r>
      <w:r w:rsidR="006D35B5" w:rsidRPr="00020DFB">
        <w:rPr>
          <w:rFonts w:ascii="Garamond" w:hAnsi="Garamond"/>
          <w:color w:val="auto"/>
          <w:szCs w:val="24"/>
        </w:rPr>
        <w:t xml:space="preserve"> 5, October 2020. https://www.plantsandpoetry.org/y-hope-osborn. </w:t>
      </w:r>
      <w:r w:rsidR="00F37E19">
        <w:rPr>
          <w:rFonts w:ascii="Garamond" w:hAnsi="Garamond"/>
          <w:color w:val="auto"/>
          <w:szCs w:val="24"/>
        </w:rPr>
        <w:t>Photo Essay.</w:t>
      </w:r>
    </w:p>
    <w:p w14:paraId="2CCA01CD" w14:textId="38F27647" w:rsidR="006D35B5" w:rsidRPr="00020DFB" w:rsidRDefault="006D35B5" w:rsidP="006D35B5">
      <w:pPr>
        <w:tabs>
          <w:tab w:val="left" w:pos="720"/>
          <w:tab w:val="left" w:pos="1890"/>
          <w:tab w:val="left" w:pos="2160"/>
          <w:tab w:val="right" w:pos="9990"/>
          <w:tab w:val="right" w:pos="10080"/>
        </w:tabs>
        <w:spacing w:after="120"/>
        <w:ind w:left="720" w:hanging="720"/>
        <w:rPr>
          <w:rFonts w:ascii="Garamond" w:hAnsi="Garamond"/>
          <w:color w:val="auto"/>
          <w:szCs w:val="24"/>
        </w:rPr>
      </w:pPr>
      <w:r>
        <w:rPr>
          <w:rFonts w:ascii="Garamond" w:hAnsi="Garamond"/>
          <w:i/>
          <w:iCs/>
          <w:color w:val="auto"/>
          <w:szCs w:val="24"/>
        </w:rPr>
        <w:tab/>
      </w:r>
      <w:r w:rsidRPr="00020DFB">
        <w:rPr>
          <w:rFonts w:ascii="Garamond" w:hAnsi="Garamond"/>
          <w:i/>
          <w:iCs/>
          <w:color w:val="auto"/>
          <w:szCs w:val="24"/>
        </w:rPr>
        <w:t xml:space="preserve">Breaking Dawn. Beyond Words Literary Magazine. </w:t>
      </w:r>
      <w:r w:rsidR="00151192">
        <w:rPr>
          <w:rFonts w:ascii="Garamond" w:hAnsi="Garamond"/>
          <w:color w:val="auto"/>
          <w:szCs w:val="24"/>
        </w:rPr>
        <w:t>vol.</w:t>
      </w:r>
      <w:r w:rsidRPr="00020DFB">
        <w:rPr>
          <w:rFonts w:ascii="Garamond" w:hAnsi="Garamond"/>
          <w:color w:val="auto"/>
          <w:szCs w:val="24"/>
        </w:rPr>
        <w:t xml:space="preserve"> 7, October</w:t>
      </w:r>
      <w:r>
        <w:rPr>
          <w:rFonts w:ascii="Garamond" w:hAnsi="Garamond"/>
          <w:color w:val="auto"/>
          <w:szCs w:val="24"/>
        </w:rPr>
        <w:t xml:space="preserve"> 2020</w:t>
      </w:r>
      <w:r w:rsidRPr="00020DFB">
        <w:rPr>
          <w:rFonts w:ascii="Garamond" w:hAnsi="Garamond"/>
          <w:color w:val="auto"/>
          <w:szCs w:val="24"/>
        </w:rPr>
        <w:t xml:space="preserve">, 4. </w:t>
      </w:r>
    </w:p>
    <w:p w14:paraId="23C98646" w14:textId="77777777" w:rsidR="005D7FD4" w:rsidRPr="00020DFB" w:rsidRDefault="006D35B5" w:rsidP="005D7FD4">
      <w:pPr>
        <w:tabs>
          <w:tab w:val="left" w:pos="720"/>
          <w:tab w:val="right" w:pos="2070"/>
          <w:tab w:val="left" w:pos="2160"/>
          <w:tab w:val="left" w:pos="2340"/>
          <w:tab w:val="right" w:pos="9990"/>
          <w:tab w:val="right" w:pos="10080"/>
        </w:tabs>
        <w:spacing w:after="120"/>
        <w:ind w:left="720" w:hanging="720"/>
        <w:mirrorIndents/>
        <w:rPr>
          <w:rFonts w:ascii="Garamond" w:hAnsi="Garamond"/>
          <w:i/>
          <w:iCs/>
          <w:color w:val="auto"/>
          <w:szCs w:val="24"/>
        </w:rPr>
      </w:pPr>
      <w:r>
        <w:rPr>
          <w:rFonts w:ascii="Garamond" w:hAnsi="Garamond"/>
          <w:i/>
          <w:iCs/>
          <w:color w:val="auto"/>
          <w:szCs w:val="24"/>
        </w:rPr>
        <w:tab/>
      </w:r>
      <w:r w:rsidR="005D7FD4" w:rsidRPr="00020DFB">
        <w:rPr>
          <w:rFonts w:ascii="Garamond" w:hAnsi="Garamond"/>
          <w:color w:val="auto"/>
          <w:szCs w:val="24"/>
        </w:rPr>
        <w:t xml:space="preserve">“Mushrooms in Our Midst: Wildflowers of the Woods.” </w:t>
      </w:r>
      <w:r w:rsidR="005D7FD4" w:rsidRPr="00020DFB">
        <w:rPr>
          <w:rFonts w:ascii="Garamond" w:hAnsi="Garamond"/>
          <w:i/>
          <w:iCs/>
          <w:color w:val="auto"/>
          <w:szCs w:val="24"/>
        </w:rPr>
        <w:t>Woods Reader</w:t>
      </w:r>
      <w:r w:rsidR="005D7FD4" w:rsidRPr="00020DFB">
        <w:rPr>
          <w:rFonts w:ascii="Garamond" w:hAnsi="Garamond"/>
          <w:color w:val="auto"/>
          <w:szCs w:val="24"/>
        </w:rPr>
        <w:t>, vol 3, no. 2, Summer 2020, 38-41. Photo Essay.</w:t>
      </w:r>
    </w:p>
    <w:p w14:paraId="7A86C90C" w14:textId="490802C8" w:rsidR="006D35B5" w:rsidRPr="00020DFB" w:rsidRDefault="006D35B5" w:rsidP="006D35B5">
      <w:pPr>
        <w:tabs>
          <w:tab w:val="left" w:pos="720"/>
          <w:tab w:val="left" w:pos="1890"/>
          <w:tab w:val="left" w:pos="2160"/>
          <w:tab w:val="right" w:pos="9990"/>
          <w:tab w:val="right" w:pos="10080"/>
        </w:tabs>
        <w:spacing w:after="120"/>
        <w:ind w:left="720" w:hanging="720"/>
        <w:rPr>
          <w:rFonts w:ascii="Garamond" w:hAnsi="Garamond"/>
          <w:color w:val="auto"/>
          <w:szCs w:val="24"/>
        </w:rPr>
      </w:pPr>
      <w:r>
        <w:rPr>
          <w:rFonts w:ascii="Garamond" w:hAnsi="Garamond"/>
          <w:i/>
          <w:iCs/>
          <w:color w:val="auto"/>
          <w:szCs w:val="24"/>
        </w:rPr>
        <w:tab/>
      </w:r>
      <w:r w:rsidRPr="00020DFB">
        <w:rPr>
          <w:rFonts w:ascii="Garamond" w:hAnsi="Garamond"/>
          <w:i/>
          <w:iCs/>
          <w:color w:val="auto"/>
          <w:szCs w:val="24"/>
        </w:rPr>
        <w:t>Stained Glass.</w:t>
      </w:r>
      <w:r w:rsidRPr="00020DFB">
        <w:rPr>
          <w:rFonts w:ascii="Garamond" w:hAnsi="Garamond"/>
          <w:color w:val="auto"/>
          <w:szCs w:val="24"/>
        </w:rPr>
        <w:t xml:space="preserve"> </w:t>
      </w:r>
      <w:r w:rsidRPr="00020DFB">
        <w:rPr>
          <w:rFonts w:ascii="Garamond" w:hAnsi="Garamond"/>
          <w:i/>
          <w:iCs/>
          <w:color w:val="auto"/>
          <w:szCs w:val="24"/>
        </w:rPr>
        <w:t>Ghost Heart Literary Journal</w:t>
      </w:r>
      <w:r w:rsidR="00CD3698">
        <w:rPr>
          <w:rFonts w:ascii="Garamond" w:hAnsi="Garamond"/>
          <w:i/>
          <w:iCs/>
          <w:color w:val="auto"/>
          <w:szCs w:val="24"/>
        </w:rPr>
        <w:t xml:space="preserve">, </w:t>
      </w:r>
      <w:r w:rsidR="00D66D5B">
        <w:rPr>
          <w:rFonts w:ascii="Garamond" w:hAnsi="Garamond"/>
          <w:color w:val="auto"/>
          <w:szCs w:val="24"/>
        </w:rPr>
        <w:t>vol.</w:t>
      </w:r>
      <w:r w:rsidRPr="00020DFB">
        <w:rPr>
          <w:rFonts w:ascii="Garamond" w:hAnsi="Garamond"/>
          <w:color w:val="auto"/>
          <w:szCs w:val="24"/>
        </w:rPr>
        <w:t xml:space="preserve"> 1, May 2020</w:t>
      </w:r>
      <w:r w:rsidR="002F61B3">
        <w:rPr>
          <w:rFonts w:ascii="Garamond" w:hAnsi="Garamond"/>
          <w:color w:val="auto"/>
          <w:szCs w:val="24"/>
        </w:rPr>
        <w:t>,</w:t>
      </w:r>
      <w:r w:rsidRPr="00020DFB">
        <w:rPr>
          <w:rFonts w:ascii="Garamond" w:hAnsi="Garamond"/>
          <w:color w:val="auto"/>
          <w:szCs w:val="24"/>
        </w:rPr>
        <w:t xml:space="preserve"> 48-49. </w:t>
      </w:r>
    </w:p>
    <w:p w14:paraId="74A02F1F" w14:textId="43B10AB0" w:rsidR="005D7FD4" w:rsidRPr="00020DFB" w:rsidRDefault="006D35B5" w:rsidP="005D7FD4">
      <w:pPr>
        <w:tabs>
          <w:tab w:val="left" w:pos="720"/>
          <w:tab w:val="left" w:pos="1890"/>
          <w:tab w:val="left" w:pos="2160"/>
          <w:tab w:val="right" w:pos="9990"/>
          <w:tab w:val="right" w:pos="10080"/>
        </w:tabs>
        <w:spacing w:after="120"/>
        <w:ind w:left="720" w:hanging="720"/>
        <w:rPr>
          <w:rFonts w:ascii="Garamond" w:hAnsi="Garamond"/>
          <w:color w:val="auto"/>
          <w:szCs w:val="24"/>
        </w:rPr>
      </w:pPr>
      <w:r>
        <w:rPr>
          <w:rFonts w:ascii="Garamond" w:hAnsi="Garamond"/>
          <w:i/>
          <w:iCs/>
          <w:color w:val="auto"/>
          <w:szCs w:val="24"/>
        </w:rPr>
        <w:tab/>
      </w:r>
      <w:r w:rsidR="005D7FD4" w:rsidRPr="00020DFB">
        <w:rPr>
          <w:rFonts w:ascii="Garamond" w:hAnsi="Garamond"/>
          <w:color w:val="auto"/>
          <w:szCs w:val="24"/>
        </w:rPr>
        <w:t xml:space="preserve">“Wondrous Winter Woodland,” </w:t>
      </w:r>
      <w:r w:rsidR="005D7FD4" w:rsidRPr="00020DFB">
        <w:rPr>
          <w:rFonts w:ascii="Garamond" w:hAnsi="Garamond"/>
          <w:i/>
          <w:iCs/>
          <w:color w:val="auto"/>
          <w:szCs w:val="24"/>
        </w:rPr>
        <w:t>Woods Reader,</w:t>
      </w:r>
      <w:r w:rsidR="005D7FD4" w:rsidRPr="00020DFB">
        <w:rPr>
          <w:rFonts w:ascii="Garamond" w:hAnsi="Garamond"/>
          <w:color w:val="auto"/>
          <w:szCs w:val="24"/>
        </w:rPr>
        <w:t xml:space="preserve"> vol. 2, no. 4, Winter 2019-2020, 28-31. Photo essay.</w:t>
      </w:r>
    </w:p>
    <w:p w14:paraId="2BF82F0C" w14:textId="2EEBE93F" w:rsidR="00025488" w:rsidRDefault="00025488" w:rsidP="00680E0E">
      <w:pPr>
        <w:tabs>
          <w:tab w:val="right" w:pos="2070"/>
          <w:tab w:val="left" w:pos="2160"/>
          <w:tab w:val="left" w:pos="2340"/>
          <w:tab w:val="right" w:pos="9990"/>
          <w:tab w:val="right" w:pos="10080"/>
        </w:tabs>
        <w:spacing w:after="120"/>
        <w:ind w:left="720" w:hanging="720"/>
        <w:rPr>
          <w:rFonts w:ascii="Garamond" w:hAnsi="Garamond"/>
          <w:color w:val="auto"/>
          <w:szCs w:val="24"/>
        </w:rPr>
      </w:pPr>
      <w:r w:rsidRPr="00020DFB">
        <w:rPr>
          <w:rFonts w:ascii="Garamond" w:hAnsi="Garamond"/>
          <w:noProof/>
          <w:color w:val="auto"/>
          <w:szCs w:val="24"/>
        </w:rPr>
        <mc:AlternateContent>
          <mc:Choice Requires="wps">
            <w:drawing>
              <wp:anchor distT="0" distB="0" distL="114300" distR="114300" simplePos="0" relativeHeight="251658246" behindDoc="0" locked="0" layoutInCell="1" allowOverlap="1" wp14:anchorId="51BFEA79" wp14:editId="32016DCE">
                <wp:simplePos x="0" y="0"/>
                <wp:positionH relativeFrom="margin">
                  <wp:posOffset>0</wp:posOffset>
                </wp:positionH>
                <wp:positionV relativeFrom="paragraph">
                  <wp:posOffset>18415</wp:posOffset>
                </wp:positionV>
                <wp:extent cx="6400800" cy="3143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400800" cy="314325"/>
                        </a:xfrm>
                        <a:prstGeom prst="rect">
                          <a:avLst/>
                        </a:prstGeom>
                        <a:solidFill>
                          <a:sysClr val="window" lastClr="FFFFFF">
                            <a:lumMod val="95000"/>
                          </a:sysClr>
                        </a:solidFill>
                        <a:ln w="6350">
                          <a:noFill/>
                        </a:ln>
                        <a:effectLst/>
                      </wps:spPr>
                      <wps:txbx>
                        <w:txbxContent>
                          <w:p w14:paraId="5F4AE9F5" w14:textId="540F8098" w:rsidR="00F119E9" w:rsidRPr="002F773C" w:rsidRDefault="00F119E9" w:rsidP="00F119E9">
                            <w:pPr>
                              <w:rPr>
                                <w:rFonts w:ascii="Candara" w:hAnsi="Candara"/>
                                <w:b/>
                                <w:i/>
                                <w:color w:val="auto"/>
                                <w:sz w:val="28"/>
                                <w:szCs w:val="28"/>
                              </w:rPr>
                            </w:pPr>
                            <w:r>
                              <w:rPr>
                                <w:rFonts w:ascii="Candara" w:hAnsi="Candara"/>
                                <w:b/>
                                <w:i/>
                                <w:color w:val="auto"/>
                                <w:sz w:val="28"/>
                                <w:szCs w:val="28"/>
                              </w:rPr>
                              <w:t>Award</w:t>
                            </w:r>
                            <w:r w:rsidR="003F6D4B">
                              <w:rPr>
                                <w:rFonts w:ascii="Candara" w:hAnsi="Candara"/>
                                <w:b/>
                                <w:i/>
                                <w:color w:val="auto"/>
                                <w:sz w:val="28"/>
                                <w:szCs w:val="28"/>
                              </w:rPr>
                              <w:t xml:space="preserve"> Highlights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BFEA79" id="Text Box 2" o:spid="_x0000_s1032" type="#_x0000_t202" style="position:absolute;left:0;text-align:left;margin-left:0;margin-top:1.45pt;width:7in;height:24.75pt;z-index:25165824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" fillcolor="#f2f2f2" stroked="f" strokeweight=".5pt">
                <v:textbox>
                  <w:txbxContent>
                    <w:p w14:paraId="5F4AE9F5" w14:textId="540F8098" w:rsidR="00F119E9" w:rsidRPr="002F773C" w:rsidRDefault="00F119E9" w:rsidP="00F119E9">
                      <w:pPr>
                        <w:rPr>
                          <w:rFonts w:ascii="Candara" w:hAnsi="Candara"/>
                          <w:b/>
                          <w:i/>
                          <w:color w:val="auto"/>
                          <w:sz w:val="28"/>
                          <w:szCs w:val="28"/>
                        </w:rPr>
                      </w:pPr>
                      <w:r>
                        <w:rPr>
                          <w:rFonts w:ascii="Candara" w:hAnsi="Candara"/>
                          <w:b/>
                          <w:i/>
                          <w:color w:val="auto"/>
                          <w:sz w:val="28"/>
                          <w:szCs w:val="28"/>
                        </w:rPr>
                        <w:t>Award</w:t>
                      </w:r>
                      <w:r w:rsidR="003F6D4B">
                        <w:rPr>
                          <w:rFonts w:ascii="Candara" w:hAnsi="Candara"/>
                          <w:b/>
                          <w:i/>
                          <w:color w:val="auto"/>
                          <w:sz w:val="28"/>
                          <w:szCs w:val="28"/>
                        </w:rPr>
                        <w:t xml:space="preserve"> Highlights</w:t>
                      </w:r>
                    </w:p>
                  </w:txbxContent>
                </v:textbox>
                <w10:wrap anchorx="margin"/>
              </v:shape>
            </w:pict>
          </mc:Fallback>
        </mc:AlternateContent>
      </w:r>
    </w:p>
    <w:p w14:paraId="7FC8999F" w14:textId="46470DDE" w:rsidR="00847219" w:rsidRDefault="00847219" w:rsidP="00561ECD">
      <w:pPr>
        <w:keepNext/>
        <w:keepLines/>
        <w:tabs>
          <w:tab w:val="left" w:pos="720"/>
          <w:tab w:val="left" w:pos="2160"/>
          <w:tab w:val="right" w:pos="9990"/>
          <w:tab w:val="right" w:pos="10080"/>
        </w:tabs>
        <w:spacing w:after="0"/>
        <w:ind w:left="720" w:hanging="720"/>
        <w:rPr>
          <w:rFonts w:ascii="Garamond" w:hAnsi="Garamond"/>
          <w:b/>
          <w:iCs/>
          <w:color w:val="auto"/>
          <w:szCs w:val="24"/>
        </w:rPr>
      </w:pPr>
    </w:p>
    <w:p w14:paraId="657035DF" w14:textId="543D5D01" w:rsidR="004664D7" w:rsidRPr="0066275C" w:rsidRDefault="002840BF" w:rsidP="004E16BC">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
          <w:iCs/>
          <w:color w:val="auto"/>
          <w:szCs w:val="24"/>
        </w:rPr>
        <w:t>2022</w:t>
      </w:r>
      <w:r>
        <w:rPr>
          <w:rFonts w:ascii="Garamond" w:hAnsi="Garamond"/>
          <w:b/>
          <w:iCs/>
          <w:color w:val="auto"/>
          <w:szCs w:val="24"/>
        </w:rPr>
        <w:tab/>
      </w:r>
      <w:r w:rsidR="004664D7">
        <w:rPr>
          <w:rFonts w:ascii="Garamond" w:hAnsi="Garamond"/>
          <w:bCs/>
          <w:iCs/>
          <w:color w:val="auto"/>
          <w:szCs w:val="24"/>
        </w:rPr>
        <w:t xml:space="preserve">Roundup: </w:t>
      </w:r>
      <w:r w:rsidR="004664D7">
        <w:rPr>
          <w:rFonts w:ascii="Garamond" w:hAnsi="Garamond"/>
          <w:bCs/>
          <w:i/>
          <w:color w:val="auto"/>
          <w:szCs w:val="24"/>
        </w:rPr>
        <w:t>Refuge, Relentless, Reminisce, Red, Resilient, Ranch</w:t>
      </w:r>
      <w:r w:rsidR="004664D7">
        <w:rPr>
          <w:rFonts w:ascii="Garamond" w:hAnsi="Garamond"/>
          <w:bCs/>
          <w:iCs/>
          <w:color w:val="auto"/>
          <w:szCs w:val="24"/>
        </w:rPr>
        <w:t>. Shortlisted, Creative Photo Awards 2022, Siena Awards, May.</w:t>
      </w:r>
      <w:r w:rsidR="000B769C">
        <w:rPr>
          <w:rFonts w:ascii="Garamond" w:hAnsi="Garamond"/>
          <w:bCs/>
          <w:iCs/>
          <w:color w:val="auto"/>
          <w:szCs w:val="24"/>
        </w:rPr>
        <w:t xml:space="preserve"> (results forthcoming)</w:t>
      </w:r>
    </w:p>
    <w:p w14:paraId="1CCF9297" w14:textId="77777777" w:rsidR="004664D7" w:rsidRPr="0018521A" w:rsidRDefault="004664D7" w:rsidP="004E16BC">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
          <w:iCs/>
          <w:color w:val="auto"/>
          <w:szCs w:val="24"/>
        </w:rPr>
        <w:tab/>
      </w:r>
      <w:r>
        <w:rPr>
          <w:rFonts w:ascii="Garamond" w:hAnsi="Garamond"/>
          <w:bCs/>
          <w:i/>
          <w:color w:val="auto"/>
          <w:szCs w:val="24"/>
        </w:rPr>
        <w:t>Meditation Labyrinth</w:t>
      </w:r>
      <w:r>
        <w:rPr>
          <w:rFonts w:ascii="Garamond" w:hAnsi="Garamond"/>
          <w:bCs/>
          <w:iCs/>
          <w:color w:val="auto"/>
          <w:szCs w:val="24"/>
        </w:rPr>
        <w:t>. 2</w:t>
      </w:r>
      <w:r w:rsidRPr="0018521A">
        <w:rPr>
          <w:rFonts w:ascii="Garamond" w:hAnsi="Garamond"/>
          <w:bCs/>
          <w:iCs/>
          <w:color w:val="auto"/>
          <w:szCs w:val="24"/>
          <w:vertAlign w:val="superscript"/>
        </w:rPr>
        <w:t>nd</w:t>
      </w:r>
      <w:r>
        <w:rPr>
          <w:rFonts w:ascii="Garamond" w:hAnsi="Garamond"/>
          <w:bCs/>
          <w:iCs/>
          <w:color w:val="auto"/>
          <w:szCs w:val="24"/>
        </w:rPr>
        <w:t xml:space="preserve"> place, Botanicals2022, </w:t>
      </w:r>
      <w:proofErr w:type="spellStart"/>
      <w:r>
        <w:rPr>
          <w:rFonts w:ascii="Garamond" w:hAnsi="Garamond"/>
          <w:bCs/>
          <w:iCs/>
          <w:color w:val="auto"/>
          <w:szCs w:val="24"/>
        </w:rPr>
        <w:t>Artorful</w:t>
      </w:r>
      <w:proofErr w:type="spellEnd"/>
      <w:r>
        <w:rPr>
          <w:rFonts w:ascii="Garamond" w:hAnsi="Garamond"/>
          <w:bCs/>
          <w:iCs/>
          <w:color w:val="auto"/>
          <w:szCs w:val="24"/>
        </w:rPr>
        <w:t xml:space="preserve"> Magazine, Apr.</w:t>
      </w:r>
    </w:p>
    <w:p w14:paraId="623777E1" w14:textId="77777777" w:rsidR="004664D7" w:rsidRPr="00D22C4C" w:rsidRDefault="004664D7" w:rsidP="004E16BC">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
          <w:iCs/>
          <w:color w:val="auto"/>
          <w:szCs w:val="24"/>
        </w:rPr>
        <w:tab/>
      </w:r>
      <w:r>
        <w:rPr>
          <w:rFonts w:ascii="Garamond" w:hAnsi="Garamond"/>
          <w:bCs/>
          <w:i/>
          <w:color w:val="auto"/>
          <w:szCs w:val="24"/>
        </w:rPr>
        <w:t>Haw Creek Falls in Autumn</w:t>
      </w:r>
      <w:r>
        <w:rPr>
          <w:rFonts w:ascii="Garamond" w:hAnsi="Garamond"/>
          <w:bCs/>
          <w:iCs/>
          <w:color w:val="auto"/>
          <w:szCs w:val="24"/>
        </w:rPr>
        <w:t>. Honorable Mention, 7</w:t>
      </w:r>
      <w:r w:rsidRPr="00D22C4C">
        <w:rPr>
          <w:rFonts w:ascii="Garamond" w:hAnsi="Garamond"/>
          <w:bCs/>
          <w:iCs/>
          <w:color w:val="auto"/>
          <w:szCs w:val="24"/>
          <w:vertAlign w:val="superscript"/>
        </w:rPr>
        <w:t>th</w:t>
      </w:r>
      <w:r>
        <w:rPr>
          <w:rFonts w:ascii="Garamond" w:hAnsi="Garamond"/>
          <w:bCs/>
          <w:iCs/>
          <w:color w:val="auto"/>
          <w:szCs w:val="24"/>
        </w:rPr>
        <w:t xml:space="preserve"> Annual Landscapes, Fusion Arts, May.</w:t>
      </w:r>
    </w:p>
    <w:p w14:paraId="03501BFD" w14:textId="7F51C448" w:rsidR="00F74DB9" w:rsidRDefault="004664D7" w:rsidP="004664D7">
      <w:pPr>
        <w:widowControl w:val="0"/>
        <w:tabs>
          <w:tab w:val="left" w:pos="0"/>
          <w:tab w:val="left" w:pos="720"/>
          <w:tab w:val="left" w:pos="2160"/>
          <w:tab w:val="right" w:pos="9990"/>
          <w:tab w:val="right" w:pos="10080"/>
        </w:tabs>
        <w:spacing w:after="120"/>
        <w:rPr>
          <w:rFonts w:ascii="Garamond" w:hAnsi="Garamond"/>
          <w:bCs/>
          <w:iCs/>
          <w:color w:val="auto"/>
          <w:szCs w:val="24"/>
        </w:rPr>
      </w:pPr>
      <w:r>
        <w:rPr>
          <w:rFonts w:ascii="Garamond" w:hAnsi="Garamond"/>
          <w:b/>
          <w:bCs/>
          <w:color w:val="auto"/>
          <w:szCs w:val="24"/>
        </w:rPr>
        <w:tab/>
      </w:r>
      <w:r w:rsidR="00D74413">
        <w:rPr>
          <w:rFonts w:ascii="Garamond" w:hAnsi="Garamond"/>
          <w:bCs/>
          <w:i/>
          <w:color w:val="auto"/>
          <w:szCs w:val="24"/>
        </w:rPr>
        <w:t>Desire.</w:t>
      </w:r>
      <w:r w:rsidR="00D74413">
        <w:rPr>
          <w:rFonts w:ascii="Garamond" w:hAnsi="Garamond"/>
          <w:bCs/>
          <w:iCs/>
          <w:color w:val="auto"/>
          <w:szCs w:val="24"/>
        </w:rPr>
        <w:t xml:space="preserve"> Special Merit, 12</w:t>
      </w:r>
      <w:r w:rsidR="00D74413" w:rsidRPr="00D74413">
        <w:rPr>
          <w:rFonts w:ascii="Garamond" w:hAnsi="Garamond"/>
          <w:bCs/>
          <w:iCs/>
          <w:color w:val="auto"/>
          <w:szCs w:val="24"/>
          <w:vertAlign w:val="superscript"/>
        </w:rPr>
        <w:t>th</w:t>
      </w:r>
      <w:r w:rsidR="00D74413">
        <w:rPr>
          <w:rFonts w:ascii="Garamond" w:hAnsi="Garamond"/>
          <w:bCs/>
          <w:iCs/>
          <w:color w:val="auto"/>
          <w:szCs w:val="24"/>
        </w:rPr>
        <w:t xml:space="preserve"> Annual Botanicals</w:t>
      </w:r>
      <w:r w:rsidR="00065BEF">
        <w:rPr>
          <w:rFonts w:ascii="Garamond" w:hAnsi="Garamond"/>
          <w:bCs/>
          <w:iCs/>
          <w:color w:val="auto"/>
          <w:szCs w:val="24"/>
        </w:rPr>
        <w:t>, Light, Space &amp; Time, Apr.</w:t>
      </w:r>
    </w:p>
    <w:p w14:paraId="78A08A2F" w14:textId="55EF98FC" w:rsidR="00065BEF" w:rsidRPr="00463579" w:rsidRDefault="00682F68" w:rsidP="00EF734C">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
          <w:iCs/>
          <w:color w:val="auto"/>
          <w:szCs w:val="24"/>
        </w:rPr>
        <w:tab/>
      </w:r>
      <w:r>
        <w:rPr>
          <w:rFonts w:ascii="Garamond" w:hAnsi="Garamond"/>
          <w:bCs/>
          <w:i/>
          <w:color w:val="auto"/>
          <w:szCs w:val="24"/>
        </w:rPr>
        <w:t xml:space="preserve">Remembrance, </w:t>
      </w:r>
      <w:r w:rsidRPr="00463579">
        <w:rPr>
          <w:rFonts w:ascii="Garamond" w:hAnsi="Garamond"/>
          <w:bCs/>
          <w:iCs/>
          <w:color w:val="auto"/>
          <w:szCs w:val="24"/>
        </w:rPr>
        <w:t>Special Recognition</w:t>
      </w:r>
      <w:r w:rsidR="00463579">
        <w:rPr>
          <w:rFonts w:ascii="Garamond" w:hAnsi="Garamond"/>
          <w:bCs/>
          <w:iCs/>
          <w:color w:val="auto"/>
          <w:szCs w:val="24"/>
        </w:rPr>
        <w:t>, 12</w:t>
      </w:r>
      <w:r w:rsidR="00463579" w:rsidRPr="00463579">
        <w:rPr>
          <w:rFonts w:ascii="Garamond" w:hAnsi="Garamond"/>
          <w:bCs/>
          <w:iCs/>
          <w:color w:val="auto"/>
          <w:szCs w:val="24"/>
          <w:vertAlign w:val="superscript"/>
        </w:rPr>
        <w:t>th</w:t>
      </w:r>
      <w:r w:rsidR="00463579">
        <w:rPr>
          <w:rFonts w:ascii="Garamond" w:hAnsi="Garamond"/>
          <w:bCs/>
          <w:iCs/>
          <w:color w:val="auto"/>
          <w:szCs w:val="24"/>
        </w:rPr>
        <w:t xml:space="preserve"> Annual Botanicals, Light, Space &amp; Time</w:t>
      </w:r>
      <w:r w:rsidR="00A87953">
        <w:rPr>
          <w:rFonts w:ascii="Garamond" w:hAnsi="Garamond"/>
          <w:bCs/>
          <w:iCs/>
          <w:color w:val="auto"/>
          <w:szCs w:val="24"/>
        </w:rPr>
        <w:t>, Apr.</w:t>
      </w:r>
    </w:p>
    <w:p w14:paraId="39765E1F" w14:textId="334E6BF0" w:rsidR="00EF734C" w:rsidRDefault="00F74DB9" w:rsidP="00EF734C">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
          <w:iCs/>
          <w:color w:val="auto"/>
          <w:szCs w:val="24"/>
        </w:rPr>
        <w:tab/>
      </w:r>
      <w:r w:rsidR="00EF734C">
        <w:rPr>
          <w:rFonts w:ascii="Garamond" w:hAnsi="Garamond"/>
          <w:bCs/>
          <w:i/>
          <w:color w:val="auto"/>
          <w:szCs w:val="24"/>
        </w:rPr>
        <w:t xml:space="preserve">Bold and Brassy. </w:t>
      </w:r>
      <w:r w:rsidR="00EF734C">
        <w:rPr>
          <w:rFonts w:ascii="Garamond" w:hAnsi="Garamond"/>
          <w:bCs/>
          <w:iCs/>
          <w:color w:val="auto"/>
          <w:szCs w:val="24"/>
        </w:rPr>
        <w:t>Honorable Mention, 6</w:t>
      </w:r>
      <w:r w:rsidR="00EF734C" w:rsidRPr="00575754">
        <w:rPr>
          <w:rFonts w:ascii="Garamond" w:hAnsi="Garamond"/>
          <w:bCs/>
          <w:iCs/>
          <w:color w:val="auto"/>
          <w:szCs w:val="24"/>
          <w:vertAlign w:val="superscript"/>
        </w:rPr>
        <w:t>th</w:t>
      </w:r>
      <w:r w:rsidR="00EF734C">
        <w:rPr>
          <w:rFonts w:ascii="Garamond" w:hAnsi="Garamond"/>
          <w:bCs/>
          <w:iCs/>
          <w:color w:val="auto"/>
          <w:szCs w:val="24"/>
        </w:rPr>
        <w:t xml:space="preserve"> Annual Colors, Fusion Arts, Apr.</w:t>
      </w:r>
    </w:p>
    <w:p w14:paraId="6F3FAD7F" w14:textId="647A0405" w:rsidR="00077839" w:rsidRPr="00377C7D" w:rsidRDefault="00B13F47" w:rsidP="00077839">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
          <w:iCs/>
          <w:color w:val="auto"/>
          <w:szCs w:val="24"/>
        </w:rPr>
        <w:tab/>
      </w:r>
      <w:r w:rsidR="00077839">
        <w:rPr>
          <w:rFonts w:ascii="Garamond" w:hAnsi="Garamond"/>
          <w:bCs/>
          <w:i/>
          <w:color w:val="auto"/>
          <w:szCs w:val="24"/>
        </w:rPr>
        <w:t xml:space="preserve">Manhattan. </w:t>
      </w:r>
      <w:r w:rsidR="00077839">
        <w:rPr>
          <w:rFonts w:ascii="Garamond" w:hAnsi="Garamond"/>
          <w:bCs/>
          <w:iCs/>
          <w:color w:val="auto"/>
          <w:szCs w:val="24"/>
        </w:rPr>
        <w:t>Special Merit, 13</w:t>
      </w:r>
      <w:r w:rsidR="00077839" w:rsidRPr="00377C7D">
        <w:rPr>
          <w:rFonts w:ascii="Garamond" w:hAnsi="Garamond"/>
          <w:bCs/>
          <w:iCs/>
          <w:color w:val="auto"/>
          <w:szCs w:val="24"/>
          <w:vertAlign w:val="superscript"/>
        </w:rPr>
        <w:t>th</w:t>
      </w:r>
      <w:r w:rsidR="00077839">
        <w:rPr>
          <w:rFonts w:ascii="Garamond" w:hAnsi="Garamond"/>
          <w:bCs/>
          <w:iCs/>
          <w:color w:val="auto"/>
          <w:szCs w:val="24"/>
        </w:rPr>
        <w:t xml:space="preserve"> Annual Abstracts, Light, Space &amp; Time, Mar.</w:t>
      </w:r>
    </w:p>
    <w:p w14:paraId="6DBC526B" w14:textId="78EFC10B" w:rsidR="005C6941" w:rsidRDefault="00077839" w:rsidP="00077839">
      <w:pPr>
        <w:widowControl w:val="0"/>
        <w:tabs>
          <w:tab w:val="left" w:pos="0"/>
          <w:tab w:val="left" w:pos="720"/>
          <w:tab w:val="left" w:pos="2160"/>
          <w:tab w:val="right" w:pos="9990"/>
          <w:tab w:val="right" w:pos="10080"/>
        </w:tabs>
        <w:spacing w:after="120"/>
        <w:ind w:left="1440" w:hanging="1440"/>
        <w:rPr>
          <w:rFonts w:ascii="Garamond" w:hAnsi="Garamond"/>
          <w:b/>
          <w:iCs/>
          <w:color w:val="auto"/>
          <w:szCs w:val="24"/>
        </w:rPr>
      </w:pPr>
      <w:r>
        <w:rPr>
          <w:rFonts w:ascii="Garamond" w:hAnsi="Garamond"/>
          <w:b/>
          <w:iCs/>
          <w:color w:val="auto"/>
          <w:szCs w:val="24"/>
        </w:rPr>
        <w:tab/>
      </w:r>
      <w:proofErr w:type="spellStart"/>
      <w:r>
        <w:rPr>
          <w:rFonts w:ascii="Garamond" w:hAnsi="Garamond"/>
          <w:bCs/>
          <w:i/>
          <w:color w:val="auto"/>
          <w:szCs w:val="24"/>
        </w:rPr>
        <w:t>Neurotransmit</w:t>
      </w:r>
      <w:proofErr w:type="spellEnd"/>
      <w:r>
        <w:rPr>
          <w:rFonts w:ascii="Garamond" w:hAnsi="Garamond"/>
          <w:bCs/>
          <w:i/>
          <w:color w:val="auto"/>
          <w:szCs w:val="24"/>
        </w:rPr>
        <w:t xml:space="preserve">. </w:t>
      </w:r>
      <w:r>
        <w:rPr>
          <w:rFonts w:ascii="Garamond" w:hAnsi="Garamond"/>
          <w:bCs/>
          <w:iCs/>
          <w:color w:val="auto"/>
          <w:szCs w:val="24"/>
        </w:rPr>
        <w:t>Special Recognition, 13</w:t>
      </w:r>
      <w:r w:rsidRPr="00EE2C29">
        <w:rPr>
          <w:rFonts w:ascii="Garamond" w:hAnsi="Garamond"/>
          <w:bCs/>
          <w:iCs/>
          <w:color w:val="auto"/>
          <w:szCs w:val="24"/>
          <w:vertAlign w:val="superscript"/>
        </w:rPr>
        <w:t>th</w:t>
      </w:r>
      <w:r>
        <w:rPr>
          <w:rFonts w:ascii="Garamond" w:hAnsi="Garamond"/>
          <w:bCs/>
          <w:iCs/>
          <w:color w:val="auto"/>
          <w:szCs w:val="24"/>
        </w:rPr>
        <w:t xml:space="preserve"> Annual Abstracts, Light, Space &amp; Time, Mar.</w:t>
      </w:r>
    </w:p>
    <w:p w14:paraId="2A84379D" w14:textId="6CB2C895" w:rsidR="002840BF" w:rsidRPr="00494338" w:rsidRDefault="005C6941" w:rsidP="002840BF">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
          <w:iCs/>
          <w:color w:val="auto"/>
          <w:szCs w:val="24"/>
        </w:rPr>
        <w:tab/>
      </w:r>
      <w:r w:rsidR="002840BF">
        <w:rPr>
          <w:rFonts w:ascii="Garamond" w:hAnsi="Garamond"/>
          <w:bCs/>
          <w:i/>
          <w:color w:val="auto"/>
          <w:szCs w:val="24"/>
        </w:rPr>
        <w:t xml:space="preserve">Terry House 1. </w:t>
      </w:r>
      <w:r w:rsidR="002840BF">
        <w:rPr>
          <w:rFonts w:ascii="Garamond" w:hAnsi="Garamond"/>
          <w:bCs/>
          <w:iCs/>
          <w:color w:val="auto"/>
          <w:szCs w:val="24"/>
        </w:rPr>
        <w:t>Curated Online Annex, Viewpoint: Landscape and Architecture, Black Box Gallery, Jan.</w:t>
      </w:r>
    </w:p>
    <w:p w14:paraId="2D5658A7" w14:textId="77777777" w:rsidR="002840BF" w:rsidRPr="00C34BBE" w:rsidRDefault="002840BF" w:rsidP="002840BF">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sidRPr="007E3D4A">
        <w:rPr>
          <w:rFonts w:ascii="Garamond" w:hAnsi="Garamond"/>
          <w:b/>
          <w:iCs/>
          <w:color w:val="auto"/>
          <w:szCs w:val="24"/>
        </w:rPr>
        <w:t>2021</w:t>
      </w:r>
      <w:r>
        <w:rPr>
          <w:rFonts w:ascii="Garamond" w:hAnsi="Garamond"/>
          <w:bCs/>
          <w:iCs/>
          <w:color w:val="auto"/>
          <w:szCs w:val="24"/>
        </w:rPr>
        <w:tab/>
      </w:r>
      <w:r w:rsidRPr="00AE4059">
        <w:rPr>
          <w:rFonts w:ascii="Garamond" w:hAnsi="Garamond"/>
          <w:bCs/>
          <w:i/>
          <w:color w:val="auto"/>
          <w:szCs w:val="24"/>
        </w:rPr>
        <w:t>Crayon Shavings.</w:t>
      </w:r>
      <w:r>
        <w:rPr>
          <w:rFonts w:ascii="Garamond" w:hAnsi="Garamond"/>
          <w:bCs/>
          <w:i/>
          <w:color w:val="auto"/>
          <w:szCs w:val="24"/>
        </w:rPr>
        <w:t xml:space="preserve"> </w:t>
      </w:r>
      <w:r>
        <w:rPr>
          <w:rFonts w:ascii="Garamond" w:hAnsi="Garamond"/>
          <w:bCs/>
          <w:iCs/>
          <w:color w:val="auto"/>
          <w:szCs w:val="24"/>
        </w:rPr>
        <w:t xml:space="preserve">Judges’ Choice, 2021 All Colors, Contemporary Art Gallery Online, Dec. </w:t>
      </w:r>
    </w:p>
    <w:p w14:paraId="07747175" w14:textId="3554419B" w:rsidR="005E3F9B" w:rsidRDefault="002840BF" w:rsidP="005E3F9B">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Cs/>
          <w:i/>
          <w:color w:val="auto"/>
          <w:szCs w:val="24"/>
        </w:rPr>
        <w:tab/>
      </w:r>
      <w:r w:rsidR="00C273E0">
        <w:rPr>
          <w:rFonts w:ascii="Garamond" w:hAnsi="Garamond"/>
          <w:bCs/>
          <w:i/>
          <w:color w:val="auto"/>
          <w:szCs w:val="24"/>
        </w:rPr>
        <w:t xml:space="preserve">Kaleidoscopes </w:t>
      </w:r>
      <w:r w:rsidR="00720A36">
        <w:rPr>
          <w:rFonts w:ascii="Garamond" w:hAnsi="Garamond"/>
          <w:bCs/>
          <w:i/>
          <w:color w:val="auto"/>
          <w:szCs w:val="24"/>
        </w:rPr>
        <w:t xml:space="preserve">6, 10, </w:t>
      </w:r>
      <w:r w:rsidR="00720A36">
        <w:rPr>
          <w:rFonts w:ascii="Garamond" w:hAnsi="Garamond"/>
          <w:bCs/>
          <w:iCs/>
          <w:color w:val="auto"/>
          <w:szCs w:val="24"/>
        </w:rPr>
        <w:t xml:space="preserve">and </w:t>
      </w:r>
      <w:r w:rsidR="00720A36">
        <w:rPr>
          <w:rFonts w:ascii="Garamond" w:hAnsi="Garamond"/>
          <w:bCs/>
          <w:i/>
          <w:color w:val="auto"/>
          <w:szCs w:val="24"/>
        </w:rPr>
        <w:t>17</w:t>
      </w:r>
      <w:r w:rsidR="005E3F9B">
        <w:rPr>
          <w:rFonts w:ascii="Garamond" w:hAnsi="Garamond"/>
          <w:bCs/>
          <w:iCs/>
          <w:color w:val="auto"/>
          <w:szCs w:val="24"/>
        </w:rPr>
        <w:t xml:space="preserve">, Artistic Merit, </w:t>
      </w:r>
      <w:r w:rsidR="005E3F9B" w:rsidRPr="00B32E00">
        <w:rPr>
          <w:rFonts w:ascii="Garamond" w:hAnsi="Garamond"/>
          <w:bCs/>
          <w:iCs/>
          <w:color w:val="auto"/>
          <w:szCs w:val="24"/>
        </w:rPr>
        <w:t xml:space="preserve">2021 Luxembourg Art Prize, La </w:t>
      </w:r>
      <w:proofErr w:type="spellStart"/>
      <w:r w:rsidR="005E3F9B" w:rsidRPr="00B32E00">
        <w:rPr>
          <w:rFonts w:ascii="Garamond" w:hAnsi="Garamond"/>
          <w:bCs/>
          <w:iCs/>
          <w:color w:val="auto"/>
          <w:szCs w:val="24"/>
        </w:rPr>
        <w:t>Pinacothèque</w:t>
      </w:r>
      <w:proofErr w:type="spellEnd"/>
      <w:r w:rsidR="005E3F9B" w:rsidRPr="00B32E00">
        <w:rPr>
          <w:rFonts w:ascii="Garamond" w:hAnsi="Garamond"/>
          <w:bCs/>
          <w:iCs/>
          <w:color w:val="auto"/>
          <w:szCs w:val="24"/>
        </w:rPr>
        <w:t xml:space="preserve"> </w:t>
      </w:r>
      <w:r w:rsidR="005E3F9B">
        <w:rPr>
          <w:rFonts w:ascii="Garamond" w:hAnsi="Garamond"/>
          <w:bCs/>
          <w:iCs/>
          <w:color w:val="auto"/>
          <w:szCs w:val="24"/>
        </w:rPr>
        <w:t>(</w:t>
      </w:r>
      <w:r w:rsidR="005E3F9B" w:rsidRPr="00B32E00">
        <w:rPr>
          <w:rFonts w:ascii="Garamond" w:hAnsi="Garamond"/>
          <w:bCs/>
          <w:iCs/>
          <w:color w:val="auto"/>
          <w:szCs w:val="24"/>
        </w:rPr>
        <w:t>museum located in the grand duchy of Luxembourg</w:t>
      </w:r>
      <w:r w:rsidR="005E3F9B">
        <w:rPr>
          <w:rFonts w:ascii="Garamond" w:hAnsi="Garamond"/>
          <w:bCs/>
          <w:iCs/>
          <w:color w:val="auto"/>
          <w:szCs w:val="24"/>
        </w:rPr>
        <w:t>)</w:t>
      </w:r>
      <w:r w:rsidR="005E3F9B" w:rsidRPr="00B32E00">
        <w:rPr>
          <w:rFonts w:ascii="Garamond" w:hAnsi="Garamond"/>
          <w:bCs/>
          <w:iCs/>
          <w:color w:val="auto"/>
          <w:szCs w:val="24"/>
        </w:rPr>
        <w:t>, Dec</w:t>
      </w:r>
      <w:r w:rsidR="005E3F9B">
        <w:rPr>
          <w:rFonts w:ascii="Garamond" w:hAnsi="Garamond"/>
          <w:bCs/>
          <w:iCs/>
          <w:color w:val="auto"/>
          <w:szCs w:val="24"/>
        </w:rPr>
        <w:t>.</w:t>
      </w:r>
    </w:p>
    <w:p w14:paraId="193139EC" w14:textId="5EA00640" w:rsidR="005E3F9B" w:rsidRDefault="005E3F9B" w:rsidP="005E3F9B">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
          <w:iCs/>
          <w:color w:val="auto"/>
          <w:szCs w:val="24"/>
        </w:rPr>
        <w:tab/>
      </w:r>
      <w:r>
        <w:rPr>
          <w:rFonts w:ascii="Garamond" w:hAnsi="Garamond"/>
          <w:bCs/>
          <w:i/>
          <w:color w:val="auto"/>
          <w:szCs w:val="24"/>
        </w:rPr>
        <w:t xml:space="preserve">Rhythm and Blues, </w:t>
      </w:r>
      <w:r>
        <w:rPr>
          <w:rFonts w:ascii="Garamond" w:hAnsi="Garamond"/>
          <w:bCs/>
          <w:iCs/>
          <w:color w:val="auto"/>
          <w:szCs w:val="24"/>
        </w:rPr>
        <w:t>Special Merit, Primary Colors, Light, Space &amp; Time, Dec.</w:t>
      </w:r>
    </w:p>
    <w:p w14:paraId="1087D0DA" w14:textId="1B16006E" w:rsidR="005E3F9B" w:rsidRPr="00516169" w:rsidRDefault="005E3F9B" w:rsidP="005E3F9B">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Cs/>
          <w:i/>
          <w:color w:val="auto"/>
          <w:szCs w:val="24"/>
        </w:rPr>
        <w:tab/>
        <w:t xml:space="preserve">By </w:t>
      </w:r>
      <w:proofErr w:type="spellStart"/>
      <w:r>
        <w:rPr>
          <w:rFonts w:ascii="Garamond" w:hAnsi="Garamond"/>
          <w:bCs/>
          <w:i/>
          <w:color w:val="auto"/>
          <w:szCs w:val="24"/>
        </w:rPr>
        <w:t>Gones</w:t>
      </w:r>
      <w:proofErr w:type="spellEnd"/>
      <w:r>
        <w:rPr>
          <w:rFonts w:ascii="Garamond" w:hAnsi="Garamond"/>
          <w:bCs/>
          <w:i/>
          <w:color w:val="auto"/>
          <w:szCs w:val="24"/>
        </w:rPr>
        <w:t xml:space="preserve"> Here By. </w:t>
      </w:r>
      <w:r>
        <w:rPr>
          <w:rFonts w:ascii="Garamond" w:hAnsi="Garamond"/>
          <w:bCs/>
          <w:iCs/>
          <w:color w:val="auto"/>
          <w:szCs w:val="24"/>
        </w:rPr>
        <w:t>Special Recognition, Primary Colors, Light, Space &amp; Time, Dec.</w:t>
      </w:r>
      <w:r>
        <w:rPr>
          <w:rFonts w:ascii="Garamond" w:hAnsi="Garamond"/>
          <w:bCs/>
          <w:i/>
          <w:color w:val="auto"/>
          <w:szCs w:val="24"/>
        </w:rPr>
        <w:tab/>
      </w:r>
    </w:p>
    <w:p w14:paraId="1EE8BA0C" w14:textId="77777777" w:rsidR="00C71E97" w:rsidRDefault="0054581F" w:rsidP="005E3F9B">
      <w:pPr>
        <w:widowControl w:val="0"/>
        <w:tabs>
          <w:tab w:val="left" w:pos="0"/>
          <w:tab w:val="left" w:pos="720"/>
          <w:tab w:val="left" w:pos="2160"/>
          <w:tab w:val="right" w:pos="9990"/>
          <w:tab w:val="right" w:pos="10080"/>
        </w:tabs>
        <w:spacing w:after="120"/>
        <w:ind w:left="1440" w:hanging="1440"/>
        <w:rPr>
          <w:rFonts w:ascii="Garamond" w:hAnsi="Garamond"/>
          <w:b/>
          <w:iCs/>
          <w:color w:val="auto"/>
          <w:szCs w:val="24"/>
        </w:rPr>
      </w:pPr>
      <w:r>
        <w:rPr>
          <w:rFonts w:ascii="Garamond" w:hAnsi="Garamond"/>
          <w:b/>
          <w:iCs/>
          <w:color w:val="auto"/>
          <w:szCs w:val="24"/>
        </w:rPr>
        <w:tab/>
      </w:r>
    </w:p>
    <w:p w14:paraId="456404ED" w14:textId="2BB85A2B" w:rsidR="005E3F9B" w:rsidRPr="0049149E" w:rsidRDefault="00C71E97" w:rsidP="005E3F9B">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
          <w:iCs/>
          <w:color w:val="auto"/>
          <w:szCs w:val="24"/>
        </w:rPr>
        <w:tab/>
      </w:r>
      <w:r w:rsidR="005E3F9B">
        <w:rPr>
          <w:rFonts w:ascii="Garamond" w:hAnsi="Garamond"/>
          <w:bCs/>
          <w:i/>
          <w:color w:val="auto"/>
          <w:szCs w:val="24"/>
        </w:rPr>
        <w:t xml:space="preserve">Anthony Chapel: Light and Lace. </w:t>
      </w:r>
      <w:r w:rsidR="005E3F9B">
        <w:rPr>
          <w:rFonts w:ascii="Garamond" w:hAnsi="Garamond"/>
          <w:bCs/>
          <w:iCs/>
          <w:color w:val="auto"/>
          <w:szCs w:val="24"/>
        </w:rPr>
        <w:t>Honorable Mention, Non-Professional, Architecture Series, Neutral Density (ND) Awards 2021.</w:t>
      </w:r>
    </w:p>
    <w:p w14:paraId="291DC7C0" w14:textId="0B5EF172" w:rsidR="005E3F9B" w:rsidRPr="00CD012A" w:rsidRDefault="005E3F9B" w:rsidP="005E3F9B">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Cs/>
          <w:iCs/>
          <w:color w:val="auto"/>
          <w:szCs w:val="24"/>
        </w:rPr>
        <w:tab/>
      </w:r>
      <w:r>
        <w:rPr>
          <w:rFonts w:ascii="Garamond" w:hAnsi="Garamond"/>
          <w:bCs/>
          <w:i/>
          <w:color w:val="auto"/>
          <w:szCs w:val="24"/>
        </w:rPr>
        <w:t>Kaleidoscope 14.</w:t>
      </w:r>
      <w:r>
        <w:rPr>
          <w:rFonts w:ascii="Garamond" w:hAnsi="Garamond"/>
          <w:bCs/>
          <w:iCs/>
          <w:color w:val="auto"/>
          <w:szCs w:val="24"/>
        </w:rPr>
        <w:t xml:space="preserve"> Honorable Mention, Colorful Abstracts, Fusion Art, Nov.</w:t>
      </w:r>
    </w:p>
    <w:p w14:paraId="7684C772" w14:textId="65931F05" w:rsidR="005E3F9B" w:rsidRPr="004667D6" w:rsidRDefault="005E3F9B" w:rsidP="005E3F9B">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Cs/>
          <w:i/>
          <w:color w:val="auto"/>
          <w:szCs w:val="24"/>
        </w:rPr>
        <w:tab/>
        <w:t>Cosmos</w:t>
      </w:r>
      <w:r>
        <w:rPr>
          <w:rFonts w:ascii="Garamond" w:hAnsi="Garamond"/>
          <w:bCs/>
          <w:iCs/>
          <w:color w:val="auto"/>
          <w:szCs w:val="24"/>
        </w:rPr>
        <w:t xml:space="preserve">. Finalist, Journeys, See.Me, Sept. </w:t>
      </w:r>
    </w:p>
    <w:p w14:paraId="5EE4512E" w14:textId="0DB30A27" w:rsidR="005E3F9B" w:rsidRPr="001231D0" w:rsidRDefault="005E3F9B" w:rsidP="005E3F9B">
      <w:pPr>
        <w:widowControl w:val="0"/>
        <w:tabs>
          <w:tab w:val="left" w:pos="0"/>
          <w:tab w:val="left" w:pos="720"/>
          <w:tab w:val="left" w:pos="2160"/>
          <w:tab w:val="right" w:pos="9990"/>
          <w:tab w:val="right" w:pos="10080"/>
        </w:tabs>
        <w:spacing w:after="120"/>
        <w:ind w:left="2160" w:hanging="1440"/>
        <w:rPr>
          <w:rFonts w:ascii="Garamond" w:hAnsi="Garamond"/>
          <w:bCs/>
          <w:iCs/>
          <w:color w:val="auto"/>
          <w:szCs w:val="24"/>
        </w:rPr>
      </w:pPr>
      <w:r>
        <w:rPr>
          <w:rFonts w:ascii="Garamond" w:hAnsi="Garamond"/>
          <w:bCs/>
          <w:i/>
          <w:color w:val="auto"/>
          <w:szCs w:val="24"/>
        </w:rPr>
        <w:t xml:space="preserve">Ruffled </w:t>
      </w:r>
      <w:r>
        <w:rPr>
          <w:rFonts w:ascii="Garamond" w:hAnsi="Garamond"/>
          <w:bCs/>
          <w:iCs/>
          <w:color w:val="auto"/>
          <w:szCs w:val="24"/>
        </w:rPr>
        <w:t xml:space="preserve">and </w:t>
      </w:r>
      <w:proofErr w:type="spellStart"/>
      <w:r>
        <w:rPr>
          <w:rFonts w:ascii="Garamond" w:hAnsi="Garamond"/>
          <w:bCs/>
          <w:i/>
          <w:color w:val="auto"/>
          <w:szCs w:val="24"/>
        </w:rPr>
        <w:t>Geopull</w:t>
      </w:r>
      <w:proofErr w:type="spellEnd"/>
      <w:r>
        <w:rPr>
          <w:rFonts w:ascii="Garamond" w:hAnsi="Garamond"/>
          <w:bCs/>
          <w:iCs/>
          <w:color w:val="auto"/>
          <w:szCs w:val="24"/>
        </w:rPr>
        <w:t xml:space="preserve">. Special Merits, Textures, Patterns, and Forms, </w:t>
      </w:r>
      <w:r w:rsidRPr="00B74357">
        <w:rPr>
          <w:rFonts w:ascii="Garamond" w:hAnsi="Garamond"/>
          <w:bCs/>
          <w:iCs/>
          <w:color w:val="auto"/>
          <w:szCs w:val="24"/>
        </w:rPr>
        <w:t>Light, Space &amp; Time</w:t>
      </w:r>
      <w:r>
        <w:rPr>
          <w:rFonts w:ascii="Garamond" w:hAnsi="Garamond"/>
          <w:bCs/>
          <w:iCs/>
          <w:color w:val="auto"/>
          <w:szCs w:val="24"/>
        </w:rPr>
        <w:t>, Sept.</w:t>
      </w:r>
    </w:p>
    <w:p w14:paraId="780B39C9" w14:textId="33EAFADF" w:rsidR="005E3F9B" w:rsidRPr="00D84872" w:rsidRDefault="00BB339F" w:rsidP="00BB339F">
      <w:pPr>
        <w:widowControl w:val="0"/>
        <w:tabs>
          <w:tab w:val="left" w:pos="0"/>
          <w:tab w:val="left" w:pos="720"/>
          <w:tab w:val="left" w:pos="2160"/>
          <w:tab w:val="right" w:pos="9990"/>
          <w:tab w:val="right" w:pos="10080"/>
        </w:tabs>
        <w:spacing w:after="120"/>
        <w:rPr>
          <w:rFonts w:ascii="Garamond" w:hAnsi="Garamond"/>
          <w:bCs/>
          <w:iCs/>
          <w:color w:val="auto"/>
          <w:szCs w:val="24"/>
        </w:rPr>
      </w:pPr>
      <w:r>
        <w:rPr>
          <w:rFonts w:ascii="Garamond" w:hAnsi="Garamond"/>
          <w:b/>
          <w:iCs/>
          <w:color w:val="auto"/>
          <w:szCs w:val="24"/>
        </w:rPr>
        <w:tab/>
      </w:r>
      <w:r w:rsidR="005E3F9B">
        <w:rPr>
          <w:rFonts w:ascii="Garamond" w:hAnsi="Garamond"/>
          <w:bCs/>
          <w:i/>
          <w:color w:val="auto"/>
          <w:szCs w:val="24"/>
        </w:rPr>
        <w:t>Pedestrian</w:t>
      </w:r>
      <w:r w:rsidR="005E3F9B">
        <w:rPr>
          <w:rFonts w:ascii="Garamond" w:hAnsi="Garamond"/>
          <w:bCs/>
          <w:iCs/>
          <w:color w:val="auto"/>
          <w:szCs w:val="24"/>
        </w:rPr>
        <w:t>.</w:t>
      </w:r>
      <w:r w:rsidR="005E3F9B">
        <w:rPr>
          <w:rFonts w:ascii="Garamond" w:hAnsi="Garamond"/>
          <w:b/>
          <w:iCs/>
          <w:color w:val="auto"/>
          <w:szCs w:val="24"/>
        </w:rPr>
        <w:t xml:space="preserve"> </w:t>
      </w:r>
      <w:r w:rsidR="005E3F9B" w:rsidRPr="00B74357">
        <w:rPr>
          <w:rFonts w:ascii="Garamond" w:hAnsi="Garamond"/>
          <w:iCs/>
          <w:color w:val="auto"/>
          <w:szCs w:val="24"/>
        </w:rPr>
        <w:t xml:space="preserve">Curated </w:t>
      </w:r>
      <w:r w:rsidR="005E3F9B">
        <w:rPr>
          <w:rFonts w:ascii="Garamond" w:hAnsi="Garamond"/>
          <w:iCs/>
          <w:color w:val="auto"/>
          <w:szCs w:val="24"/>
        </w:rPr>
        <w:t>Into</w:t>
      </w:r>
      <w:r w:rsidR="005E3F9B" w:rsidRPr="00B74357">
        <w:rPr>
          <w:rFonts w:ascii="Garamond" w:hAnsi="Garamond"/>
          <w:iCs/>
          <w:color w:val="auto"/>
          <w:szCs w:val="24"/>
        </w:rPr>
        <w:t xml:space="preserve"> Online-Annex</w:t>
      </w:r>
      <w:r w:rsidR="005E3F9B">
        <w:rPr>
          <w:rFonts w:ascii="Garamond" w:hAnsi="Garamond"/>
          <w:iCs/>
          <w:color w:val="auto"/>
          <w:szCs w:val="24"/>
        </w:rPr>
        <w:t>, Shades of Gray, Black Box Gallery, Portland, OR, Aug.</w:t>
      </w:r>
    </w:p>
    <w:p w14:paraId="63190A2B" w14:textId="31F10C5F" w:rsidR="005919B1" w:rsidRDefault="005E3F9B" w:rsidP="00977000">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Cs/>
          <w:iCs/>
          <w:color w:val="auto"/>
          <w:szCs w:val="24"/>
        </w:rPr>
        <w:tab/>
      </w:r>
      <w:proofErr w:type="spellStart"/>
      <w:r w:rsidR="005919B1" w:rsidRPr="000B2137">
        <w:rPr>
          <w:rFonts w:ascii="Garamond" w:hAnsi="Garamond"/>
          <w:bCs/>
          <w:i/>
          <w:color w:val="auto"/>
          <w:szCs w:val="24"/>
        </w:rPr>
        <w:t>Shelfies</w:t>
      </w:r>
      <w:proofErr w:type="spellEnd"/>
      <w:r w:rsidR="005919B1" w:rsidRPr="000B2137">
        <w:rPr>
          <w:rFonts w:ascii="Garamond" w:hAnsi="Garamond"/>
          <w:bCs/>
          <w:i/>
          <w:color w:val="auto"/>
          <w:szCs w:val="24"/>
        </w:rPr>
        <w:t>: Turkey Tails</w:t>
      </w:r>
      <w:r w:rsidR="005919B1">
        <w:rPr>
          <w:rFonts w:ascii="Garamond" w:hAnsi="Garamond"/>
          <w:bCs/>
          <w:iCs/>
          <w:color w:val="auto"/>
          <w:szCs w:val="24"/>
        </w:rPr>
        <w:t xml:space="preserve"> series. Honorable Mention Nature and Wildlife Series, Monovisions Awards 2021, July. </w:t>
      </w:r>
    </w:p>
    <w:p w14:paraId="04282303" w14:textId="21B9B943" w:rsidR="005919B1" w:rsidRDefault="005919B1" w:rsidP="00EF3287">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Cs/>
          <w:iCs/>
          <w:color w:val="auto"/>
          <w:szCs w:val="24"/>
        </w:rPr>
        <w:tab/>
      </w:r>
      <w:r w:rsidRPr="000B2137">
        <w:rPr>
          <w:rFonts w:ascii="Garamond" w:hAnsi="Garamond"/>
          <w:bCs/>
          <w:i/>
          <w:color w:val="auto"/>
          <w:szCs w:val="24"/>
        </w:rPr>
        <w:t>Glass Chapel: Light and Lace</w:t>
      </w:r>
      <w:r>
        <w:rPr>
          <w:rFonts w:ascii="Garamond" w:hAnsi="Garamond"/>
          <w:bCs/>
          <w:iCs/>
          <w:color w:val="auto"/>
          <w:szCs w:val="24"/>
        </w:rPr>
        <w:t xml:space="preserve"> series</w:t>
      </w:r>
      <w:r w:rsidR="00EF3287">
        <w:rPr>
          <w:rFonts w:ascii="Garamond" w:hAnsi="Garamond"/>
          <w:bCs/>
          <w:iCs/>
          <w:color w:val="auto"/>
          <w:szCs w:val="24"/>
        </w:rPr>
        <w:t xml:space="preserve">. </w:t>
      </w:r>
      <w:r>
        <w:rPr>
          <w:rFonts w:ascii="Garamond" w:hAnsi="Garamond"/>
          <w:bCs/>
          <w:iCs/>
          <w:color w:val="auto"/>
          <w:szCs w:val="24"/>
        </w:rPr>
        <w:t xml:space="preserve">Honorable Mention Architectural Series, Monovisions Awards 2021, July. </w:t>
      </w:r>
    </w:p>
    <w:p w14:paraId="56F28E35" w14:textId="47A0F7CB" w:rsidR="00AD6C45" w:rsidRPr="00384358" w:rsidRDefault="0047411E" w:rsidP="00AD6C45">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
          <w:iCs/>
          <w:color w:val="auto"/>
          <w:szCs w:val="24"/>
        </w:rPr>
        <w:t>2021</w:t>
      </w:r>
      <w:r w:rsidR="005919B1">
        <w:rPr>
          <w:rFonts w:ascii="Garamond" w:hAnsi="Garamond"/>
          <w:bCs/>
          <w:iCs/>
          <w:color w:val="auto"/>
          <w:szCs w:val="24"/>
        </w:rPr>
        <w:tab/>
      </w:r>
      <w:r w:rsidR="00AD6C45">
        <w:rPr>
          <w:rFonts w:ascii="Garamond" w:hAnsi="Garamond"/>
          <w:bCs/>
          <w:i/>
          <w:color w:val="auto"/>
          <w:szCs w:val="24"/>
        </w:rPr>
        <w:t>Refuge</w:t>
      </w:r>
      <w:r w:rsidR="00AD6C45">
        <w:rPr>
          <w:rFonts w:ascii="Garamond" w:hAnsi="Garamond"/>
          <w:bCs/>
          <w:iCs/>
          <w:color w:val="auto"/>
          <w:szCs w:val="24"/>
        </w:rPr>
        <w:t xml:space="preserve">. Special Merit, 555 Special Art Exhibition, </w:t>
      </w:r>
      <w:r w:rsidR="00AD6C45" w:rsidRPr="00B74357">
        <w:rPr>
          <w:rFonts w:ascii="Garamond" w:hAnsi="Garamond"/>
          <w:bCs/>
          <w:iCs/>
          <w:color w:val="auto"/>
          <w:szCs w:val="24"/>
        </w:rPr>
        <w:t>Light, Space &amp; Time</w:t>
      </w:r>
      <w:r w:rsidR="00AD6C45">
        <w:rPr>
          <w:rFonts w:ascii="Garamond" w:hAnsi="Garamond"/>
          <w:bCs/>
          <w:iCs/>
          <w:color w:val="auto"/>
          <w:szCs w:val="24"/>
        </w:rPr>
        <w:t>, July.</w:t>
      </w:r>
    </w:p>
    <w:p w14:paraId="324663DE" w14:textId="1B168FAD" w:rsidR="00AD6C45" w:rsidRPr="00132756" w:rsidRDefault="00AD6C45" w:rsidP="00AD6C45">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Cs/>
          <w:iCs/>
          <w:color w:val="auto"/>
          <w:szCs w:val="24"/>
        </w:rPr>
        <w:tab/>
      </w:r>
      <w:r>
        <w:rPr>
          <w:rFonts w:ascii="Garamond" w:hAnsi="Garamond"/>
          <w:bCs/>
          <w:i/>
          <w:color w:val="auto"/>
          <w:szCs w:val="24"/>
        </w:rPr>
        <w:t>Cosmos.</w:t>
      </w:r>
      <w:r>
        <w:rPr>
          <w:rFonts w:ascii="Garamond" w:hAnsi="Garamond"/>
          <w:bCs/>
          <w:iCs/>
          <w:color w:val="auto"/>
          <w:szCs w:val="24"/>
        </w:rPr>
        <w:t xml:space="preserve"> Best in Show, All Abstraction, Contemporary Art Gallery Online, June.</w:t>
      </w:r>
    </w:p>
    <w:p w14:paraId="5172029B" w14:textId="0BC68683" w:rsidR="00AD6C45" w:rsidRPr="00A61C15" w:rsidRDefault="00AD6C45" w:rsidP="00AD6C45">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Cs/>
          <w:iCs/>
          <w:color w:val="auto"/>
          <w:szCs w:val="24"/>
        </w:rPr>
        <w:tab/>
      </w:r>
      <w:r>
        <w:rPr>
          <w:rFonts w:ascii="Garamond" w:hAnsi="Garamond"/>
          <w:bCs/>
          <w:i/>
          <w:color w:val="auto"/>
          <w:szCs w:val="24"/>
        </w:rPr>
        <w:t>Refuge.</w:t>
      </w:r>
      <w:r>
        <w:rPr>
          <w:rFonts w:ascii="Garamond" w:hAnsi="Garamond"/>
          <w:bCs/>
          <w:iCs/>
          <w:color w:val="auto"/>
          <w:szCs w:val="24"/>
        </w:rPr>
        <w:t xml:space="preserve"> 1</w:t>
      </w:r>
      <w:r w:rsidRPr="00A61C15">
        <w:rPr>
          <w:rFonts w:ascii="Garamond" w:hAnsi="Garamond"/>
          <w:bCs/>
          <w:iCs/>
          <w:color w:val="auto"/>
          <w:szCs w:val="24"/>
          <w:vertAlign w:val="superscript"/>
        </w:rPr>
        <w:t>st</w:t>
      </w:r>
      <w:r>
        <w:rPr>
          <w:rFonts w:ascii="Garamond" w:hAnsi="Garamond"/>
          <w:bCs/>
          <w:iCs/>
          <w:color w:val="auto"/>
          <w:szCs w:val="24"/>
        </w:rPr>
        <w:t xml:space="preserve"> Place, Delta Theme, 12</w:t>
      </w:r>
      <w:r w:rsidRPr="00A61C15">
        <w:rPr>
          <w:rFonts w:ascii="Garamond" w:hAnsi="Garamond"/>
          <w:bCs/>
          <w:iCs/>
          <w:color w:val="auto"/>
          <w:szCs w:val="24"/>
          <w:vertAlign w:val="superscript"/>
        </w:rPr>
        <w:t>th</w:t>
      </w:r>
      <w:r>
        <w:rPr>
          <w:rFonts w:ascii="Garamond" w:hAnsi="Garamond"/>
          <w:bCs/>
          <w:iCs/>
          <w:color w:val="auto"/>
          <w:szCs w:val="24"/>
        </w:rPr>
        <w:t xml:space="preserve"> Annual Newport Delta Arts Festival, June.</w:t>
      </w:r>
    </w:p>
    <w:p w14:paraId="1DDACEAD" w14:textId="6FBD2E2A" w:rsidR="00AD6C45" w:rsidRPr="00F1454A" w:rsidRDefault="00AD6C45" w:rsidP="00AD6C45">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Cs/>
          <w:iCs/>
          <w:color w:val="auto"/>
          <w:szCs w:val="24"/>
        </w:rPr>
        <w:tab/>
      </w:r>
      <w:r>
        <w:rPr>
          <w:rFonts w:ascii="Garamond" w:hAnsi="Garamond"/>
          <w:bCs/>
          <w:i/>
          <w:color w:val="auto"/>
          <w:szCs w:val="24"/>
        </w:rPr>
        <w:t xml:space="preserve">Kaleidoscope 6. </w:t>
      </w:r>
      <w:r>
        <w:rPr>
          <w:rFonts w:ascii="Garamond" w:hAnsi="Garamond"/>
          <w:bCs/>
          <w:iCs/>
          <w:color w:val="auto"/>
          <w:szCs w:val="24"/>
        </w:rPr>
        <w:t>Honorable Mention, Lines, Shapes &amp; Objects, Fusion Art, June.</w:t>
      </w:r>
    </w:p>
    <w:p w14:paraId="6E377892" w14:textId="17519B11" w:rsidR="00AD6C45" w:rsidRPr="0005796A" w:rsidRDefault="00AD6C45" w:rsidP="00AD6C45">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Cs/>
          <w:iCs/>
          <w:color w:val="auto"/>
          <w:szCs w:val="24"/>
        </w:rPr>
        <w:tab/>
      </w:r>
      <w:r>
        <w:rPr>
          <w:rFonts w:ascii="Garamond" w:hAnsi="Garamond"/>
          <w:bCs/>
          <w:i/>
          <w:color w:val="auto"/>
          <w:szCs w:val="24"/>
        </w:rPr>
        <w:t>Wimple.</w:t>
      </w:r>
      <w:r>
        <w:rPr>
          <w:rFonts w:ascii="Garamond" w:hAnsi="Garamond"/>
          <w:bCs/>
          <w:iCs/>
          <w:color w:val="auto"/>
          <w:szCs w:val="24"/>
        </w:rPr>
        <w:t xml:space="preserve"> Honorable Mention, In Full Bloom, J. Mane Gallery, June.</w:t>
      </w:r>
    </w:p>
    <w:p w14:paraId="61195BF1" w14:textId="77777777" w:rsidR="00AD6C45" w:rsidRPr="00B74357" w:rsidRDefault="00AD6C45" w:rsidP="00AD6C45">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Pr>
          <w:rFonts w:ascii="Garamond" w:hAnsi="Garamond"/>
          <w:bCs/>
          <w:iCs/>
          <w:color w:val="auto"/>
          <w:szCs w:val="24"/>
        </w:rPr>
        <w:tab/>
      </w:r>
      <w:r w:rsidRPr="00B74357">
        <w:rPr>
          <w:rFonts w:ascii="Garamond" w:hAnsi="Garamond"/>
          <w:bCs/>
          <w:i/>
          <w:color w:val="auto"/>
          <w:szCs w:val="24"/>
        </w:rPr>
        <w:t xml:space="preserve">Wimple. </w:t>
      </w:r>
      <w:r w:rsidRPr="00B74357">
        <w:rPr>
          <w:rFonts w:ascii="Garamond" w:hAnsi="Garamond"/>
          <w:bCs/>
          <w:iCs/>
          <w:color w:val="auto"/>
          <w:szCs w:val="24"/>
        </w:rPr>
        <w:t>Honorable Mention, 11</w:t>
      </w:r>
      <w:r w:rsidRPr="00B74357">
        <w:rPr>
          <w:rFonts w:ascii="Garamond" w:hAnsi="Garamond"/>
          <w:bCs/>
          <w:iCs/>
          <w:color w:val="auto"/>
          <w:szCs w:val="24"/>
          <w:vertAlign w:val="superscript"/>
        </w:rPr>
        <w:t>th</w:t>
      </w:r>
      <w:r w:rsidRPr="00B74357">
        <w:rPr>
          <w:rFonts w:ascii="Garamond" w:hAnsi="Garamond"/>
          <w:bCs/>
          <w:iCs/>
          <w:color w:val="auto"/>
          <w:szCs w:val="24"/>
        </w:rPr>
        <w:t xml:space="preserve"> Annual Botanicals, Light, Space &amp; Time, May.</w:t>
      </w:r>
    </w:p>
    <w:p w14:paraId="24E923C3" w14:textId="5FFF85A5" w:rsidR="00AD6C45" w:rsidRPr="0076054E" w:rsidRDefault="00AD6C45" w:rsidP="00AD6C45">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sidRPr="00B74357">
        <w:rPr>
          <w:rFonts w:ascii="Garamond" w:hAnsi="Garamond"/>
          <w:bCs/>
          <w:iCs/>
          <w:color w:val="auto"/>
          <w:szCs w:val="24"/>
        </w:rPr>
        <w:tab/>
      </w:r>
      <w:r w:rsidRPr="00B74357">
        <w:rPr>
          <w:rFonts w:ascii="Garamond" w:hAnsi="Garamond"/>
          <w:bCs/>
          <w:i/>
          <w:color w:val="auto"/>
          <w:szCs w:val="24"/>
        </w:rPr>
        <w:t xml:space="preserve">Looking Glass. </w:t>
      </w:r>
      <w:r>
        <w:rPr>
          <w:rFonts w:ascii="Garamond" w:hAnsi="Garamond"/>
          <w:bCs/>
          <w:iCs/>
          <w:color w:val="auto"/>
          <w:szCs w:val="24"/>
        </w:rPr>
        <w:t>Special Merit, 11</w:t>
      </w:r>
      <w:r w:rsidRPr="0076054E">
        <w:rPr>
          <w:rFonts w:ascii="Garamond" w:hAnsi="Garamond"/>
          <w:bCs/>
          <w:iCs/>
          <w:color w:val="auto"/>
          <w:szCs w:val="24"/>
          <w:vertAlign w:val="superscript"/>
        </w:rPr>
        <w:t>th</w:t>
      </w:r>
      <w:r>
        <w:rPr>
          <w:rFonts w:ascii="Garamond" w:hAnsi="Garamond"/>
          <w:bCs/>
          <w:iCs/>
          <w:color w:val="auto"/>
          <w:szCs w:val="24"/>
        </w:rPr>
        <w:t xml:space="preserve"> Annual Botanicals, Light, Space &amp; Time, May.</w:t>
      </w:r>
    </w:p>
    <w:p w14:paraId="1F0DC94E" w14:textId="7F0ECF8D" w:rsidR="00AD6C45" w:rsidRPr="00B74357" w:rsidRDefault="00AD6C45" w:rsidP="00AD6C45">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sidRPr="00B74357">
        <w:rPr>
          <w:rFonts w:ascii="Garamond" w:hAnsi="Garamond"/>
          <w:bCs/>
          <w:iCs/>
          <w:color w:val="auto"/>
          <w:szCs w:val="24"/>
        </w:rPr>
        <w:tab/>
      </w:r>
      <w:r w:rsidRPr="00B74357">
        <w:rPr>
          <w:rFonts w:ascii="Garamond" w:hAnsi="Garamond"/>
          <w:bCs/>
          <w:i/>
          <w:color w:val="auto"/>
          <w:szCs w:val="24"/>
        </w:rPr>
        <w:t xml:space="preserve">Turkey Tail 5. </w:t>
      </w:r>
      <w:r w:rsidRPr="00B74357">
        <w:rPr>
          <w:rFonts w:ascii="Garamond" w:hAnsi="Garamond"/>
          <w:bCs/>
          <w:iCs/>
          <w:color w:val="auto"/>
          <w:szCs w:val="24"/>
        </w:rPr>
        <w:t>1 of 10 nominated for People’s Choice Award, Artosphere, Walton Arts Center</w:t>
      </w:r>
      <w:r>
        <w:rPr>
          <w:rFonts w:ascii="Garamond" w:hAnsi="Garamond"/>
          <w:bCs/>
          <w:iCs/>
          <w:color w:val="auto"/>
          <w:szCs w:val="24"/>
        </w:rPr>
        <w:t>, June</w:t>
      </w:r>
      <w:r w:rsidRPr="00B74357">
        <w:rPr>
          <w:rFonts w:ascii="Garamond" w:hAnsi="Garamond"/>
          <w:bCs/>
          <w:iCs/>
          <w:color w:val="auto"/>
          <w:szCs w:val="24"/>
        </w:rPr>
        <w:t>.</w:t>
      </w:r>
    </w:p>
    <w:p w14:paraId="6EF08A87" w14:textId="2680A80E" w:rsidR="00AD6C45" w:rsidRPr="00B74357" w:rsidRDefault="00AD6C45" w:rsidP="00AD6C45">
      <w:pPr>
        <w:widowControl w:val="0"/>
        <w:tabs>
          <w:tab w:val="left" w:pos="0"/>
          <w:tab w:val="left" w:pos="720"/>
          <w:tab w:val="left" w:pos="2160"/>
          <w:tab w:val="right" w:pos="9990"/>
          <w:tab w:val="right" w:pos="10080"/>
        </w:tabs>
        <w:spacing w:after="120"/>
        <w:ind w:left="1440" w:hanging="1440"/>
        <w:rPr>
          <w:rFonts w:ascii="Garamond" w:hAnsi="Garamond"/>
          <w:color w:val="auto"/>
        </w:rPr>
      </w:pPr>
      <w:r>
        <w:rPr>
          <w:rFonts w:ascii="Garamond" w:hAnsi="Garamond"/>
          <w:bCs/>
          <w:i/>
          <w:color w:val="auto"/>
          <w:szCs w:val="24"/>
        </w:rPr>
        <w:tab/>
      </w:r>
      <w:r w:rsidRPr="00B74357">
        <w:rPr>
          <w:rFonts w:ascii="Garamond" w:hAnsi="Garamond"/>
          <w:bCs/>
          <w:i/>
          <w:color w:val="auto"/>
          <w:szCs w:val="24"/>
        </w:rPr>
        <w:t>Ringlets.</w:t>
      </w:r>
      <w:r w:rsidRPr="00B74357">
        <w:rPr>
          <w:rFonts w:ascii="Garamond" w:hAnsi="Garamond"/>
          <w:color w:val="auto"/>
        </w:rPr>
        <w:t xml:space="preserve"> 4</w:t>
      </w:r>
      <w:r w:rsidRPr="00B74357">
        <w:rPr>
          <w:rFonts w:ascii="Garamond" w:hAnsi="Garamond"/>
          <w:color w:val="auto"/>
          <w:vertAlign w:val="superscript"/>
        </w:rPr>
        <w:t>th</w:t>
      </w:r>
      <w:r w:rsidRPr="00B74357">
        <w:rPr>
          <w:rFonts w:ascii="Garamond" w:hAnsi="Garamond"/>
          <w:color w:val="auto"/>
        </w:rPr>
        <w:t xml:space="preserve"> Place, 5</w:t>
      </w:r>
      <w:r w:rsidRPr="00B74357">
        <w:rPr>
          <w:rFonts w:ascii="Garamond" w:hAnsi="Garamond"/>
          <w:color w:val="auto"/>
          <w:vertAlign w:val="superscript"/>
        </w:rPr>
        <w:t>th</w:t>
      </w:r>
      <w:r w:rsidRPr="00B74357">
        <w:rPr>
          <w:rFonts w:ascii="Garamond" w:hAnsi="Garamond"/>
          <w:color w:val="auto"/>
        </w:rPr>
        <w:t xml:space="preserve"> Annual Colors, Fusion Arts, Mar</w:t>
      </w:r>
      <w:r>
        <w:rPr>
          <w:rFonts w:ascii="Garamond" w:hAnsi="Garamond"/>
          <w:color w:val="auto"/>
        </w:rPr>
        <w:t>.</w:t>
      </w:r>
    </w:p>
    <w:p w14:paraId="1CFF4B0A" w14:textId="18134E6E" w:rsidR="00AD6C45" w:rsidRPr="00B74357" w:rsidRDefault="00AD6C45" w:rsidP="00AD6C45">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sidRPr="00B74357">
        <w:rPr>
          <w:rFonts w:ascii="Garamond" w:hAnsi="Garamond"/>
          <w:bCs/>
          <w:iCs/>
          <w:color w:val="auto"/>
          <w:szCs w:val="24"/>
        </w:rPr>
        <w:tab/>
      </w:r>
      <w:r w:rsidRPr="00B74357">
        <w:rPr>
          <w:rFonts w:ascii="Garamond" w:hAnsi="Garamond"/>
          <w:bCs/>
          <w:i/>
          <w:color w:val="auto"/>
          <w:szCs w:val="24"/>
        </w:rPr>
        <w:t xml:space="preserve">Winter Freeze. </w:t>
      </w:r>
      <w:r w:rsidRPr="00B74357">
        <w:rPr>
          <w:rFonts w:ascii="Garamond" w:hAnsi="Garamond"/>
          <w:bCs/>
          <w:iCs/>
          <w:color w:val="auto"/>
          <w:szCs w:val="24"/>
        </w:rPr>
        <w:t>Honorable Mention, H20, J. Mane Gallery, Mar.</w:t>
      </w:r>
    </w:p>
    <w:p w14:paraId="08EE8AFD" w14:textId="33D9F952" w:rsidR="00AD6C45" w:rsidRPr="00B74357" w:rsidRDefault="00AD6C45" w:rsidP="00AD6C45">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sidRPr="00B74357">
        <w:rPr>
          <w:rFonts w:ascii="Garamond" w:hAnsi="Garamond"/>
          <w:bCs/>
          <w:iCs/>
          <w:color w:val="auto"/>
          <w:szCs w:val="24"/>
        </w:rPr>
        <w:tab/>
      </w:r>
      <w:r w:rsidRPr="00B74357">
        <w:rPr>
          <w:rFonts w:ascii="Garamond" w:hAnsi="Garamond"/>
          <w:bCs/>
          <w:i/>
          <w:color w:val="auto"/>
          <w:szCs w:val="24"/>
        </w:rPr>
        <w:t>Kaleidoscope 1</w:t>
      </w:r>
      <w:r w:rsidRPr="00B74357">
        <w:rPr>
          <w:rFonts w:ascii="Garamond" w:hAnsi="Garamond"/>
          <w:bCs/>
          <w:iCs/>
          <w:color w:val="auto"/>
          <w:szCs w:val="24"/>
        </w:rPr>
        <w:t>. 9</w:t>
      </w:r>
      <w:r w:rsidRPr="00B74357">
        <w:rPr>
          <w:rFonts w:ascii="Garamond" w:hAnsi="Garamond"/>
          <w:bCs/>
          <w:iCs/>
          <w:color w:val="auto"/>
          <w:szCs w:val="24"/>
          <w:vertAlign w:val="superscript"/>
        </w:rPr>
        <w:t>th</w:t>
      </w:r>
      <w:r w:rsidRPr="00B74357">
        <w:rPr>
          <w:rFonts w:ascii="Garamond" w:hAnsi="Garamond"/>
          <w:bCs/>
          <w:iCs/>
          <w:color w:val="auto"/>
          <w:szCs w:val="24"/>
        </w:rPr>
        <w:t xml:space="preserve"> Place, Abstracts 2021, Light, Space &amp; Time, Mar.</w:t>
      </w:r>
    </w:p>
    <w:p w14:paraId="4256C2E8" w14:textId="6B3AE25C" w:rsidR="00AD6C45" w:rsidRPr="00B74357" w:rsidRDefault="00AD6C45" w:rsidP="00AD6C45">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sidRPr="00B74357">
        <w:rPr>
          <w:rFonts w:ascii="Garamond" w:hAnsi="Garamond"/>
          <w:bCs/>
          <w:i/>
          <w:color w:val="auto"/>
          <w:szCs w:val="24"/>
        </w:rPr>
        <w:tab/>
        <w:t xml:space="preserve">Kaleidoscope 4. </w:t>
      </w:r>
      <w:r w:rsidRPr="00B74357">
        <w:rPr>
          <w:rFonts w:ascii="Garamond" w:hAnsi="Garamond"/>
          <w:bCs/>
          <w:iCs/>
          <w:color w:val="auto"/>
          <w:szCs w:val="24"/>
        </w:rPr>
        <w:t>Special Merit, Abstracts 2021, Light, Space &amp; Time, Mar</w:t>
      </w:r>
      <w:r>
        <w:rPr>
          <w:rFonts w:ascii="Garamond" w:hAnsi="Garamond"/>
          <w:bCs/>
          <w:iCs/>
          <w:color w:val="auto"/>
          <w:szCs w:val="24"/>
        </w:rPr>
        <w:t>.</w:t>
      </w:r>
    </w:p>
    <w:p w14:paraId="15802490" w14:textId="16DFB1C5" w:rsidR="00AD6C45" w:rsidRPr="00B74357" w:rsidRDefault="00AD6C45" w:rsidP="00AD6C45">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sidRPr="00B74357">
        <w:rPr>
          <w:rFonts w:ascii="Garamond" w:hAnsi="Garamond"/>
          <w:bCs/>
          <w:i/>
          <w:color w:val="auto"/>
          <w:szCs w:val="24"/>
        </w:rPr>
        <w:tab/>
        <w:t>Rhythm and Brass</w:t>
      </w:r>
      <w:r w:rsidRPr="00B74357">
        <w:rPr>
          <w:rFonts w:ascii="Garamond" w:hAnsi="Garamond"/>
          <w:bCs/>
          <w:iCs/>
          <w:color w:val="auto"/>
          <w:szCs w:val="24"/>
        </w:rPr>
        <w:t>. Honorable Mention, Mind, Body, &amp; Spirit, J. Mane Gallery, Feb.</w:t>
      </w:r>
    </w:p>
    <w:p w14:paraId="70075976" w14:textId="04329240" w:rsidR="00AD6C45" w:rsidRPr="00B74357" w:rsidRDefault="00AD6C45" w:rsidP="00AD6C45">
      <w:pPr>
        <w:widowControl w:val="0"/>
        <w:tabs>
          <w:tab w:val="left" w:pos="0"/>
          <w:tab w:val="left" w:pos="720"/>
          <w:tab w:val="left" w:pos="2160"/>
          <w:tab w:val="right" w:pos="9990"/>
          <w:tab w:val="right" w:pos="10080"/>
        </w:tabs>
        <w:spacing w:after="120"/>
        <w:ind w:left="1440" w:hanging="1440"/>
        <w:rPr>
          <w:rFonts w:ascii="Garamond" w:hAnsi="Garamond"/>
          <w:color w:val="auto"/>
          <w:szCs w:val="24"/>
        </w:rPr>
      </w:pPr>
      <w:r w:rsidRPr="00B74357">
        <w:rPr>
          <w:rFonts w:ascii="Garamond" w:hAnsi="Garamond"/>
          <w:i/>
          <w:color w:val="auto"/>
          <w:szCs w:val="24"/>
        </w:rPr>
        <w:tab/>
        <w:t xml:space="preserve">La </w:t>
      </w:r>
      <w:proofErr w:type="spellStart"/>
      <w:r w:rsidRPr="00B74357">
        <w:rPr>
          <w:rFonts w:ascii="Garamond" w:hAnsi="Garamond"/>
          <w:i/>
          <w:color w:val="auto"/>
          <w:szCs w:val="24"/>
        </w:rPr>
        <w:t>LaFayette</w:t>
      </w:r>
      <w:proofErr w:type="spellEnd"/>
      <w:r>
        <w:rPr>
          <w:rFonts w:ascii="Garamond" w:hAnsi="Garamond"/>
          <w:iCs/>
          <w:color w:val="auto"/>
          <w:szCs w:val="24"/>
        </w:rPr>
        <w:t>.</w:t>
      </w:r>
      <w:r w:rsidRPr="00B74357">
        <w:rPr>
          <w:rFonts w:ascii="Garamond" w:hAnsi="Garamond"/>
          <w:iCs/>
          <w:color w:val="auto"/>
          <w:szCs w:val="24"/>
        </w:rPr>
        <w:t xml:space="preserve"> Curated </w:t>
      </w:r>
      <w:r>
        <w:rPr>
          <w:rFonts w:ascii="Garamond" w:hAnsi="Garamond"/>
          <w:iCs/>
          <w:color w:val="auto"/>
          <w:szCs w:val="24"/>
        </w:rPr>
        <w:t>Into</w:t>
      </w:r>
      <w:r w:rsidRPr="00B74357">
        <w:rPr>
          <w:rFonts w:ascii="Garamond" w:hAnsi="Garamond"/>
          <w:iCs/>
          <w:color w:val="auto"/>
          <w:szCs w:val="24"/>
        </w:rPr>
        <w:t xml:space="preserve"> Online-Annex, </w:t>
      </w:r>
      <w:r w:rsidRPr="00B74357">
        <w:rPr>
          <w:rFonts w:ascii="Garamond" w:hAnsi="Garamond"/>
          <w:color w:val="auto"/>
          <w:szCs w:val="24"/>
        </w:rPr>
        <w:t>Black and White: 2021</w:t>
      </w:r>
      <w:r w:rsidRPr="00B74357">
        <w:rPr>
          <w:rFonts w:ascii="Garamond" w:hAnsi="Garamond"/>
          <w:iCs/>
          <w:color w:val="auto"/>
          <w:szCs w:val="24"/>
        </w:rPr>
        <w:t xml:space="preserve">, Black Box Gallery, </w:t>
      </w:r>
      <w:r w:rsidRPr="00B74357">
        <w:rPr>
          <w:rFonts w:ascii="Garamond" w:hAnsi="Garamond"/>
          <w:color w:val="auto"/>
          <w:szCs w:val="24"/>
        </w:rPr>
        <w:t>Portland, OR</w:t>
      </w:r>
      <w:r>
        <w:rPr>
          <w:rFonts w:ascii="Garamond" w:hAnsi="Garamond"/>
          <w:iCs/>
          <w:color w:val="auto"/>
          <w:szCs w:val="24"/>
        </w:rPr>
        <w:t>, Feb</w:t>
      </w:r>
      <w:r w:rsidRPr="00B74357">
        <w:rPr>
          <w:rFonts w:ascii="Garamond" w:hAnsi="Garamond"/>
          <w:iCs/>
          <w:color w:val="auto"/>
          <w:szCs w:val="24"/>
        </w:rPr>
        <w:t>.</w:t>
      </w:r>
    </w:p>
    <w:p w14:paraId="65000A10" w14:textId="6D47E141" w:rsidR="00AD6C45" w:rsidRDefault="00AD6C45"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B74357">
        <w:rPr>
          <w:rFonts w:ascii="Garamond" w:hAnsi="Garamond"/>
          <w:bCs/>
          <w:iCs/>
          <w:color w:val="auto"/>
          <w:szCs w:val="24"/>
        </w:rPr>
        <w:tab/>
      </w:r>
      <w:r w:rsidRPr="00B74357">
        <w:rPr>
          <w:rFonts w:ascii="Garamond" w:hAnsi="Garamond"/>
          <w:bCs/>
          <w:i/>
          <w:color w:val="auto"/>
          <w:szCs w:val="24"/>
        </w:rPr>
        <w:t>Flower Child</w:t>
      </w:r>
      <w:r>
        <w:rPr>
          <w:rFonts w:ascii="Garamond" w:hAnsi="Garamond"/>
          <w:bCs/>
          <w:iCs/>
          <w:color w:val="auto"/>
          <w:szCs w:val="24"/>
        </w:rPr>
        <w:t xml:space="preserve">. </w:t>
      </w:r>
      <w:r w:rsidRPr="00B74357">
        <w:rPr>
          <w:rFonts w:ascii="Garamond" w:hAnsi="Garamond"/>
          <w:bCs/>
          <w:iCs/>
          <w:color w:val="auto"/>
          <w:szCs w:val="24"/>
        </w:rPr>
        <w:t xml:space="preserve">Special Merit, All </w:t>
      </w:r>
      <w:r>
        <w:rPr>
          <w:rFonts w:ascii="Garamond" w:hAnsi="Garamond"/>
          <w:bCs/>
          <w:iCs/>
          <w:color w:val="auto"/>
          <w:szCs w:val="24"/>
        </w:rPr>
        <w:t xml:space="preserve">Women 2021, </w:t>
      </w:r>
      <w:r w:rsidRPr="00020DFB">
        <w:rPr>
          <w:rFonts w:ascii="Garamond" w:hAnsi="Garamond"/>
          <w:iCs/>
          <w:color w:val="auto"/>
          <w:szCs w:val="24"/>
        </w:rPr>
        <w:t>Light Space</w:t>
      </w:r>
      <w:r>
        <w:rPr>
          <w:rFonts w:ascii="Garamond" w:hAnsi="Garamond"/>
          <w:iCs/>
          <w:color w:val="auto"/>
          <w:szCs w:val="24"/>
        </w:rPr>
        <w:t xml:space="preserve"> &amp;</w:t>
      </w:r>
      <w:r w:rsidRPr="00020DFB">
        <w:rPr>
          <w:rFonts w:ascii="Garamond" w:hAnsi="Garamond"/>
          <w:iCs/>
          <w:color w:val="auto"/>
          <w:szCs w:val="24"/>
        </w:rPr>
        <w:t xml:space="preserve"> Time</w:t>
      </w:r>
      <w:r>
        <w:rPr>
          <w:rFonts w:ascii="Garamond" w:hAnsi="Garamond"/>
          <w:bCs/>
          <w:iCs/>
          <w:color w:val="auto"/>
          <w:szCs w:val="24"/>
        </w:rPr>
        <w:t>, Jan.</w:t>
      </w:r>
    </w:p>
    <w:p w14:paraId="4D8EEDF0" w14:textId="09D90159"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AC0647">
        <w:rPr>
          <w:rFonts w:ascii="Garamond" w:hAnsi="Garamond"/>
          <w:b/>
          <w:iCs/>
          <w:color w:val="auto"/>
          <w:szCs w:val="24"/>
        </w:rPr>
        <w:t>2020</w:t>
      </w:r>
      <w:r w:rsidRPr="00020DFB">
        <w:rPr>
          <w:rFonts w:ascii="Garamond" w:hAnsi="Garamond"/>
          <w:bCs/>
          <w:iCs/>
          <w:color w:val="auto"/>
          <w:szCs w:val="24"/>
        </w:rPr>
        <w:tab/>
      </w:r>
      <w:r w:rsidRPr="00020DFB">
        <w:rPr>
          <w:rFonts w:ascii="Garamond" w:hAnsi="Garamond"/>
          <w:bCs/>
          <w:i/>
          <w:color w:val="auto"/>
          <w:szCs w:val="24"/>
        </w:rPr>
        <w:t>Cosmos</w:t>
      </w:r>
      <w:r>
        <w:rPr>
          <w:rFonts w:ascii="Garamond" w:hAnsi="Garamond"/>
          <w:bCs/>
          <w:iCs/>
          <w:color w:val="auto"/>
          <w:szCs w:val="24"/>
        </w:rPr>
        <w:t>.</w:t>
      </w:r>
      <w:r w:rsidRPr="00020DFB">
        <w:rPr>
          <w:rFonts w:ascii="Garamond" w:hAnsi="Garamond"/>
          <w:bCs/>
          <w:iCs/>
          <w:color w:val="auto"/>
          <w:szCs w:val="24"/>
        </w:rPr>
        <w:t xml:space="preserve"> Best in Show, 6</w:t>
      </w:r>
      <w:r w:rsidRPr="00020DFB">
        <w:rPr>
          <w:rFonts w:ascii="Garamond" w:hAnsi="Garamond"/>
          <w:bCs/>
          <w:iCs/>
          <w:color w:val="auto"/>
          <w:szCs w:val="24"/>
          <w:vertAlign w:val="superscript"/>
        </w:rPr>
        <w:t>th</w:t>
      </w:r>
      <w:r w:rsidRPr="00020DFB">
        <w:rPr>
          <w:rFonts w:ascii="Garamond" w:hAnsi="Garamond"/>
          <w:bCs/>
          <w:iCs/>
          <w:color w:val="auto"/>
          <w:szCs w:val="24"/>
        </w:rPr>
        <w:t xml:space="preserve"> Annual Colorful Abstractions, Fusion Art, </w:t>
      </w:r>
      <w:r>
        <w:rPr>
          <w:rFonts w:ascii="Garamond" w:hAnsi="Garamond"/>
          <w:bCs/>
          <w:iCs/>
          <w:color w:val="auto"/>
          <w:szCs w:val="24"/>
        </w:rPr>
        <w:t>Dec.</w:t>
      </w:r>
    </w:p>
    <w:p w14:paraId="7F4B0020" w14:textId="76434731"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Color Choreography</w:t>
      </w:r>
      <w:r>
        <w:rPr>
          <w:rFonts w:ascii="Garamond" w:hAnsi="Garamond"/>
          <w:bCs/>
          <w:iCs/>
          <w:color w:val="auto"/>
          <w:szCs w:val="24"/>
        </w:rPr>
        <w:t>.</w:t>
      </w:r>
      <w:r w:rsidRPr="00020DFB">
        <w:rPr>
          <w:rFonts w:ascii="Garamond" w:hAnsi="Garamond"/>
          <w:bCs/>
          <w:iCs/>
          <w:color w:val="auto"/>
          <w:szCs w:val="24"/>
        </w:rPr>
        <w:t xml:space="preserve"> Best in Show, 2020 All Colors, Contemporary Art Gallery Online, Dec</w:t>
      </w:r>
      <w:r>
        <w:rPr>
          <w:rFonts w:ascii="Garamond" w:hAnsi="Garamond"/>
          <w:bCs/>
          <w:iCs/>
          <w:color w:val="auto"/>
          <w:szCs w:val="24"/>
        </w:rPr>
        <w:t>.</w:t>
      </w:r>
    </w:p>
    <w:p w14:paraId="7B50DA0F" w14:textId="17A03A9F"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Flash</w:t>
      </w:r>
      <w:r>
        <w:rPr>
          <w:rFonts w:ascii="Garamond" w:hAnsi="Garamond"/>
          <w:bCs/>
          <w:iCs/>
          <w:color w:val="auto"/>
          <w:szCs w:val="24"/>
        </w:rPr>
        <w:t>.</w:t>
      </w:r>
      <w:r w:rsidRPr="00020DFB">
        <w:rPr>
          <w:rFonts w:ascii="Garamond" w:hAnsi="Garamond"/>
          <w:bCs/>
          <w:iCs/>
          <w:color w:val="auto"/>
          <w:szCs w:val="24"/>
        </w:rPr>
        <w:t xml:space="preserve"> Honorable Mention, 3</w:t>
      </w:r>
      <w:r w:rsidRPr="00020DFB">
        <w:rPr>
          <w:rFonts w:ascii="Garamond" w:hAnsi="Garamond"/>
          <w:bCs/>
          <w:iCs/>
          <w:color w:val="auto"/>
          <w:szCs w:val="24"/>
          <w:vertAlign w:val="superscript"/>
        </w:rPr>
        <w:t>rd</w:t>
      </w:r>
      <w:r w:rsidRPr="00020DFB">
        <w:rPr>
          <w:rFonts w:ascii="Garamond" w:hAnsi="Garamond"/>
          <w:bCs/>
          <w:iCs/>
          <w:color w:val="auto"/>
          <w:szCs w:val="24"/>
        </w:rPr>
        <w:t xml:space="preserve"> Abstracts 2020, J. Mane Gallery, </w:t>
      </w:r>
      <w:r>
        <w:rPr>
          <w:rFonts w:ascii="Garamond" w:hAnsi="Garamond"/>
          <w:bCs/>
          <w:iCs/>
          <w:color w:val="auto"/>
          <w:szCs w:val="24"/>
        </w:rPr>
        <w:t>Dec.</w:t>
      </w:r>
    </w:p>
    <w:p w14:paraId="67CA7D30" w14:textId="08FFF84F" w:rsidR="00AD6C45" w:rsidRPr="00020DFB" w:rsidRDefault="00AD6C45" w:rsidP="00AD6C45">
      <w:pPr>
        <w:widowControl w:val="0"/>
        <w:tabs>
          <w:tab w:val="left" w:pos="720"/>
          <w:tab w:val="left" w:pos="2160"/>
          <w:tab w:val="right" w:pos="9990"/>
          <w:tab w:val="right" w:pos="10080"/>
        </w:tabs>
        <w:spacing w:after="120"/>
        <w:ind w:left="2160" w:hanging="216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Cosmos</w:t>
      </w:r>
      <w:r>
        <w:rPr>
          <w:rFonts w:ascii="Garamond" w:hAnsi="Garamond"/>
          <w:bCs/>
          <w:iCs/>
          <w:color w:val="auto"/>
          <w:szCs w:val="24"/>
        </w:rPr>
        <w:t>.</w:t>
      </w:r>
      <w:r w:rsidRPr="00020DFB">
        <w:rPr>
          <w:rFonts w:ascii="Garamond" w:hAnsi="Garamond"/>
          <w:bCs/>
          <w:iCs/>
          <w:color w:val="auto"/>
          <w:szCs w:val="24"/>
        </w:rPr>
        <w:t xml:space="preserve"> Placed December 14, The Holiday Advent Show, Gallery Ring, De</w:t>
      </w:r>
      <w:r>
        <w:rPr>
          <w:rFonts w:ascii="Garamond" w:hAnsi="Garamond"/>
          <w:bCs/>
          <w:iCs/>
          <w:color w:val="auto"/>
          <w:szCs w:val="24"/>
        </w:rPr>
        <w:t>c</w:t>
      </w:r>
      <w:r w:rsidRPr="00020DFB">
        <w:rPr>
          <w:rFonts w:ascii="Garamond" w:hAnsi="Garamond"/>
          <w:bCs/>
          <w:iCs/>
          <w:color w:val="auto"/>
          <w:szCs w:val="24"/>
        </w:rPr>
        <w:t>.</w:t>
      </w:r>
    </w:p>
    <w:p w14:paraId="5E31917F" w14:textId="230431AC"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Red Rustic</w:t>
      </w:r>
      <w:r>
        <w:rPr>
          <w:rFonts w:ascii="Garamond" w:hAnsi="Garamond"/>
          <w:bCs/>
          <w:i/>
          <w:color w:val="auto"/>
          <w:szCs w:val="24"/>
        </w:rPr>
        <w:t>.</w:t>
      </w:r>
      <w:r w:rsidRPr="00020DFB">
        <w:rPr>
          <w:rFonts w:ascii="Garamond" w:hAnsi="Garamond"/>
          <w:bCs/>
          <w:i/>
          <w:color w:val="auto"/>
          <w:szCs w:val="24"/>
        </w:rPr>
        <w:t xml:space="preserve"> </w:t>
      </w:r>
      <w:r>
        <w:rPr>
          <w:rFonts w:ascii="Garamond" w:hAnsi="Garamond"/>
          <w:bCs/>
          <w:iCs/>
          <w:color w:val="auto"/>
          <w:szCs w:val="24"/>
        </w:rPr>
        <w:t xml:space="preserve">Curated Into Online-Annex, </w:t>
      </w:r>
      <w:r w:rsidRPr="00020DFB">
        <w:rPr>
          <w:rFonts w:ascii="Garamond" w:hAnsi="Garamond"/>
          <w:bCs/>
          <w:iCs/>
          <w:color w:val="auto"/>
          <w:szCs w:val="24"/>
        </w:rPr>
        <w:t xml:space="preserve">Color Photography: 2020, Black Box Gallery, Portland, OR, </w:t>
      </w:r>
      <w:r>
        <w:rPr>
          <w:rFonts w:ascii="Garamond" w:hAnsi="Garamond"/>
          <w:bCs/>
          <w:iCs/>
          <w:color w:val="auto"/>
          <w:szCs w:val="24"/>
        </w:rPr>
        <w:t>Dec.</w:t>
      </w:r>
      <w:r w:rsidRPr="00020DFB">
        <w:rPr>
          <w:rFonts w:ascii="Garamond" w:hAnsi="Garamond"/>
          <w:bCs/>
          <w:iCs/>
          <w:color w:val="auto"/>
          <w:szCs w:val="24"/>
        </w:rPr>
        <w:t xml:space="preserve"> </w:t>
      </w:r>
    </w:p>
    <w:p w14:paraId="2EA7A707" w14:textId="791D221E"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Forging Ahead</w:t>
      </w:r>
      <w:r>
        <w:rPr>
          <w:rFonts w:ascii="Garamond" w:hAnsi="Garamond"/>
          <w:bCs/>
          <w:iCs/>
          <w:color w:val="auto"/>
          <w:szCs w:val="24"/>
        </w:rPr>
        <w:t>.</w:t>
      </w:r>
      <w:r w:rsidRPr="00020DFB">
        <w:rPr>
          <w:rFonts w:ascii="Garamond" w:hAnsi="Garamond"/>
          <w:bCs/>
          <w:iCs/>
          <w:color w:val="auto"/>
          <w:szCs w:val="24"/>
        </w:rPr>
        <w:t xml:space="preserve"> Special Merit, 10 Annual Open (No Theme), Light Space &amp; Time,</w:t>
      </w:r>
      <w:r>
        <w:rPr>
          <w:rFonts w:ascii="Garamond" w:hAnsi="Garamond"/>
          <w:bCs/>
          <w:iCs/>
          <w:color w:val="auto"/>
          <w:szCs w:val="24"/>
        </w:rPr>
        <w:t xml:space="preserve"> Nov.</w:t>
      </w:r>
    </w:p>
    <w:p w14:paraId="70BF94FA" w14:textId="087DD3D2"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Working 9 to 5</w:t>
      </w:r>
      <w:r>
        <w:rPr>
          <w:rFonts w:ascii="Garamond" w:hAnsi="Garamond"/>
          <w:bCs/>
          <w:iCs/>
          <w:color w:val="auto"/>
          <w:szCs w:val="24"/>
        </w:rPr>
        <w:t>.</w:t>
      </w:r>
      <w:r w:rsidRPr="00020DFB">
        <w:rPr>
          <w:rFonts w:ascii="Garamond" w:hAnsi="Garamond"/>
          <w:bCs/>
          <w:iCs/>
          <w:color w:val="auto"/>
          <w:szCs w:val="24"/>
        </w:rPr>
        <w:t xml:space="preserve"> </w:t>
      </w:r>
      <w:r>
        <w:rPr>
          <w:rFonts w:ascii="Garamond" w:hAnsi="Garamond"/>
          <w:bCs/>
          <w:iCs/>
          <w:color w:val="auto"/>
          <w:szCs w:val="24"/>
        </w:rPr>
        <w:t xml:space="preserve">Curated into Online-Annex, </w:t>
      </w:r>
      <w:r w:rsidRPr="00020DFB">
        <w:rPr>
          <w:rFonts w:ascii="Garamond" w:hAnsi="Garamond"/>
          <w:bCs/>
          <w:iCs/>
          <w:color w:val="auto"/>
          <w:szCs w:val="24"/>
        </w:rPr>
        <w:t>Photo Shoot: 2020, Black Box Gallery, Portland, OR, Sept</w:t>
      </w:r>
      <w:r>
        <w:rPr>
          <w:rFonts w:ascii="Garamond" w:hAnsi="Garamond"/>
          <w:bCs/>
          <w:iCs/>
          <w:color w:val="auto"/>
          <w:szCs w:val="24"/>
        </w:rPr>
        <w:t>.</w:t>
      </w:r>
    </w:p>
    <w:p w14:paraId="00C32812" w14:textId="2FAE5795"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Flower Child</w:t>
      </w:r>
      <w:r>
        <w:rPr>
          <w:rFonts w:ascii="Garamond" w:hAnsi="Garamond"/>
          <w:bCs/>
          <w:iCs/>
          <w:color w:val="auto"/>
          <w:szCs w:val="24"/>
        </w:rPr>
        <w:t>.</w:t>
      </w:r>
      <w:r w:rsidRPr="00020DFB">
        <w:rPr>
          <w:rFonts w:ascii="Garamond" w:hAnsi="Garamond"/>
          <w:bCs/>
          <w:iCs/>
          <w:color w:val="auto"/>
          <w:szCs w:val="24"/>
        </w:rPr>
        <w:t xml:space="preserve"> Social Choice, 7</w:t>
      </w:r>
      <w:r w:rsidRPr="00020DFB">
        <w:rPr>
          <w:rFonts w:ascii="Garamond" w:hAnsi="Garamond"/>
          <w:bCs/>
          <w:iCs/>
          <w:color w:val="auto"/>
          <w:szCs w:val="24"/>
          <w:vertAlign w:val="superscript"/>
        </w:rPr>
        <w:t>th</w:t>
      </w:r>
      <w:r w:rsidRPr="00020DFB">
        <w:rPr>
          <w:rFonts w:ascii="Garamond" w:hAnsi="Garamond"/>
          <w:bCs/>
          <w:iCs/>
          <w:color w:val="auto"/>
          <w:szCs w:val="24"/>
        </w:rPr>
        <w:t xml:space="preserve"> Annual All Botanical, Contemporary Art Gallery Onli</w:t>
      </w:r>
      <w:r>
        <w:rPr>
          <w:rFonts w:ascii="Garamond" w:hAnsi="Garamond"/>
          <w:bCs/>
          <w:iCs/>
          <w:color w:val="auto"/>
          <w:szCs w:val="24"/>
        </w:rPr>
        <w:t>ne, July.</w:t>
      </w:r>
    </w:p>
    <w:p w14:paraId="59E4E7B8" w14:textId="77777777"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Portals Independence—Mid 18</w:t>
      </w:r>
      <w:r w:rsidRPr="00020DFB">
        <w:rPr>
          <w:rFonts w:ascii="Garamond" w:hAnsi="Garamond"/>
          <w:bCs/>
          <w:i/>
          <w:color w:val="auto"/>
          <w:szCs w:val="24"/>
          <w:vertAlign w:val="superscript"/>
        </w:rPr>
        <w:t>th</w:t>
      </w:r>
      <w:r>
        <w:rPr>
          <w:rFonts w:ascii="Garamond" w:hAnsi="Garamond"/>
          <w:bCs/>
          <w:i/>
          <w:color w:val="auto"/>
          <w:szCs w:val="24"/>
        </w:rPr>
        <w:t>.</w:t>
      </w:r>
      <w:r w:rsidRPr="00020DFB">
        <w:rPr>
          <w:rFonts w:ascii="Garamond" w:hAnsi="Garamond"/>
          <w:bCs/>
          <w:iCs/>
          <w:color w:val="auto"/>
          <w:szCs w:val="24"/>
        </w:rPr>
        <w:t xml:space="preserve"> Special Merit, 10</w:t>
      </w:r>
      <w:r w:rsidRPr="00020DFB">
        <w:rPr>
          <w:rFonts w:ascii="Garamond" w:hAnsi="Garamond"/>
          <w:bCs/>
          <w:iCs/>
          <w:color w:val="auto"/>
          <w:szCs w:val="24"/>
          <w:vertAlign w:val="superscript"/>
        </w:rPr>
        <w:t>th</w:t>
      </w:r>
      <w:r w:rsidRPr="00020DFB">
        <w:rPr>
          <w:rFonts w:ascii="Garamond" w:hAnsi="Garamond"/>
          <w:bCs/>
          <w:iCs/>
          <w:color w:val="auto"/>
          <w:szCs w:val="24"/>
        </w:rPr>
        <w:t xml:space="preserve"> Anniversary, Light Space &amp; Time, </w:t>
      </w:r>
      <w:r>
        <w:rPr>
          <w:rFonts w:ascii="Garamond" w:hAnsi="Garamond"/>
          <w:bCs/>
          <w:iCs/>
          <w:color w:val="auto"/>
          <w:szCs w:val="24"/>
        </w:rPr>
        <w:t>July.</w:t>
      </w:r>
    </w:p>
    <w:p w14:paraId="3D9A6BFD" w14:textId="77777777"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Trapezoid Tower</w:t>
      </w:r>
      <w:r>
        <w:rPr>
          <w:rFonts w:ascii="Garamond" w:hAnsi="Garamond"/>
          <w:bCs/>
          <w:i/>
          <w:color w:val="auto"/>
          <w:szCs w:val="24"/>
        </w:rPr>
        <w:t>.</w:t>
      </w:r>
      <w:r w:rsidRPr="00020DFB">
        <w:rPr>
          <w:rFonts w:ascii="Garamond" w:hAnsi="Garamond"/>
          <w:bCs/>
          <w:i/>
          <w:color w:val="auto"/>
          <w:szCs w:val="24"/>
        </w:rPr>
        <w:t xml:space="preserve"> </w:t>
      </w:r>
      <w:r w:rsidRPr="00020DFB">
        <w:rPr>
          <w:rFonts w:ascii="Garamond" w:hAnsi="Garamond"/>
          <w:bCs/>
          <w:iCs/>
          <w:color w:val="auto"/>
          <w:szCs w:val="24"/>
        </w:rPr>
        <w:t>8</w:t>
      </w:r>
      <w:r w:rsidRPr="00020DFB">
        <w:rPr>
          <w:rFonts w:ascii="Garamond" w:hAnsi="Garamond"/>
          <w:bCs/>
          <w:iCs/>
          <w:color w:val="auto"/>
          <w:szCs w:val="24"/>
          <w:vertAlign w:val="superscript"/>
        </w:rPr>
        <w:t>th</w:t>
      </w:r>
      <w:r w:rsidRPr="00020DFB">
        <w:rPr>
          <w:rFonts w:ascii="Garamond" w:hAnsi="Garamond"/>
          <w:bCs/>
          <w:iCs/>
          <w:color w:val="auto"/>
          <w:szCs w:val="24"/>
        </w:rPr>
        <w:t xml:space="preserve"> Plac</w:t>
      </w:r>
      <w:r>
        <w:rPr>
          <w:rFonts w:ascii="Garamond" w:hAnsi="Garamond"/>
          <w:bCs/>
          <w:iCs/>
          <w:color w:val="auto"/>
          <w:szCs w:val="24"/>
        </w:rPr>
        <w:t>e</w:t>
      </w:r>
      <w:r w:rsidRPr="00020DFB">
        <w:rPr>
          <w:rFonts w:ascii="Garamond" w:hAnsi="Garamond"/>
          <w:bCs/>
          <w:iCs/>
          <w:color w:val="auto"/>
          <w:szCs w:val="24"/>
        </w:rPr>
        <w:t>, 2</w:t>
      </w:r>
      <w:r w:rsidRPr="00020DFB">
        <w:rPr>
          <w:rFonts w:ascii="Garamond" w:hAnsi="Garamond"/>
          <w:bCs/>
          <w:iCs/>
          <w:color w:val="auto"/>
          <w:szCs w:val="24"/>
          <w:vertAlign w:val="superscript"/>
        </w:rPr>
        <w:t>nd</w:t>
      </w:r>
      <w:r w:rsidRPr="00020DFB">
        <w:rPr>
          <w:rFonts w:ascii="Garamond" w:hAnsi="Garamond"/>
          <w:bCs/>
          <w:iCs/>
          <w:color w:val="auto"/>
          <w:szCs w:val="24"/>
        </w:rPr>
        <w:t xml:space="preserve"> Annual Primary Colors, Light Space &amp; Time, </w:t>
      </w:r>
      <w:r>
        <w:rPr>
          <w:rFonts w:ascii="Garamond" w:hAnsi="Garamond"/>
          <w:bCs/>
          <w:iCs/>
          <w:color w:val="auto"/>
          <w:szCs w:val="24"/>
        </w:rPr>
        <w:t>July.</w:t>
      </w:r>
    </w:p>
    <w:p w14:paraId="682DAEA9" w14:textId="77777777"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Color Choreography</w:t>
      </w:r>
      <w:r>
        <w:rPr>
          <w:rFonts w:ascii="Garamond" w:hAnsi="Garamond"/>
          <w:bCs/>
          <w:iCs/>
          <w:color w:val="auto"/>
          <w:szCs w:val="24"/>
        </w:rPr>
        <w:t>.</w:t>
      </w:r>
      <w:r w:rsidRPr="00020DFB">
        <w:rPr>
          <w:rFonts w:ascii="Garamond" w:hAnsi="Garamond"/>
          <w:bCs/>
          <w:iCs/>
          <w:color w:val="auto"/>
          <w:szCs w:val="24"/>
        </w:rPr>
        <w:t xml:space="preserve"> 5</w:t>
      </w:r>
      <w:r w:rsidRPr="00020DFB">
        <w:rPr>
          <w:rFonts w:ascii="Garamond" w:hAnsi="Garamond"/>
          <w:bCs/>
          <w:iCs/>
          <w:color w:val="auto"/>
          <w:szCs w:val="24"/>
          <w:vertAlign w:val="superscript"/>
        </w:rPr>
        <w:t>th</w:t>
      </w:r>
      <w:r w:rsidRPr="00020DFB">
        <w:rPr>
          <w:rFonts w:ascii="Garamond" w:hAnsi="Garamond"/>
          <w:bCs/>
          <w:iCs/>
          <w:color w:val="auto"/>
          <w:szCs w:val="24"/>
        </w:rPr>
        <w:t xml:space="preserve"> Place, 2</w:t>
      </w:r>
      <w:r w:rsidRPr="00020DFB">
        <w:rPr>
          <w:rFonts w:ascii="Garamond" w:hAnsi="Garamond"/>
          <w:bCs/>
          <w:iCs/>
          <w:color w:val="auto"/>
          <w:szCs w:val="24"/>
          <w:vertAlign w:val="superscript"/>
        </w:rPr>
        <w:t>nd</w:t>
      </w:r>
      <w:r w:rsidRPr="00020DFB">
        <w:rPr>
          <w:rFonts w:ascii="Garamond" w:hAnsi="Garamond"/>
          <w:bCs/>
          <w:iCs/>
          <w:color w:val="auto"/>
          <w:szCs w:val="24"/>
        </w:rPr>
        <w:t xml:space="preserve"> Annual Lines, Shapes &amp; Objects, Fusion Art, </w:t>
      </w:r>
      <w:r>
        <w:rPr>
          <w:rFonts w:ascii="Garamond" w:hAnsi="Garamond"/>
          <w:bCs/>
          <w:iCs/>
          <w:color w:val="auto"/>
          <w:szCs w:val="24"/>
        </w:rPr>
        <w:t>June.</w:t>
      </w:r>
    </w:p>
    <w:p w14:paraId="3B927CDC" w14:textId="4D871CC2" w:rsidR="00AD6C45" w:rsidRPr="00020DFB" w:rsidRDefault="00AD6C45" w:rsidP="00AD6C45">
      <w:pPr>
        <w:keepNext/>
        <w:keepLines/>
        <w:tabs>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Old Passes Before the Young 2020</w:t>
      </w:r>
      <w:r w:rsidRPr="00020DFB">
        <w:rPr>
          <w:rFonts w:ascii="Garamond" w:hAnsi="Garamond"/>
          <w:bCs/>
          <w:iCs/>
          <w:color w:val="auto"/>
          <w:szCs w:val="24"/>
        </w:rPr>
        <w:t xml:space="preserve"> and </w:t>
      </w:r>
      <w:r w:rsidRPr="00020DFB">
        <w:rPr>
          <w:rFonts w:ascii="Garamond" w:hAnsi="Garamond"/>
          <w:bCs/>
          <w:i/>
          <w:color w:val="auto"/>
          <w:szCs w:val="24"/>
        </w:rPr>
        <w:t>Pent-House Pansies</w:t>
      </w:r>
      <w:r>
        <w:rPr>
          <w:rFonts w:ascii="Garamond" w:hAnsi="Garamond"/>
          <w:bCs/>
          <w:iCs/>
          <w:color w:val="auto"/>
          <w:szCs w:val="24"/>
        </w:rPr>
        <w:t>.</w:t>
      </w:r>
      <w:r w:rsidRPr="00020DFB">
        <w:rPr>
          <w:rFonts w:ascii="Garamond" w:hAnsi="Garamond"/>
          <w:bCs/>
          <w:iCs/>
          <w:color w:val="auto"/>
          <w:szCs w:val="24"/>
        </w:rPr>
        <w:t xml:space="preserve"> Special Merit, Created in Isolation, Light Space &amp; Time, </w:t>
      </w:r>
      <w:r>
        <w:rPr>
          <w:rFonts w:ascii="Garamond" w:hAnsi="Garamond"/>
          <w:bCs/>
          <w:iCs/>
          <w:color w:val="auto"/>
          <w:szCs w:val="24"/>
        </w:rPr>
        <w:t>May.</w:t>
      </w:r>
    </w:p>
    <w:p w14:paraId="7DCCDA3C" w14:textId="77777777" w:rsidR="00AD6C45" w:rsidRPr="00020DFB" w:rsidRDefault="00AD6C45" w:rsidP="00AD6C45">
      <w:pPr>
        <w:widowControl w:val="0"/>
        <w:tabs>
          <w:tab w:val="left" w:pos="0"/>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iCs/>
          <w:color w:val="auto"/>
          <w:szCs w:val="24"/>
        </w:rPr>
        <w:tab/>
      </w:r>
      <w:r w:rsidRPr="00020DFB">
        <w:rPr>
          <w:rFonts w:ascii="Garamond" w:hAnsi="Garamond"/>
          <w:bCs/>
          <w:i/>
          <w:color w:val="auto"/>
          <w:szCs w:val="24"/>
        </w:rPr>
        <w:t>Monet Liliaceae 2</w:t>
      </w:r>
      <w:r w:rsidRPr="00020DFB">
        <w:rPr>
          <w:rFonts w:ascii="Garamond" w:hAnsi="Garamond"/>
          <w:bCs/>
          <w:iCs/>
          <w:color w:val="auto"/>
          <w:szCs w:val="24"/>
        </w:rPr>
        <w:t xml:space="preserve"> and </w:t>
      </w:r>
      <w:r w:rsidRPr="00020DFB">
        <w:rPr>
          <w:rFonts w:ascii="Garamond" w:hAnsi="Garamond"/>
          <w:bCs/>
          <w:i/>
          <w:color w:val="auto"/>
          <w:szCs w:val="24"/>
        </w:rPr>
        <w:t>Broach</w:t>
      </w:r>
      <w:r>
        <w:rPr>
          <w:rFonts w:ascii="Garamond" w:hAnsi="Garamond"/>
          <w:bCs/>
          <w:i/>
          <w:color w:val="auto"/>
          <w:szCs w:val="24"/>
        </w:rPr>
        <w:t>.</w:t>
      </w:r>
      <w:r w:rsidRPr="00020DFB">
        <w:rPr>
          <w:rFonts w:ascii="Garamond" w:hAnsi="Garamond"/>
          <w:bCs/>
          <w:i/>
          <w:color w:val="auto"/>
          <w:szCs w:val="24"/>
        </w:rPr>
        <w:t xml:space="preserve"> </w:t>
      </w:r>
      <w:r w:rsidRPr="00020DFB">
        <w:rPr>
          <w:rFonts w:ascii="Garamond" w:hAnsi="Garamond"/>
          <w:bCs/>
          <w:iCs/>
          <w:color w:val="auto"/>
          <w:szCs w:val="24"/>
        </w:rPr>
        <w:t>Special Merit, 10</w:t>
      </w:r>
      <w:r w:rsidRPr="00020DFB">
        <w:rPr>
          <w:rFonts w:ascii="Garamond" w:hAnsi="Garamond"/>
          <w:bCs/>
          <w:iCs/>
          <w:color w:val="auto"/>
          <w:szCs w:val="24"/>
          <w:vertAlign w:val="superscript"/>
        </w:rPr>
        <w:t>th</w:t>
      </w:r>
      <w:r w:rsidRPr="00020DFB">
        <w:rPr>
          <w:rFonts w:ascii="Garamond" w:hAnsi="Garamond"/>
          <w:bCs/>
          <w:iCs/>
          <w:color w:val="auto"/>
          <w:szCs w:val="24"/>
        </w:rPr>
        <w:t xml:space="preserve"> Annual Botanicals, Light Space &amp; Time, </w:t>
      </w:r>
      <w:r>
        <w:rPr>
          <w:rFonts w:ascii="Garamond" w:hAnsi="Garamond"/>
          <w:bCs/>
          <w:iCs/>
          <w:color w:val="auto"/>
          <w:szCs w:val="24"/>
        </w:rPr>
        <w:t>May.</w:t>
      </w:r>
    </w:p>
    <w:p w14:paraId="36DD3997" w14:textId="62AB5806"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Ruins</w:t>
      </w:r>
      <w:r>
        <w:rPr>
          <w:rFonts w:ascii="Garamond" w:hAnsi="Garamond"/>
          <w:bCs/>
          <w:iCs/>
          <w:color w:val="auto"/>
          <w:szCs w:val="24"/>
        </w:rPr>
        <w:t>.</w:t>
      </w:r>
      <w:r w:rsidRPr="00020DFB">
        <w:rPr>
          <w:rFonts w:ascii="Garamond" w:hAnsi="Garamond"/>
          <w:bCs/>
          <w:iCs/>
          <w:color w:val="auto"/>
          <w:szCs w:val="24"/>
        </w:rPr>
        <w:t xml:space="preserve"> Curated Online-Annex</w:t>
      </w:r>
      <w:r>
        <w:rPr>
          <w:rFonts w:ascii="Garamond" w:hAnsi="Garamond"/>
          <w:bCs/>
          <w:iCs/>
          <w:color w:val="auto"/>
          <w:szCs w:val="24"/>
        </w:rPr>
        <w:t xml:space="preserve">, </w:t>
      </w:r>
      <w:r w:rsidRPr="00020DFB">
        <w:rPr>
          <w:rFonts w:ascii="Garamond" w:hAnsi="Garamond"/>
          <w:bCs/>
          <w:iCs/>
          <w:color w:val="auto"/>
          <w:szCs w:val="24"/>
        </w:rPr>
        <w:t>Taking Pictures: 2020, Black Box Gallery, Portland, OR, Apr</w:t>
      </w:r>
      <w:r>
        <w:rPr>
          <w:rFonts w:ascii="Garamond" w:hAnsi="Garamond"/>
          <w:bCs/>
          <w:iCs/>
          <w:color w:val="auto"/>
          <w:szCs w:val="24"/>
        </w:rPr>
        <w:t>.</w:t>
      </w:r>
    </w:p>
    <w:p w14:paraId="5FF73131" w14:textId="43D2883E"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Verge, Tres Aspect 3, Dimensions, Courthouse Clocktower, Aspire</w:t>
      </w:r>
      <w:r>
        <w:rPr>
          <w:rFonts w:ascii="Garamond" w:hAnsi="Garamond"/>
          <w:bCs/>
          <w:i/>
          <w:color w:val="auto"/>
          <w:szCs w:val="24"/>
        </w:rPr>
        <w:t>.</w:t>
      </w:r>
      <w:r w:rsidRPr="00020DFB">
        <w:rPr>
          <w:rFonts w:ascii="Garamond" w:hAnsi="Garamond"/>
          <w:bCs/>
          <w:iCs/>
          <w:color w:val="auto"/>
          <w:szCs w:val="24"/>
        </w:rPr>
        <w:t xml:space="preserve"> See Exhibitions, 9</w:t>
      </w:r>
      <w:r w:rsidRPr="00020DFB">
        <w:rPr>
          <w:rFonts w:ascii="Garamond" w:hAnsi="Garamond"/>
          <w:bCs/>
          <w:iCs/>
          <w:color w:val="auto"/>
          <w:szCs w:val="24"/>
          <w:vertAlign w:val="superscript"/>
        </w:rPr>
        <w:t>th</w:t>
      </w:r>
      <w:r w:rsidRPr="00020DFB">
        <w:rPr>
          <w:rFonts w:ascii="Garamond" w:hAnsi="Garamond"/>
          <w:bCs/>
          <w:iCs/>
          <w:color w:val="auto"/>
          <w:szCs w:val="24"/>
        </w:rPr>
        <w:t xml:space="preserve"> Annual Artist Spotlight Solo Art Competition, Fusion Art, Mar</w:t>
      </w:r>
      <w:r>
        <w:rPr>
          <w:rFonts w:ascii="Garamond" w:hAnsi="Garamond"/>
          <w:bCs/>
          <w:iCs/>
          <w:color w:val="auto"/>
          <w:szCs w:val="24"/>
        </w:rPr>
        <w:t>.</w:t>
      </w:r>
    </w:p>
    <w:p w14:paraId="29270EC0" w14:textId="0BA913D8" w:rsidR="00AD6C45" w:rsidRPr="00020DFB" w:rsidRDefault="0047411E"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C0289B">
        <w:rPr>
          <w:rFonts w:ascii="Garamond" w:hAnsi="Garamond"/>
          <w:b/>
          <w:iCs/>
          <w:color w:val="auto"/>
          <w:szCs w:val="24"/>
        </w:rPr>
        <w:t>2020</w:t>
      </w:r>
      <w:r w:rsidR="00AD6C45" w:rsidRPr="00020DFB">
        <w:rPr>
          <w:rFonts w:ascii="Garamond" w:hAnsi="Garamond"/>
          <w:bCs/>
          <w:iCs/>
          <w:color w:val="auto"/>
          <w:szCs w:val="24"/>
        </w:rPr>
        <w:tab/>
      </w:r>
      <w:r w:rsidR="00AD6C45" w:rsidRPr="00020DFB">
        <w:rPr>
          <w:rFonts w:ascii="Garamond" w:hAnsi="Garamond"/>
          <w:bCs/>
          <w:i/>
          <w:color w:val="auto"/>
          <w:szCs w:val="24"/>
        </w:rPr>
        <w:t>Verge</w:t>
      </w:r>
      <w:r w:rsidR="00AD6C45">
        <w:rPr>
          <w:rFonts w:ascii="Garamond" w:hAnsi="Garamond"/>
          <w:bCs/>
          <w:iCs/>
          <w:color w:val="auto"/>
          <w:szCs w:val="24"/>
        </w:rPr>
        <w:t>.</w:t>
      </w:r>
      <w:r w:rsidR="00AD6C45" w:rsidRPr="00020DFB">
        <w:rPr>
          <w:rFonts w:ascii="Garamond" w:hAnsi="Garamond"/>
          <w:bCs/>
          <w:iCs/>
          <w:color w:val="auto"/>
          <w:szCs w:val="24"/>
        </w:rPr>
        <w:t xml:space="preserve"> 3</w:t>
      </w:r>
      <w:r w:rsidR="00AD6C45" w:rsidRPr="00020DFB">
        <w:rPr>
          <w:rFonts w:ascii="Garamond" w:hAnsi="Garamond"/>
          <w:bCs/>
          <w:iCs/>
          <w:color w:val="auto"/>
          <w:szCs w:val="24"/>
          <w:vertAlign w:val="superscript"/>
        </w:rPr>
        <w:t>rd</w:t>
      </w:r>
      <w:r w:rsidR="00AD6C45" w:rsidRPr="00020DFB">
        <w:rPr>
          <w:rFonts w:ascii="Garamond" w:hAnsi="Garamond"/>
          <w:bCs/>
          <w:iCs/>
          <w:color w:val="auto"/>
          <w:szCs w:val="24"/>
        </w:rPr>
        <w:t xml:space="preserve"> Place, 7</w:t>
      </w:r>
      <w:r w:rsidR="00AD6C45" w:rsidRPr="00020DFB">
        <w:rPr>
          <w:rFonts w:ascii="Garamond" w:hAnsi="Garamond"/>
          <w:bCs/>
          <w:iCs/>
          <w:color w:val="auto"/>
          <w:szCs w:val="24"/>
          <w:vertAlign w:val="superscript"/>
        </w:rPr>
        <w:t>th</w:t>
      </w:r>
      <w:r w:rsidR="00AD6C45" w:rsidRPr="00020DFB">
        <w:rPr>
          <w:rFonts w:ascii="Garamond" w:hAnsi="Garamond"/>
          <w:bCs/>
          <w:iCs/>
          <w:color w:val="auto"/>
          <w:szCs w:val="24"/>
        </w:rPr>
        <w:t xml:space="preserve"> Annual 2020 All Cityscape, Contemporary Art Gallery Online, Apr</w:t>
      </w:r>
      <w:r w:rsidR="00AD6C45">
        <w:rPr>
          <w:rFonts w:ascii="Garamond" w:hAnsi="Garamond"/>
          <w:bCs/>
          <w:iCs/>
          <w:color w:val="auto"/>
          <w:szCs w:val="24"/>
        </w:rPr>
        <w:t>.</w:t>
      </w:r>
    </w:p>
    <w:p w14:paraId="5A6DAF72" w14:textId="761D9393"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 xml:space="preserve">By </w:t>
      </w:r>
      <w:proofErr w:type="spellStart"/>
      <w:r w:rsidRPr="00020DFB">
        <w:rPr>
          <w:rFonts w:ascii="Garamond" w:hAnsi="Garamond"/>
          <w:bCs/>
          <w:i/>
          <w:color w:val="auto"/>
          <w:szCs w:val="24"/>
        </w:rPr>
        <w:t>Gones</w:t>
      </w:r>
      <w:proofErr w:type="spellEnd"/>
      <w:r w:rsidRPr="00020DFB">
        <w:rPr>
          <w:rFonts w:ascii="Garamond" w:hAnsi="Garamond"/>
          <w:bCs/>
          <w:i/>
          <w:color w:val="auto"/>
          <w:szCs w:val="24"/>
        </w:rPr>
        <w:t xml:space="preserve"> Here By</w:t>
      </w:r>
      <w:r>
        <w:rPr>
          <w:rFonts w:ascii="Garamond" w:hAnsi="Garamond"/>
          <w:bCs/>
          <w:i/>
          <w:color w:val="auto"/>
          <w:szCs w:val="24"/>
        </w:rPr>
        <w:t>.</w:t>
      </w:r>
      <w:r w:rsidRPr="00020DFB">
        <w:rPr>
          <w:rFonts w:ascii="Garamond" w:hAnsi="Garamond"/>
          <w:bCs/>
          <w:iCs/>
          <w:color w:val="auto"/>
          <w:szCs w:val="24"/>
        </w:rPr>
        <w:t xml:space="preserve"> Honorable Mention, 4</w:t>
      </w:r>
      <w:r w:rsidRPr="00020DFB">
        <w:rPr>
          <w:rFonts w:ascii="Garamond" w:hAnsi="Garamond"/>
          <w:bCs/>
          <w:iCs/>
          <w:color w:val="auto"/>
          <w:szCs w:val="24"/>
          <w:vertAlign w:val="superscript"/>
        </w:rPr>
        <w:t>th</w:t>
      </w:r>
      <w:r w:rsidRPr="00020DFB">
        <w:rPr>
          <w:rFonts w:ascii="Garamond" w:hAnsi="Garamond"/>
          <w:bCs/>
          <w:iCs/>
          <w:color w:val="auto"/>
          <w:szCs w:val="24"/>
        </w:rPr>
        <w:t xml:space="preserve"> Annual Colors, Fusion Art, </w:t>
      </w:r>
      <w:r>
        <w:rPr>
          <w:rFonts w:ascii="Garamond" w:hAnsi="Garamond"/>
          <w:bCs/>
          <w:iCs/>
          <w:color w:val="auto"/>
          <w:szCs w:val="24"/>
        </w:rPr>
        <w:t>Ma</w:t>
      </w:r>
      <w:r w:rsidR="008D6712">
        <w:rPr>
          <w:rFonts w:ascii="Garamond" w:hAnsi="Garamond"/>
          <w:bCs/>
          <w:iCs/>
          <w:color w:val="auto"/>
          <w:szCs w:val="24"/>
        </w:rPr>
        <w:t>r</w:t>
      </w:r>
      <w:r>
        <w:rPr>
          <w:rFonts w:ascii="Garamond" w:hAnsi="Garamond"/>
          <w:bCs/>
          <w:iCs/>
          <w:color w:val="auto"/>
          <w:szCs w:val="24"/>
        </w:rPr>
        <w:t>.</w:t>
      </w:r>
    </w:p>
    <w:p w14:paraId="3CF07E22" w14:textId="4DD7A697"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 xml:space="preserve">Autumn at the Capital </w:t>
      </w:r>
      <w:r w:rsidRPr="00020DFB">
        <w:rPr>
          <w:rFonts w:ascii="Garamond" w:hAnsi="Garamond"/>
          <w:bCs/>
          <w:iCs/>
          <w:color w:val="auto"/>
          <w:szCs w:val="24"/>
        </w:rPr>
        <w:t xml:space="preserve">and </w:t>
      </w:r>
      <w:r w:rsidRPr="00020DFB">
        <w:rPr>
          <w:rFonts w:ascii="Garamond" w:hAnsi="Garamond"/>
          <w:bCs/>
          <w:i/>
          <w:color w:val="auto"/>
          <w:szCs w:val="24"/>
        </w:rPr>
        <w:t>Reminiscence</w:t>
      </w:r>
      <w:r>
        <w:rPr>
          <w:rFonts w:ascii="Garamond" w:hAnsi="Garamond"/>
          <w:bCs/>
          <w:i/>
          <w:color w:val="auto"/>
          <w:szCs w:val="24"/>
        </w:rPr>
        <w:t>.</w:t>
      </w:r>
      <w:r w:rsidRPr="00020DFB">
        <w:rPr>
          <w:rFonts w:ascii="Garamond" w:hAnsi="Garamond"/>
          <w:bCs/>
          <w:i/>
          <w:color w:val="auto"/>
          <w:szCs w:val="24"/>
        </w:rPr>
        <w:t xml:space="preserve"> </w:t>
      </w:r>
      <w:r w:rsidRPr="00020DFB">
        <w:rPr>
          <w:rFonts w:ascii="Garamond" w:hAnsi="Garamond"/>
          <w:bCs/>
          <w:iCs/>
          <w:color w:val="auto"/>
          <w:szCs w:val="24"/>
        </w:rPr>
        <w:t>Merit, Seasons, Contemporary Art Room Gallery Online, Jan</w:t>
      </w:r>
      <w:r>
        <w:rPr>
          <w:rFonts w:ascii="Garamond" w:hAnsi="Garamond"/>
          <w:bCs/>
          <w:iCs/>
          <w:color w:val="auto"/>
          <w:szCs w:val="24"/>
        </w:rPr>
        <w:t>.</w:t>
      </w:r>
    </w:p>
    <w:p w14:paraId="7123B065" w14:textId="74D0DC87" w:rsidR="00AD6C45" w:rsidRPr="00020DFB" w:rsidRDefault="00AD6C45" w:rsidP="00AD6C45">
      <w:pPr>
        <w:keepLines/>
        <w:tabs>
          <w:tab w:val="left" w:pos="720"/>
          <w:tab w:val="left" w:pos="2160"/>
          <w:tab w:val="right" w:pos="9990"/>
          <w:tab w:val="right" w:pos="10080"/>
        </w:tabs>
        <w:spacing w:after="120"/>
        <w:ind w:left="1440" w:hanging="1440"/>
        <w:rPr>
          <w:rFonts w:ascii="Garamond" w:hAnsi="Garamond"/>
          <w:bCs/>
          <w:iCs/>
          <w:color w:val="auto"/>
          <w:szCs w:val="24"/>
        </w:rPr>
      </w:pPr>
      <w:r w:rsidRPr="00020DFB">
        <w:rPr>
          <w:rFonts w:ascii="Garamond" w:hAnsi="Garamond"/>
          <w:bCs/>
          <w:iCs/>
          <w:color w:val="auto"/>
          <w:szCs w:val="24"/>
        </w:rPr>
        <w:tab/>
      </w:r>
      <w:r w:rsidRPr="00020DFB">
        <w:rPr>
          <w:rFonts w:ascii="Garamond" w:hAnsi="Garamond"/>
          <w:bCs/>
          <w:i/>
          <w:color w:val="auto"/>
          <w:szCs w:val="24"/>
        </w:rPr>
        <w:t>Oasis</w:t>
      </w:r>
      <w:r w:rsidRPr="00020DFB">
        <w:rPr>
          <w:rFonts w:ascii="Garamond" w:hAnsi="Garamond"/>
          <w:bCs/>
          <w:iCs/>
          <w:color w:val="auto"/>
          <w:szCs w:val="24"/>
        </w:rPr>
        <w:t xml:space="preserve"> and </w:t>
      </w:r>
      <w:r w:rsidRPr="00020DFB">
        <w:rPr>
          <w:rFonts w:ascii="Garamond" w:hAnsi="Garamond"/>
          <w:bCs/>
          <w:i/>
          <w:color w:val="auto"/>
          <w:szCs w:val="24"/>
        </w:rPr>
        <w:t>Autumn at Dardanelle</w:t>
      </w:r>
      <w:r>
        <w:rPr>
          <w:rFonts w:ascii="Garamond" w:hAnsi="Garamond"/>
          <w:bCs/>
          <w:iCs/>
          <w:color w:val="auto"/>
          <w:szCs w:val="24"/>
        </w:rPr>
        <w:t>.</w:t>
      </w:r>
      <w:r w:rsidRPr="00020DFB">
        <w:rPr>
          <w:rFonts w:ascii="Garamond" w:hAnsi="Garamond"/>
          <w:bCs/>
          <w:iCs/>
          <w:color w:val="auto"/>
          <w:szCs w:val="24"/>
        </w:rPr>
        <w:t xml:space="preserve"> Honorable Mention, “Open” Art Exhibition, Contemporary Art Room Gallery Online, Feb</w:t>
      </w:r>
      <w:r>
        <w:rPr>
          <w:rFonts w:ascii="Garamond" w:hAnsi="Garamond"/>
          <w:bCs/>
          <w:iCs/>
          <w:color w:val="auto"/>
          <w:szCs w:val="24"/>
        </w:rPr>
        <w:t>.</w:t>
      </w:r>
    </w:p>
    <w:p w14:paraId="01330EED" w14:textId="7E31F010" w:rsidR="00AD6C45" w:rsidRPr="00020DFB" w:rsidRDefault="00AD6C45" w:rsidP="00AD6C45">
      <w:pPr>
        <w:keepNext/>
        <w:keepLines/>
        <w:tabs>
          <w:tab w:val="left" w:pos="720"/>
          <w:tab w:val="left" w:pos="2160"/>
          <w:tab w:val="right" w:pos="9990"/>
          <w:tab w:val="right" w:pos="10080"/>
        </w:tabs>
        <w:spacing w:after="120"/>
        <w:ind w:left="1440" w:hanging="1440"/>
        <w:rPr>
          <w:rFonts w:ascii="Garamond" w:hAnsi="Garamond"/>
          <w:color w:val="auto"/>
          <w:szCs w:val="24"/>
        </w:rPr>
      </w:pPr>
      <w:r w:rsidRPr="00020DFB">
        <w:rPr>
          <w:rFonts w:ascii="Garamond" w:hAnsi="Garamond"/>
          <w:bCs/>
          <w:iCs/>
          <w:color w:val="auto"/>
          <w:szCs w:val="24"/>
        </w:rPr>
        <w:tab/>
      </w:r>
      <w:r w:rsidRPr="00020DFB">
        <w:rPr>
          <w:rFonts w:ascii="Garamond" w:hAnsi="Garamond"/>
          <w:i/>
          <w:color w:val="auto"/>
          <w:szCs w:val="24"/>
        </w:rPr>
        <w:t>Verge</w:t>
      </w:r>
      <w:r>
        <w:rPr>
          <w:rFonts w:ascii="Garamond" w:hAnsi="Garamond"/>
          <w:iCs/>
          <w:color w:val="auto"/>
          <w:szCs w:val="24"/>
        </w:rPr>
        <w:t>.</w:t>
      </w:r>
      <w:r w:rsidRPr="00020DFB">
        <w:rPr>
          <w:rFonts w:ascii="Garamond" w:hAnsi="Garamond"/>
          <w:iCs/>
          <w:color w:val="auto"/>
          <w:szCs w:val="24"/>
        </w:rPr>
        <w:t xml:space="preserve"> Honorable Mention, Cityscapes, Light Space</w:t>
      </w:r>
      <w:r>
        <w:rPr>
          <w:rFonts w:ascii="Garamond" w:hAnsi="Garamond"/>
          <w:iCs/>
          <w:color w:val="auto"/>
          <w:szCs w:val="24"/>
        </w:rPr>
        <w:t xml:space="preserve"> &amp;</w:t>
      </w:r>
      <w:r w:rsidRPr="00020DFB">
        <w:rPr>
          <w:rFonts w:ascii="Garamond" w:hAnsi="Garamond"/>
          <w:iCs/>
          <w:color w:val="auto"/>
          <w:szCs w:val="24"/>
        </w:rPr>
        <w:t xml:space="preserve"> Time, </w:t>
      </w:r>
      <w:r>
        <w:rPr>
          <w:rFonts w:ascii="Garamond" w:hAnsi="Garamond"/>
          <w:iCs/>
          <w:color w:val="auto"/>
          <w:szCs w:val="24"/>
        </w:rPr>
        <w:t>Feb.</w:t>
      </w:r>
    </w:p>
    <w:p w14:paraId="1ED053DF" w14:textId="34C6D64C" w:rsidR="00AD6C45" w:rsidRPr="00020DFB" w:rsidRDefault="00AD6C45" w:rsidP="00AD6C45">
      <w:pPr>
        <w:widowControl w:val="0"/>
        <w:tabs>
          <w:tab w:val="left" w:pos="720"/>
          <w:tab w:val="right" w:pos="9990"/>
          <w:tab w:val="right" w:pos="10080"/>
        </w:tabs>
        <w:spacing w:after="120"/>
        <w:ind w:left="1440" w:hanging="1440"/>
        <w:rPr>
          <w:rFonts w:ascii="Garamond" w:hAnsi="Garamond"/>
          <w:iCs/>
          <w:color w:val="auto"/>
          <w:szCs w:val="24"/>
        </w:rPr>
      </w:pPr>
      <w:r w:rsidRPr="00020DFB">
        <w:rPr>
          <w:rFonts w:ascii="Garamond" w:hAnsi="Garamond"/>
          <w:iCs/>
          <w:color w:val="auto"/>
          <w:szCs w:val="24"/>
        </w:rPr>
        <w:tab/>
      </w:r>
      <w:r w:rsidRPr="00020DFB">
        <w:rPr>
          <w:rFonts w:ascii="Garamond" w:hAnsi="Garamond"/>
          <w:i/>
          <w:color w:val="auto"/>
          <w:szCs w:val="24"/>
        </w:rPr>
        <w:t>Aspire</w:t>
      </w:r>
      <w:r>
        <w:rPr>
          <w:rFonts w:ascii="Garamond" w:hAnsi="Garamond"/>
          <w:iCs/>
          <w:color w:val="auto"/>
          <w:szCs w:val="24"/>
        </w:rPr>
        <w:t>.</w:t>
      </w:r>
      <w:r w:rsidRPr="00020DFB">
        <w:rPr>
          <w:rFonts w:ascii="Garamond" w:hAnsi="Garamond"/>
          <w:iCs/>
          <w:color w:val="auto"/>
          <w:szCs w:val="24"/>
        </w:rPr>
        <w:t xml:space="preserve"> Special Merit, Cityscapes, Feb</w:t>
      </w:r>
      <w:r>
        <w:rPr>
          <w:rFonts w:ascii="Garamond" w:hAnsi="Garamond"/>
          <w:iCs/>
          <w:color w:val="auto"/>
          <w:szCs w:val="24"/>
        </w:rPr>
        <w:t>.</w:t>
      </w:r>
      <w:r w:rsidRPr="00020DFB">
        <w:rPr>
          <w:rFonts w:ascii="Garamond" w:hAnsi="Garamond"/>
          <w:iCs/>
          <w:color w:val="auto"/>
          <w:szCs w:val="24"/>
        </w:rPr>
        <w:t xml:space="preserve"> </w:t>
      </w:r>
    </w:p>
    <w:p w14:paraId="392E4736" w14:textId="24895480" w:rsidR="00AD6C45" w:rsidRPr="00020DFB" w:rsidRDefault="00AD6C45" w:rsidP="00AD6C45">
      <w:pPr>
        <w:widowControl w:val="0"/>
        <w:tabs>
          <w:tab w:val="left" w:pos="720"/>
          <w:tab w:val="right" w:pos="9990"/>
          <w:tab w:val="right" w:pos="10080"/>
        </w:tabs>
        <w:spacing w:after="120"/>
        <w:ind w:left="1440" w:hanging="1440"/>
        <w:rPr>
          <w:rFonts w:ascii="Garamond" w:hAnsi="Garamond"/>
          <w:b/>
          <w:bCs/>
          <w:i/>
          <w:color w:val="auto"/>
          <w:szCs w:val="24"/>
        </w:rPr>
      </w:pPr>
      <w:r w:rsidRPr="00020DFB">
        <w:rPr>
          <w:rFonts w:ascii="Garamond" w:hAnsi="Garamond"/>
          <w:iCs/>
          <w:color w:val="auto"/>
          <w:szCs w:val="24"/>
        </w:rPr>
        <w:tab/>
      </w:r>
      <w:r w:rsidRPr="00020DFB">
        <w:rPr>
          <w:rFonts w:ascii="Garamond" w:hAnsi="Garamond"/>
          <w:i/>
          <w:color w:val="auto"/>
          <w:szCs w:val="24"/>
        </w:rPr>
        <w:t>Cloud Complexity</w:t>
      </w:r>
      <w:r w:rsidRPr="00020DFB">
        <w:rPr>
          <w:rFonts w:ascii="Garamond" w:hAnsi="Garamond"/>
          <w:iCs/>
          <w:color w:val="auto"/>
          <w:szCs w:val="24"/>
        </w:rPr>
        <w:t xml:space="preserve"> and </w:t>
      </w:r>
      <w:r w:rsidRPr="00020DFB">
        <w:rPr>
          <w:rFonts w:ascii="Garamond" w:hAnsi="Garamond"/>
          <w:i/>
          <w:color w:val="auto"/>
          <w:szCs w:val="24"/>
        </w:rPr>
        <w:t>Storm Clouds</w:t>
      </w:r>
      <w:r>
        <w:rPr>
          <w:rFonts w:ascii="Garamond" w:hAnsi="Garamond"/>
          <w:b/>
          <w:bCs/>
          <w:i/>
          <w:color w:val="auto"/>
          <w:szCs w:val="24"/>
        </w:rPr>
        <w:t>.</w:t>
      </w:r>
      <w:r w:rsidRPr="00020DFB">
        <w:rPr>
          <w:rFonts w:ascii="Garamond" w:hAnsi="Garamond"/>
          <w:b/>
          <w:bCs/>
          <w:i/>
          <w:color w:val="auto"/>
          <w:szCs w:val="24"/>
        </w:rPr>
        <w:t xml:space="preserve"> </w:t>
      </w:r>
      <w:r>
        <w:rPr>
          <w:rFonts w:ascii="Garamond" w:hAnsi="Garamond"/>
          <w:iCs/>
          <w:color w:val="auto"/>
          <w:szCs w:val="24"/>
        </w:rPr>
        <w:t>Merit</w:t>
      </w:r>
      <w:r w:rsidRPr="00020DFB">
        <w:rPr>
          <w:rFonts w:ascii="Garamond" w:hAnsi="Garamond"/>
          <w:iCs/>
          <w:color w:val="auto"/>
          <w:szCs w:val="24"/>
        </w:rPr>
        <w:t>, 1</w:t>
      </w:r>
      <w:r w:rsidRPr="00020DFB">
        <w:rPr>
          <w:rFonts w:ascii="Garamond" w:hAnsi="Garamond"/>
          <w:iCs/>
          <w:color w:val="auto"/>
          <w:szCs w:val="24"/>
          <w:vertAlign w:val="superscript"/>
        </w:rPr>
        <w:t>st</w:t>
      </w:r>
      <w:r w:rsidRPr="00020DFB">
        <w:rPr>
          <w:rFonts w:ascii="Garamond" w:hAnsi="Garamond"/>
          <w:iCs/>
          <w:color w:val="auto"/>
          <w:szCs w:val="24"/>
        </w:rPr>
        <w:t xml:space="preserve"> Skies, Contemporary Art Room Online Gallery, </w:t>
      </w:r>
      <w:r>
        <w:rPr>
          <w:rFonts w:ascii="Garamond" w:hAnsi="Garamond"/>
          <w:iCs/>
          <w:color w:val="auto"/>
          <w:szCs w:val="24"/>
        </w:rPr>
        <w:t>De</w:t>
      </w:r>
      <w:r w:rsidR="002F3573">
        <w:rPr>
          <w:rFonts w:ascii="Garamond" w:hAnsi="Garamond"/>
          <w:iCs/>
          <w:color w:val="auto"/>
          <w:szCs w:val="24"/>
        </w:rPr>
        <w:t>c</w:t>
      </w:r>
      <w:r>
        <w:rPr>
          <w:rFonts w:ascii="Garamond" w:hAnsi="Garamond"/>
          <w:iCs/>
          <w:color w:val="auto"/>
          <w:szCs w:val="24"/>
        </w:rPr>
        <w:t>.</w:t>
      </w:r>
    </w:p>
    <w:p w14:paraId="3F6EC69C" w14:textId="65516E9E" w:rsidR="00AD6C45" w:rsidRDefault="00AD6C45" w:rsidP="00AD6C45">
      <w:pPr>
        <w:widowControl w:val="0"/>
        <w:tabs>
          <w:tab w:val="left" w:pos="0"/>
          <w:tab w:val="left" w:pos="720"/>
          <w:tab w:val="right" w:pos="9990"/>
          <w:tab w:val="right" w:pos="10080"/>
        </w:tabs>
        <w:spacing w:after="120"/>
        <w:ind w:left="1440" w:hanging="1440"/>
        <w:rPr>
          <w:rFonts w:ascii="Garamond" w:hAnsi="Garamond"/>
          <w:iCs/>
          <w:color w:val="auto"/>
          <w:szCs w:val="24"/>
        </w:rPr>
      </w:pPr>
      <w:r w:rsidRPr="00020DFB">
        <w:rPr>
          <w:rFonts w:ascii="Garamond" w:hAnsi="Garamond"/>
          <w:iCs/>
          <w:color w:val="auto"/>
          <w:szCs w:val="24"/>
        </w:rPr>
        <w:tab/>
      </w:r>
      <w:r w:rsidRPr="00020DFB">
        <w:rPr>
          <w:rFonts w:ascii="Garamond" w:hAnsi="Garamond"/>
          <w:i/>
          <w:color w:val="auto"/>
          <w:szCs w:val="24"/>
        </w:rPr>
        <w:t>Crossways</w:t>
      </w:r>
      <w:r>
        <w:rPr>
          <w:rFonts w:ascii="Garamond" w:hAnsi="Garamond"/>
          <w:iCs/>
          <w:color w:val="auto"/>
          <w:szCs w:val="24"/>
        </w:rPr>
        <w:t>.</w:t>
      </w:r>
      <w:r w:rsidRPr="00020DFB">
        <w:rPr>
          <w:rFonts w:ascii="Garamond" w:hAnsi="Garamond"/>
          <w:iCs/>
          <w:color w:val="auto"/>
          <w:szCs w:val="24"/>
        </w:rPr>
        <w:t xml:space="preserve"> </w:t>
      </w:r>
      <w:r>
        <w:rPr>
          <w:rFonts w:ascii="Garamond" w:hAnsi="Garamond"/>
          <w:iCs/>
          <w:color w:val="auto"/>
          <w:szCs w:val="24"/>
        </w:rPr>
        <w:t xml:space="preserve">Curated Into Online-Annex, </w:t>
      </w:r>
      <w:r w:rsidRPr="00020DFB">
        <w:rPr>
          <w:rFonts w:ascii="Garamond" w:hAnsi="Garamond"/>
          <w:color w:val="auto"/>
          <w:szCs w:val="24"/>
        </w:rPr>
        <w:t>Viewpoint: Landscape and Architecture</w:t>
      </w:r>
      <w:r w:rsidRPr="00020DFB">
        <w:rPr>
          <w:rFonts w:ascii="Garamond" w:hAnsi="Garamond"/>
          <w:iCs/>
          <w:color w:val="auto"/>
          <w:szCs w:val="24"/>
        </w:rPr>
        <w:t xml:space="preserve">, Black Box Gallery, </w:t>
      </w:r>
      <w:r w:rsidRPr="00020DFB">
        <w:rPr>
          <w:rFonts w:ascii="Garamond" w:hAnsi="Garamond"/>
          <w:color w:val="auto"/>
          <w:szCs w:val="24"/>
        </w:rPr>
        <w:t>Portland, OR</w:t>
      </w:r>
      <w:r>
        <w:rPr>
          <w:rFonts w:ascii="Garamond" w:hAnsi="Garamond"/>
          <w:iCs/>
          <w:color w:val="auto"/>
          <w:szCs w:val="24"/>
        </w:rPr>
        <w:t>. Jan.</w:t>
      </w:r>
    </w:p>
    <w:p w14:paraId="17C624B1" w14:textId="39831170" w:rsidR="00AD6C45" w:rsidRPr="00020DFB" w:rsidRDefault="00AD6C45" w:rsidP="00AD6C45">
      <w:pPr>
        <w:widowControl w:val="0"/>
        <w:tabs>
          <w:tab w:val="left" w:pos="0"/>
          <w:tab w:val="left" w:pos="720"/>
          <w:tab w:val="left" w:pos="2160"/>
          <w:tab w:val="right" w:pos="9990"/>
          <w:tab w:val="right" w:pos="10080"/>
        </w:tabs>
        <w:spacing w:after="120"/>
        <w:ind w:left="1440" w:hanging="1440"/>
        <w:rPr>
          <w:rFonts w:ascii="Garamond" w:hAnsi="Garamond"/>
          <w:iCs/>
          <w:color w:val="auto"/>
          <w:szCs w:val="24"/>
        </w:rPr>
      </w:pPr>
      <w:r w:rsidRPr="00341B6A">
        <w:rPr>
          <w:rFonts w:ascii="Garamond" w:hAnsi="Garamond"/>
          <w:b/>
          <w:bCs/>
          <w:iCs/>
          <w:color w:val="auto"/>
          <w:szCs w:val="24"/>
        </w:rPr>
        <w:t>2019</w:t>
      </w:r>
      <w:r w:rsidRPr="00020DFB">
        <w:rPr>
          <w:rFonts w:ascii="Garamond" w:hAnsi="Garamond"/>
          <w:iCs/>
          <w:color w:val="auto"/>
          <w:szCs w:val="24"/>
        </w:rPr>
        <w:tab/>
      </w:r>
      <w:r w:rsidRPr="00020DFB">
        <w:rPr>
          <w:rFonts w:ascii="Garamond" w:hAnsi="Garamond"/>
          <w:i/>
          <w:color w:val="auto"/>
          <w:szCs w:val="24"/>
        </w:rPr>
        <w:t>Cloud Complexity</w:t>
      </w:r>
      <w:r>
        <w:rPr>
          <w:rFonts w:ascii="Garamond" w:hAnsi="Garamond"/>
          <w:iCs/>
          <w:color w:val="auto"/>
          <w:szCs w:val="24"/>
        </w:rPr>
        <w:t>.</w:t>
      </w:r>
      <w:r w:rsidRPr="00020DFB">
        <w:rPr>
          <w:rFonts w:ascii="Garamond" w:hAnsi="Garamond"/>
          <w:b/>
          <w:bCs/>
          <w:iCs/>
          <w:color w:val="auto"/>
          <w:szCs w:val="24"/>
        </w:rPr>
        <w:t xml:space="preserve"> </w:t>
      </w:r>
      <w:r w:rsidRPr="00020DFB">
        <w:rPr>
          <w:rFonts w:ascii="Garamond" w:hAnsi="Garamond"/>
          <w:iCs/>
          <w:color w:val="auto"/>
          <w:szCs w:val="24"/>
        </w:rPr>
        <w:t>Gallery Choice</w:t>
      </w:r>
      <w:r>
        <w:rPr>
          <w:rFonts w:ascii="Garamond" w:hAnsi="Garamond"/>
          <w:iCs/>
          <w:color w:val="auto"/>
          <w:szCs w:val="24"/>
        </w:rPr>
        <w:t xml:space="preserve">, </w:t>
      </w:r>
      <w:r w:rsidRPr="00020DFB">
        <w:rPr>
          <w:rFonts w:ascii="Garamond" w:hAnsi="Garamond"/>
          <w:iCs/>
          <w:color w:val="auto"/>
          <w:szCs w:val="24"/>
        </w:rPr>
        <w:t>5</w:t>
      </w:r>
      <w:r w:rsidRPr="00020DFB">
        <w:rPr>
          <w:rFonts w:ascii="Garamond" w:hAnsi="Garamond"/>
          <w:iCs/>
          <w:color w:val="auto"/>
          <w:szCs w:val="24"/>
          <w:vertAlign w:val="superscript"/>
        </w:rPr>
        <w:t>th</w:t>
      </w:r>
      <w:r w:rsidRPr="00020DFB">
        <w:rPr>
          <w:rFonts w:ascii="Garamond" w:hAnsi="Garamond"/>
          <w:iCs/>
          <w:color w:val="auto"/>
          <w:szCs w:val="24"/>
        </w:rPr>
        <w:t xml:space="preserve"> Annual Open/No Theme, Contemporary Art Gallery Online, De</w:t>
      </w:r>
      <w:r w:rsidR="002F3573">
        <w:rPr>
          <w:rFonts w:ascii="Garamond" w:hAnsi="Garamond"/>
          <w:iCs/>
          <w:color w:val="auto"/>
          <w:szCs w:val="24"/>
        </w:rPr>
        <w:t>c</w:t>
      </w:r>
      <w:r>
        <w:rPr>
          <w:rFonts w:ascii="Garamond" w:hAnsi="Garamond"/>
          <w:iCs/>
          <w:color w:val="auto"/>
          <w:szCs w:val="24"/>
        </w:rPr>
        <w:t>.</w:t>
      </w:r>
    </w:p>
    <w:p w14:paraId="277A61DC" w14:textId="1BA3E14F" w:rsidR="00AD6C45" w:rsidRPr="00020DFB" w:rsidRDefault="00AD6C45" w:rsidP="00AD6C45">
      <w:pPr>
        <w:tabs>
          <w:tab w:val="left" w:pos="0"/>
          <w:tab w:val="left" w:pos="720"/>
          <w:tab w:val="right" w:pos="2070"/>
          <w:tab w:val="left" w:pos="2160"/>
          <w:tab w:val="left" w:pos="2340"/>
          <w:tab w:val="right" w:pos="9990"/>
          <w:tab w:val="right" w:pos="10080"/>
        </w:tabs>
        <w:spacing w:after="120"/>
        <w:ind w:left="1440" w:hanging="1440"/>
        <w:rPr>
          <w:rFonts w:ascii="Garamond" w:hAnsi="Garamond"/>
          <w:iCs/>
          <w:color w:val="auto"/>
          <w:szCs w:val="24"/>
        </w:rPr>
      </w:pPr>
      <w:r w:rsidRPr="00020DFB">
        <w:rPr>
          <w:rFonts w:ascii="Garamond" w:hAnsi="Garamond"/>
          <w:iCs/>
          <w:color w:val="auto"/>
          <w:szCs w:val="24"/>
        </w:rPr>
        <w:tab/>
      </w:r>
      <w:r w:rsidRPr="00020DFB">
        <w:rPr>
          <w:rFonts w:ascii="Garamond" w:hAnsi="Garamond"/>
          <w:i/>
          <w:color w:val="auto"/>
          <w:szCs w:val="24"/>
        </w:rPr>
        <w:t>Flower Child</w:t>
      </w:r>
      <w:r>
        <w:rPr>
          <w:rFonts w:ascii="Garamond" w:hAnsi="Garamond"/>
          <w:i/>
          <w:color w:val="auto"/>
          <w:szCs w:val="24"/>
        </w:rPr>
        <w:t>.</w:t>
      </w:r>
      <w:r w:rsidRPr="00020DFB">
        <w:rPr>
          <w:rFonts w:ascii="Garamond" w:hAnsi="Garamond"/>
          <w:i/>
          <w:color w:val="auto"/>
          <w:szCs w:val="24"/>
        </w:rPr>
        <w:t xml:space="preserve"> </w:t>
      </w:r>
      <w:r w:rsidRPr="00020DFB">
        <w:rPr>
          <w:rFonts w:ascii="Garamond" w:hAnsi="Garamond"/>
          <w:iCs/>
          <w:color w:val="auto"/>
          <w:szCs w:val="24"/>
        </w:rPr>
        <w:t>Honorable Mention, 5</w:t>
      </w:r>
      <w:r w:rsidRPr="00020DFB">
        <w:rPr>
          <w:rFonts w:ascii="Garamond" w:hAnsi="Garamond"/>
          <w:iCs/>
          <w:color w:val="auto"/>
          <w:szCs w:val="24"/>
          <w:vertAlign w:val="superscript"/>
        </w:rPr>
        <w:t>th</w:t>
      </w:r>
      <w:r w:rsidRPr="00020DFB">
        <w:rPr>
          <w:rFonts w:ascii="Garamond" w:hAnsi="Garamond"/>
          <w:iCs/>
          <w:color w:val="auto"/>
          <w:szCs w:val="24"/>
        </w:rPr>
        <w:t xml:space="preserve"> Annual Leaves &amp; Petals, Fusion Art, </w:t>
      </w:r>
      <w:r>
        <w:rPr>
          <w:rFonts w:ascii="Garamond" w:hAnsi="Garamond"/>
          <w:iCs/>
          <w:color w:val="auto"/>
          <w:szCs w:val="24"/>
        </w:rPr>
        <w:t>Nov.</w:t>
      </w:r>
    </w:p>
    <w:p w14:paraId="1D08FA4F" w14:textId="5D24CC77" w:rsidR="00AD6C45" w:rsidRPr="00020DFB" w:rsidRDefault="00AD6C45" w:rsidP="00AD6C45">
      <w:pPr>
        <w:tabs>
          <w:tab w:val="left" w:pos="0"/>
          <w:tab w:val="left" w:pos="720"/>
          <w:tab w:val="right" w:pos="2070"/>
          <w:tab w:val="left" w:pos="2160"/>
          <w:tab w:val="left" w:pos="2340"/>
          <w:tab w:val="right" w:pos="9990"/>
          <w:tab w:val="right" w:pos="10080"/>
        </w:tabs>
        <w:spacing w:after="120"/>
        <w:ind w:left="1440" w:hanging="1440"/>
        <w:rPr>
          <w:rFonts w:ascii="Garamond" w:hAnsi="Garamond"/>
          <w:iCs/>
          <w:color w:val="auto"/>
          <w:szCs w:val="24"/>
        </w:rPr>
      </w:pPr>
      <w:r w:rsidRPr="00020DFB">
        <w:rPr>
          <w:rFonts w:ascii="Garamond" w:hAnsi="Garamond"/>
          <w:i/>
          <w:color w:val="auto"/>
          <w:szCs w:val="24"/>
        </w:rPr>
        <w:tab/>
        <w:t>Wood Sprite</w:t>
      </w:r>
      <w:r>
        <w:rPr>
          <w:rFonts w:ascii="Garamond" w:hAnsi="Garamond"/>
          <w:i/>
          <w:color w:val="auto"/>
          <w:szCs w:val="24"/>
        </w:rPr>
        <w:t>.</w:t>
      </w:r>
      <w:r w:rsidRPr="00020DFB">
        <w:rPr>
          <w:rFonts w:ascii="Garamond" w:hAnsi="Garamond"/>
          <w:i/>
          <w:color w:val="auto"/>
          <w:szCs w:val="24"/>
        </w:rPr>
        <w:t xml:space="preserve"> </w:t>
      </w:r>
      <w:r w:rsidRPr="00020DFB">
        <w:rPr>
          <w:rFonts w:ascii="Garamond" w:hAnsi="Garamond"/>
          <w:iCs/>
          <w:color w:val="auto"/>
          <w:szCs w:val="24"/>
        </w:rPr>
        <w:t>Special Merit, 3</w:t>
      </w:r>
      <w:r w:rsidRPr="00020DFB">
        <w:rPr>
          <w:rFonts w:ascii="Garamond" w:hAnsi="Garamond"/>
          <w:iCs/>
          <w:color w:val="auto"/>
          <w:szCs w:val="24"/>
          <w:vertAlign w:val="superscript"/>
        </w:rPr>
        <w:t>rd</w:t>
      </w:r>
      <w:r w:rsidRPr="00020DFB">
        <w:rPr>
          <w:rFonts w:ascii="Garamond" w:hAnsi="Garamond"/>
          <w:iCs/>
          <w:color w:val="auto"/>
          <w:szCs w:val="24"/>
        </w:rPr>
        <w:t xml:space="preserve"> Annual Patterns, Light Space</w:t>
      </w:r>
      <w:r>
        <w:rPr>
          <w:rFonts w:ascii="Garamond" w:hAnsi="Garamond"/>
          <w:iCs/>
          <w:color w:val="auto"/>
          <w:szCs w:val="24"/>
        </w:rPr>
        <w:t xml:space="preserve"> &amp;</w:t>
      </w:r>
      <w:r w:rsidRPr="00020DFB">
        <w:rPr>
          <w:rFonts w:ascii="Garamond" w:hAnsi="Garamond"/>
          <w:iCs/>
          <w:color w:val="auto"/>
          <w:szCs w:val="24"/>
        </w:rPr>
        <w:t xml:space="preserve"> Time, </w:t>
      </w:r>
      <w:r>
        <w:rPr>
          <w:rFonts w:ascii="Garamond" w:hAnsi="Garamond"/>
          <w:iCs/>
          <w:color w:val="auto"/>
          <w:szCs w:val="24"/>
        </w:rPr>
        <w:t>Oct.</w:t>
      </w:r>
    </w:p>
    <w:p w14:paraId="7C7763D0" w14:textId="0134DCA0" w:rsidR="00AD6C45" w:rsidRPr="00020DFB" w:rsidRDefault="00AD6C45" w:rsidP="00AD6C45">
      <w:pPr>
        <w:keepLines/>
        <w:tabs>
          <w:tab w:val="left" w:pos="0"/>
          <w:tab w:val="left" w:pos="720"/>
          <w:tab w:val="left" w:pos="2160"/>
          <w:tab w:val="right" w:pos="9990"/>
          <w:tab w:val="right" w:pos="10080"/>
        </w:tabs>
        <w:spacing w:after="120"/>
        <w:ind w:left="1440" w:hanging="1440"/>
        <w:rPr>
          <w:rFonts w:ascii="Garamond" w:hAnsi="Garamond"/>
          <w:i/>
          <w:color w:val="auto"/>
          <w:szCs w:val="24"/>
        </w:rPr>
      </w:pPr>
      <w:r w:rsidRPr="00020DFB">
        <w:rPr>
          <w:rFonts w:ascii="Garamond" w:hAnsi="Garamond"/>
          <w:iCs/>
          <w:color w:val="auto"/>
          <w:szCs w:val="24"/>
        </w:rPr>
        <w:tab/>
      </w:r>
      <w:r w:rsidRPr="00020DFB">
        <w:rPr>
          <w:rFonts w:ascii="Garamond" w:hAnsi="Garamond"/>
          <w:i/>
          <w:color w:val="auto"/>
          <w:szCs w:val="24"/>
        </w:rPr>
        <w:t>Spiraling Upstairs Downtown</w:t>
      </w:r>
      <w:r>
        <w:rPr>
          <w:rFonts w:ascii="Garamond" w:hAnsi="Garamond"/>
          <w:i/>
          <w:color w:val="auto"/>
          <w:szCs w:val="24"/>
        </w:rPr>
        <w:t>.</w:t>
      </w:r>
      <w:r w:rsidRPr="00020DFB">
        <w:rPr>
          <w:rFonts w:ascii="Garamond" w:hAnsi="Garamond"/>
          <w:i/>
          <w:color w:val="auto"/>
          <w:szCs w:val="24"/>
        </w:rPr>
        <w:t xml:space="preserve"> </w:t>
      </w:r>
      <w:r w:rsidRPr="00020DFB">
        <w:rPr>
          <w:rFonts w:ascii="Garamond" w:hAnsi="Garamond"/>
          <w:iCs/>
          <w:color w:val="auto"/>
          <w:szCs w:val="24"/>
        </w:rPr>
        <w:t>Honorable Mention, 9</w:t>
      </w:r>
      <w:r w:rsidRPr="00020DFB">
        <w:rPr>
          <w:rFonts w:ascii="Garamond" w:hAnsi="Garamond"/>
          <w:iCs/>
          <w:color w:val="auto"/>
          <w:szCs w:val="24"/>
          <w:vertAlign w:val="superscript"/>
        </w:rPr>
        <w:t>th</w:t>
      </w:r>
      <w:r w:rsidRPr="00020DFB">
        <w:rPr>
          <w:rFonts w:ascii="Garamond" w:hAnsi="Garamond"/>
          <w:iCs/>
          <w:color w:val="auto"/>
          <w:szCs w:val="24"/>
        </w:rPr>
        <w:t xml:space="preserve"> Annual Open (No Theme)l, Light Space</w:t>
      </w:r>
      <w:r>
        <w:rPr>
          <w:rFonts w:ascii="Garamond" w:hAnsi="Garamond"/>
          <w:iCs/>
          <w:color w:val="auto"/>
          <w:szCs w:val="24"/>
        </w:rPr>
        <w:t xml:space="preserve"> &amp;</w:t>
      </w:r>
      <w:r w:rsidRPr="00020DFB">
        <w:rPr>
          <w:rFonts w:ascii="Garamond" w:hAnsi="Garamond"/>
          <w:iCs/>
          <w:color w:val="auto"/>
          <w:szCs w:val="24"/>
        </w:rPr>
        <w:t xml:space="preserve"> Time</w:t>
      </w:r>
      <w:r>
        <w:rPr>
          <w:rFonts w:ascii="Garamond" w:hAnsi="Garamond"/>
          <w:iCs/>
          <w:color w:val="auto"/>
          <w:szCs w:val="24"/>
        </w:rPr>
        <w:t>, Sep</w:t>
      </w:r>
      <w:r w:rsidR="00053C84">
        <w:rPr>
          <w:rFonts w:ascii="Garamond" w:hAnsi="Garamond"/>
          <w:iCs/>
          <w:color w:val="auto"/>
          <w:szCs w:val="24"/>
        </w:rPr>
        <w:t>t</w:t>
      </w:r>
      <w:r>
        <w:rPr>
          <w:rFonts w:ascii="Garamond" w:hAnsi="Garamond"/>
          <w:iCs/>
          <w:color w:val="auto"/>
          <w:szCs w:val="24"/>
        </w:rPr>
        <w:t>.</w:t>
      </w:r>
    </w:p>
    <w:p w14:paraId="0B3D2ED5" w14:textId="045140D2"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i/>
          <w:color w:val="auto"/>
          <w:szCs w:val="24"/>
        </w:rPr>
      </w:pPr>
      <w:r w:rsidRPr="00020DFB">
        <w:rPr>
          <w:rFonts w:ascii="Garamond" w:hAnsi="Garamond"/>
          <w:i/>
          <w:color w:val="auto"/>
          <w:szCs w:val="24"/>
        </w:rPr>
        <w:tab/>
        <w:t>Breaking Dawn</w:t>
      </w:r>
      <w:r>
        <w:rPr>
          <w:rFonts w:ascii="Garamond" w:hAnsi="Garamond"/>
          <w:i/>
          <w:color w:val="auto"/>
          <w:szCs w:val="24"/>
        </w:rPr>
        <w:t>.</w:t>
      </w:r>
      <w:r w:rsidRPr="00020DFB">
        <w:rPr>
          <w:rFonts w:ascii="Garamond" w:hAnsi="Garamond"/>
          <w:i/>
          <w:color w:val="auto"/>
          <w:szCs w:val="24"/>
        </w:rPr>
        <w:t xml:space="preserve"> </w:t>
      </w:r>
      <w:r w:rsidRPr="00020DFB">
        <w:rPr>
          <w:rFonts w:ascii="Garamond" w:hAnsi="Garamond"/>
          <w:color w:val="auto"/>
          <w:szCs w:val="24"/>
        </w:rPr>
        <w:t xml:space="preserve">Special Merit, </w:t>
      </w:r>
      <w:r w:rsidRPr="00020DFB">
        <w:rPr>
          <w:rFonts w:ascii="Garamond" w:hAnsi="Garamond"/>
          <w:iCs/>
          <w:color w:val="auto"/>
          <w:szCs w:val="24"/>
        </w:rPr>
        <w:t>9</w:t>
      </w:r>
      <w:r w:rsidRPr="00020DFB">
        <w:rPr>
          <w:rFonts w:ascii="Garamond" w:hAnsi="Garamond"/>
          <w:iCs/>
          <w:color w:val="auto"/>
          <w:szCs w:val="24"/>
          <w:vertAlign w:val="superscript"/>
        </w:rPr>
        <w:t>th</w:t>
      </w:r>
      <w:r w:rsidRPr="00020DFB">
        <w:rPr>
          <w:rFonts w:ascii="Garamond" w:hAnsi="Garamond"/>
          <w:iCs/>
          <w:color w:val="auto"/>
          <w:szCs w:val="24"/>
        </w:rPr>
        <w:t xml:space="preserve"> Annual Open (No Theme)</w:t>
      </w:r>
      <w:r>
        <w:rPr>
          <w:rFonts w:ascii="Garamond" w:hAnsi="Garamond"/>
          <w:iCs/>
          <w:color w:val="auto"/>
          <w:szCs w:val="24"/>
        </w:rPr>
        <w:t>, Sept.</w:t>
      </w:r>
    </w:p>
    <w:p w14:paraId="453A560E" w14:textId="174D90BF"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i/>
          <w:iCs/>
          <w:color w:val="auto"/>
          <w:szCs w:val="24"/>
        </w:rPr>
      </w:pPr>
      <w:r w:rsidRPr="00020DFB">
        <w:rPr>
          <w:rFonts w:ascii="Garamond" w:hAnsi="Garamond"/>
          <w:color w:val="auto"/>
          <w:szCs w:val="24"/>
        </w:rPr>
        <w:tab/>
      </w:r>
      <w:r w:rsidRPr="00020DFB">
        <w:rPr>
          <w:rFonts w:ascii="Garamond" w:hAnsi="Garamond"/>
          <w:i/>
          <w:iCs/>
          <w:color w:val="auto"/>
          <w:szCs w:val="24"/>
        </w:rPr>
        <w:t>A Passing Butterfly</w:t>
      </w:r>
      <w:r>
        <w:rPr>
          <w:rFonts w:ascii="Garamond" w:hAnsi="Garamond"/>
          <w:i/>
          <w:iCs/>
          <w:color w:val="auto"/>
          <w:szCs w:val="24"/>
        </w:rPr>
        <w:t>.</w:t>
      </w:r>
      <w:r w:rsidRPr="00020DFB">
        <w:rPr>
          <w:rFonts w:ascii="Garamond" w:hAnsi="Garamond"/>
          <w:i/>
          <w:iCs/>
          <w:color w:val="auto"/>
          <w:szCs w:val="24"/>
        </w:rPr>
        <w:t xml:space="preserve"> </w:t>
      </w:r>
      <w:r w:rsidRPr="00020DFB">
        <w:rPr>
          <w:rFonts w:ascii="Garamond" w:hAnsi="Garamond"/>
          <w:color w:val="auto"/>
          <w:szCs w:val="24"/>
        </w:rPr>
        <w:t>Special Merit, 9</w:t>
      </w:r>
      <w:r w:rsidRPr="00020DFB">
        <w:rPr>
          <w:rFonts w:ascii="Garamond" w:hAnsi="Garamond"/>
          <w:color w:val="auto"/>
          <w:szCs w:val="24"/>
          <w:vertAlign w:val="superscript"/>
        </w:rPr>
        <w:t>th</w:t>
      </w:r>
      <w:r w:rsidRPr="00020DFB">
        <w:rPr>
          <w:rFonts w:ascii="Garamond" w:hAnsi="Garamond"/>
          <w:color w:val="auto"/>
          <w:szCs w:val="24"/>
        </w:rPr>
        <w:t xml:space="preserve"> Annual “Botanicals,</w:t>
      </w:r>
      <w:r>
        <w:rPr>
          <w:rFonts w:ascii="Garamond" w:hAnsi="Garamond"/>
          <w:color w:val="auto"/>
          <w:szCs w:val="24"/>
        </w:rPr>
        <w:t>”</w:t>
      </w:r>
      <w:r w:rsidRPr="00020DFB">
        <w:rPr>
          <w:rFonts w:ascii="Garamond" w:hAnsi="Garamond"/>
          <w:color w:val="auto"/>
          <w:szCs w:val="24"/>
        </w:rPr>
        <w:t xml:space="preserve"> </w:t>
      </w:r>
      <w:r w:rsidRPr="00020DFB">
        <w:rPr>
          <w:rFonts w:ascii="Garamond" w:hAnsi="Garamond"/>
          <w:iCs/>
          <w:color w:val="auto"/>
          <w:szCs w:val="24"/>
        </w:rPr>
        <w:t xml:space="preserve">Light Space </w:t>
      </w:r>
      <w:r>
        <w:rPr>
          <w:rFonts w:ascii="Garamond" w:hAnsi="Garamond"/>
          <w:iCs/>
          <w:color w:val="auto"/>
          <w:szCs w:val="24"/>
        </w:rPr>
        <w:t xml:space="preserve">&amp; </w:t>
      </w:r>
      <w:r w:rsidRPr="00020DFB">
        <w:rPr>
          <w:rFonts w:ascii="Garamond" w:hAnsi="Garamond"/>
          <w:iCs/>
          <w:color w:val="auto"/>
          <w:szCs w:val="24"/>
        </w:rPr>
        <w:t>Time</w:t>
      </w:r>
      <w:r w:rsidRPr="00020DFB">
        <w:rPr>
          <w:rFonts w:ascii="Garamond" w:hAnsi="Garamond"/>
          <w:color w:val="auto"/>
          <w:szCs w:val="24"/>
        </w:rPr>
        <w:t xml:space="preserve">, </w:t>
      </w:r>
      <w:r>
        <w:rPr>
          <w:rFonts w:ascii="Garamond" w:hAnsi="Garamond"/>
          <w:color w:val="auto"/>
          <w:szCs w:val="24"/>
        </w:rPr>
        <w:t>Aug.</w:t>
      </w:r>
    </w:p>
    <w:p w14:paraId="6A042529" w14:textId="77777777" w:rsidR="00AD6C45" w:rsidRPr="00020DFB" w:rsidRDefault="00AD6C45" w:rsidP="00AD6C45">
      <w:pPr>
        <w:widowControl w:val="0"/>
        <w:tabs>
          <w:tab w:val="left" w:pos="720"/>
          <w:tab w:val="left" w:pos="2160"/>
          <w:tab w:val="right" w:pos="9990"/>
          <w:tab w:val="right" w:pos="10080"/>
        </w:tabs>
        <w:spacing w:after="120"/>
        <w:ind w:left="1440" w:hanging="1440"/>
        <w:rPr>
          <w:rFonts w:ascii="Garamond" w:hAnsi="Garamond"/>
          <w:color w:val="auto"/>
          <w:szCs w:val="24"/>
        </w:rPr>
      </w:pPr>
      <w:r w:rsidRPr="00020DFB">
        <w:rPr>
          <w:rFonts w:ascii="Garamond" w:hAnsi="Garamond"/>
          <w:bCs/>
          <w:iCs/>
          <w:color w:val="auto"/>
          <w:szCs w:val="24"/>
        </w:rPr>
        <w:tab/>
      </w:r>
      <w:r w:rsidRPr="00020DFB">
        <w:rPr>
          <w:rFonts w:ascii="Garamond" w:hAnsi="Garamond"/>
          <w:bCs/>
          <w:i/>
          <w:color w:val="auto"/>
          <w:szCs w:val="24"/>
        </w:rPr>
        <w:t>Perspectival (consisting of Tracks, Perspective, Over and Away, Zakim)</w:t>
      </w:r>
      <w:r>
        <w:rPr>
          <w:rFonts w:ascii="Garamond" w:hAnsi="Garamond"/>
          <w:b/>
          <w:i/>
          <w:color w:val="auto"/>
          <w:szCs w:val="24"/>
        </w:rPr>
        <w:t>.</w:t>
      </w:r>
      <w:r w:rsidRPr="00020DFB">
        <w:rPr>
          <w:rFonts w:ascii="Garamond" w:hAnsi="Garamond"/>
          <w:color w:val="auto"/>
          <w:szCs w:val="24"/>
        </w:rPr>
        <w:t xml:space="preserve"> Honorable Mention Architecture Series, </w:t>
      </w:r>
      <w:r w:rsidRPr="00020DFB">
        <w:rPr>
          <w:rFonts w:ascii="Garamond" w:hAnsi="Garamond"/>
          <w:iCs/>
          <w:color w:val="auto"/>
          <w:szCs w:val="24"/>
        </w:rPr>
        <w:t>Monovisions Photography Awards Black and White 2019</w:t>
      </w:r>
      <w:r>
        <w:rPr>
          <w:rFonts w:ascii="Garamond" w:hAnsi="Garamond"/>
          <w:iCs/>
          <w:color w:val="auto"/>
          <w:szCs w:val="24"/>
        </w:rPr>
        <w:t>, July.</w:t>
      </w:r>
    </w:p>
    <w:p w14:paraId="3C127A13" w14:textId="77777777" w:rsidR="00AD6C45" w:rsidRPr="00020DFB" w:rsidRDefault="00AD6C45" w:rsidP="00AD6C45">
      <w:pPr>
        <w:tabs>
          <w:tab w:val="left" w:pos="720"/>
          <w:tab w:val="right" w:pos="2070"/>
          <w:tab w:val="left" w:pos="2160"/>
          <w:tab w:val="left" w:pos="2340"/>
          <w:tab w:val="right" w:pos="9990"/>
          <w:tab w:val="right" w:pos="10080"/>
        </w:tabs>
        <w:spacing w:after="120"/>
        <w:ind w:left="1440" w:hanging="1440"/>
        <w:rPr>
          <w:rFonts w:ascii="Garamond" w:hAnsi="Garamond"/>
          <w:i/>
          <w:color w:val="auto"/>
          <w:szCs w:val="24"/>
        </w:rPr>
      </w:pPr>
      <w:r w:rsidRPr="00020DFB">
        <w:rPr>
          <w:rFonts w:ascii="Garamond" w:hAnsi="Garamond"/>
          <w:bCs/>
          <w:iCs/>
          <w:color w:val="auto"/>
          <w:szCs w:val="24"/>
        </w:rPr>
        <w:tab/>
      </w:r>
      <w:r w:rsidRPr="00020DFB">
        <w:rPr>
          <w:rFonts w:ascii="Garamond" w:hAnsi="Garamond"/>
          <w:bCs/>
          <w:i/>
          <w:color w:val="auto"/>
          <w:szCs w:val="24"/>
        </w:rPr>
        <w:t xml:space="preserve">True Love </w:t>
      </w:r>
      <w:r w:rsidRPr="00020DFB">
        <w:rPr>
          <w:rFonts w:ascii="Garamond" w:hAnsi="Garamond"/>
          <w:bCs/>
          <w:iCs/>
          <w:color w:val="auto"/>
          <w:szCs w:val="24"/>
        </w:rPr>
        <w:t>and</w:t>
      </w:r>
      <w:r w:rsidRPr="00020DFB">
        <w:rPr>
          <w:rFonts w:ascii="Garamond" w:hAnsi="Garamond"/>
          <w:bCs/>
          <w:i/>
          <w:color w:val="auto"/>
          <w:szCs w:val="24"/>
        </w:rPr>
        <w:t xml:space="preserve"> Christmas Kitty</w:t>
      </w:r>
      <w:r>
        <w:rPr>
          <w:rFonts w:ascii="Garamond" w:hAnsi="Garamond"/>
          <w:bCs/>
          <w:iCs/>
          <w:color w:val="auto"/>
          <w:szCs w:val="24"/>
        </w:rPr>
        <w:t>.</w:t>
      </w:r>
      <w:r w:rsidRPr="00020DFB">
        <w:rPr>
          <w:rFonts w:ascii="Garamond" w:hAnsi="Garamond"/>
          <w:bCs/>
          <w:iCs/>
          <w:color w:val="auto"/>
          <w:szCs w:val="24"/>
        </w:rPr>
        <w:t xml:space="preserve"> </w:t>
      </w:r>
      <w:r>
        <w:rPr>
          <w:rFonts w:ascii="Garamond" w:hAnsi="Garamond"/>
          <w:bCs/>
          <w:iCs/>
          <w:color w:val="auto"/>
          <w:szCs w:val="24"/>
        </w:rPr>
        <w:t xml:space="preserve">1 of 10 in Group Winning, </w:t>
      </w:r>
      <w:r w:rsidRPr="00020DFB">
        <w:rPr>
          <w:rFonts w:ascii="Garamond" w:hAnsi="Garamond"/>
          <w:iCs/>
          <w:color w:val="auto"/>
          <w:szCs w:val="24"/>
        </w:rPr>
        <w:t xml:space="preserve">Pets We Love, Art-Competition Online, </w:t>
      </w:r>
      <w:r w:rsidRPr="00020DFB">
        <w:rPr>
          <w:rFonts w:ascii="Garamond" w:hAnsi="Garamond"/>
          <w:color w:val="auto"/>
          <w:szCs w:val="24"/>
        </w:rPr>
        <w:t>July.</w:t>
      </w:r>
    </w:p>
    <w:p w14:paraId="2BE1FF20" w14:textId="4CEBF79E" w:rsidR="00AD6C45" w:rsidRPr="00053C84" w:rsidRDefault="00AD6C45" w:rsidP="00053C84">
      <w:pPr>
        <w:tabs>
          <w:tab w:val="left" w:pos="720"/>
          <w:tab w:val="right" w:pos="2070"/>
          <w:tab w:val="left" w:pos="2160"/>
          <w:tab w:val="left" w:pos="2340"/>
          <w:tab w:val="right" w:pos="9990"/>
          <w:tab w:val="right" w:pos="10080"/>
        </w:tabs>
        <w:spacing w:after="120"/>
        <w:ind w:left="1440" w:hanging="1440"/>
        <w:rPr>
          <w:rFonts w:ascii="Garamond" w:hAnsi="Garamond"/>
          <w:iCs/>
          <w:color w:val="auto"/>
          <w:szCs w:val="24"/>
        </w:rPr>
      </w:pPr>
      <w:r w:rsidRPr="00020DFB">
        <w:rPr>
          <w:rFonts w:ascii="Garamond" w:hAnsi="Garamond"/>
          <w:bCs/>
          <w:iCs/>
          <w:color w:val="auto"/>
          <w:szCs w:val="24"/>
        </w:rPr>
        <w:tab/>
      </w:r>
      <w:r w:rsidRPr="00020DFB">
        <w:rPr>
          <w:rFonts w:ascii="Garamond" w:hAnsi="Garamond"/>
          <w:i/>
          <w:iCs/>
          <w:color w:val="auto"/>
          <w:szCs w:val="24"/>
        </w:rPr>
        <w:t>Over</w:t>
      </w:r>
      <w:r w:rsidRPr="00020DFB">
        <w:rPr>
          <w:rFonts w:ascii="Garamond" w:hAnsi="Garamond"/>
          <w:i/>
          <w:color w:val="auto"/>
          <w:szCs w:val="24"/>
        </w:rPr>
        <w:t xml:space="preserve"> and </w:t>
      </w:r>
      <w:proofErr w:type="gramStart"/>
      <w:r w:rsidRPr="00020DFB">
        <w:rPr>
          <w:rFonts w:ascii="Garamond" w:hAnsi="Garamond"/>
          <w:i/>
          <w:iCs/>
          <w:color w:val="auto"/>
          <w:szCs w:val="24"/>
        </w:rPr>
        <w:t>Away</w:t>
      </w:r>
      <w:proofErr w:type="gramEnd"/>
      <w:r>
        <w:rPr>
          <w:rFonts w:ascii="Garamond" w:hAnsi="Garamond"/>
          <w:i/>
          <w:iCs/>
          <w:color w:val="auto"/>
          <w:szCs w:val="24"/>
        </w:rPr>
        <w:t>.</w:t>
      </w:r>
      <w:r w:rsidRPr="00020DFB">
        <w:rPr>
          <w:rFonts w:ascii="Garamond" w:hAnsi="Garamond"/>
          <w:i/>
          <w:iCs/>
          <w:color w:val="auto"/>
          <w:szCs w:val="24"/>
        </w:rPr>
        <w:t xml:space="preserve"> </w:t>
      </w:r>
      <w:r w:rsidRPr="00020DFB">
        <w:rPr>
          <w:rFonts w:ascii="Garamond" w:hAnsi="Garamond"/>
          <w:color w:val="auto"/>
          <w:szCs w:val="24"/>
        </w:rPr>
        <w:t xml:space="preserve">Photo of the Day, Capture Arkansas, </w:t>
      </w:r>
      <w:r w:rsidRPr="00020DFB">
        <w:rPr>
          <w:rFonts w:ascii="Garamond" w:hAnsi="Garamond"/>
          <w:iCs/>
          <w:color w:val="auto"/>
          <w:szCs w:val="24"/>
        </w:rPr>
        <w:t>Feb.</w:t>
      </w:r>
    </w:p>
    <w:p w14:paraId="18052866" w14:textId="77777777" w:rsidR="00AD6C45" w:rsidRPr="00020DFB" w:rsidRDefault="00AD6C45" w:rsidP="00AD6C45">
      <w:pPr>
        <w:tabs>
          <w:tab w:val="left" w:pos="720"/>
          <w:tab w:val="left" w:pos="2160"/>
          <w:tab w:val="right" w:pos="10080"/>
        </w:tabs>
        <w:spacing w:after="120" w:line="276" w:lineRule="auto"/>
        <w:ind w:left="1440" w:hanging="1440"/>
        <w:rPr>
          <w:rFonts w:ascii="Garamond" w:hAnsi="Garamond"/>
          <w:color w:val="auto"/>
          <w:szCs w:val="24"/>
        </w:rPr>
      </w:pPr>
      <w:r w:rsidRPr="00020DFB">
        <w:rPr>
          <w:rFonts w:ascii="Garamond" w:hAnsi="Garamond"/>
          <w:b/>
          <w:i/>
          <w:color w:val="auto"/>
          <w:szCs w:val="24"/>
        </w:rPr>
        <w:tab/>
      </w:r>
      <w:r w:rsidRPr="00020DFB">
        <w:rPr>
          <w:rFonts w:ascii="Garamond" w:hAnsi="Garamond"/>
          <w:i/>
          <w:color w:val="auto"/>
          <w:szCs w:val="24"/>
        </w:rPr>
        <w:t>Eureka! Spiraling Out of Control</w:t>
      </w:r>
      <w:r>
        <w:rPr>
          <w:rFonts w:ascii="Garamond" w:hAnsi="Garamond"/>
          <w:b/>
          <w:i/>
          <w:color w:val="auto"/>
          <w:szCs w:val="24"/>
        </w:rPr>
        <w:t>.</w:t>
      </w:r>
      <w:r w:rsidRPr="00020DFB">
        <w:rPr>
          <w:rFonts w:ascii="Garamond" w:hAnsi="Garamond"/>
          <w:color w:val="auto"/>
          <w:szCs w:val="24"/>
        </w:rPr>
        <w:t xml:space="preserve"> Photo of the Day, Capture Arkansas, May.</w:t>
      </w:r>
    </w:p>
    <w:p w14:paraId="18EB8642" w14:textId="26F7CDD4" w:rsidR="00AD6C45" w:rsidRPr="00020DFB" w:rsidRDefault="00AD6C45" w:rsidP="00AD6C45">
      <w:pPr>
        <w:tabs>
          <w:tab w:val="left" w:pos="720"/>
          <w:tab w:val="right" w:pos="2070"/>
          <w:tab w:val="left" w:pos="2160"/>
          <w:tab w:val="left" w:pos="2340"/>
          <w:tab w:val="right" w:pos="9990"/>
          <w:tab w:val="right" w:pos="10080"/>
        </w:tabs>
        <w:spacing w:after="120"/>
        <w:ind w:left="1440" w:hanging="1440"/>
        <w:rPr>
          <w:rFonts w:ascii="Garamond" w:hAnsi="Garamond"/>
          <w:i/>
          <w:color w:val="auto"/>
          <w:szCs w:val="24"/>
        </w:rPr>
      </w:pPr>
      <w:r w:rsidRPr="00020DFB">
        <w:rPr>
          <w:rFonts w:ascii="Garamond" w:hAnsi="Garamond"/>
          <w:b/>
          <w:i/>
          <w:color w:val="auto"/>
          <w:szCs w:val="24"/>
        </w:rPr>
        <w:tab/>
      </w:r>
      <w:r w:rsidRPr="00020DFB">
        <w:rPr>
          <w:rFonts w:ascii="Garamond" w:hAnsi="Garamond"/>
          <w:bCs/>
          <w:i/>
          <w:color w:val="auto"/>
          <w:szCs w:val="24"/>
        </w:rPr>
        <w:t>My Verbena</w:t>
      </w:r>
      <w:r>
        <w:rPr>
          <w:rFonts w:ascii="Garamond" w:hAnsi="Garamond"/>
          <w:b/>
          <w:i/>
          <w:color w:val="auto"/>
          <w:szCs w:val="24"/>
        </w:rPr>
        <w:t>.</w:t>
      </w:r>
      <w:r w:rsidRPr="00020DFB">
        <w:rPr>
          <w:rFonts w:ascii="Garamond" w:hAnsi="Garamond"/>
          <w:color w:val="auto"/>
          <w:szCs w:val="24"/>
        </w:rPr>
        <w:t xml:space="preserve"> Photo of the Day, Capture Arkansas, May.</w:t>
      </w:r>
    </w:p>
    <w:p w14:paraId="1E8A441B" w14:textId="14EBC4BA" w:rsidR="00AD6C45" w:rsidRPr="00020DFB" w:rsidRDefault="00AD6C45" w:rsidP="00AD6C45">
      <w:pPr>
        <w:tabs>
          <w:tab w:val="left" w:pos="720"/>
          <w:tab w:val="right" w:pos="2070"/>
          <w:tab w:val="left" w:pos="2160"/>
          <w:tab w:val="left" w:pos="2340"/>
          <w:tab w:val="right" w:pos="9990"/>
          <w:tab w:val="right" w:pos="10080"/>
        </w:tabs>
        <w:spacing w:after="120"/>
        <w:ind w:left="1440" w:hanging="1440"/>
        <w:rPr>
          <w:rFonts w:ascii="Garamond" w:hAnsi="Garamond"/>
          <w:i/>
          <w:color w:val="auto"/>
          <w:szCs w:val="24"/>
        </w:rPr>
      </w:pPr>
      <w:r w:rsidRPr="00020DFB">
        <w:rPr>
          <w:rFonts w:ascii="Garamond" w:hAnsi="Garamond"/>
          <w:b/>
          <w:i/>
          <w:color w:val="auto"/>
          <w:szCs w:val="24"/>
        </w:rPr>
        <w:tab/>
      </w:r>
      <w:r w:rsidRPr="00020DFB">
        <w:rPr>
          <w:rFonts w:ascii="Garamond" w:hAnsi="Garamond"/>
          <w:i/>
          <w:color w:val="auto"/>
          <w:szCs w:val="24"/>
        </w:rPr>
        <w:t>A Weed by Any Other Name</w:t>
      </w:r>
      <w:r>
        <w:rPr>
          <w:rFonts w:ascii="Garamond" w:hAnsi="Garamond"/>
          <w:color w:val="auto"/>
          <w:szCs w:val="24"/>
        </w:rPr>
        <w:t>.</w:t>
      </w:r>
      <w:r w:rsidRPr="00020DFB">
        <w:rPr>
          <w:rFonts w:ascii="Garamond" w:hAnsi="Garamond"/>
          <w:color w:val="auto"/>
          <w:szCs w:val="24"/>
        </w:rPr>
        <w:t xml:space="preserve"> Photo of the Day, Capture Arkansas, May</w:t>
      </w:r>
      <w:r>
        <w:rPr>
          <w:rFonts w:ascii="Garamond" w:hAnsi="Garamond"/>
          <w:color w:val="auto"/>
          <w:szCs w:val="24"/>
        </w:rPr>
        <w:t>.</w:t>
      </w:r>
    </w:p>
    <w:p w14:paraId="39638724" w14:textId="0D749FCF" w:rsidR="00AD6C45" w:rsidRPr="00020DFB" w:rsidRDefault="00AD6C45" w:rsidP="00AD6C45">
      <w:pPr>
        <w:tabs>
          <w:tab w:val="left" w:pos="720"/>
          <w:tab w:val="right" w:pos="2070"/>
          <w:tab w:val="left" w:pos="2160"/>
          <w:tab w:val="left" w:pos="2340"/>
          <w:tab w:val="right" w:pos="9990"/>
          <w:tab w:val="right" w:pos="10080"/>
        </w:tabs>
        <w:spacing w:after="120"/>
        <w:ind w:left="1440" w:hanging="1440"/>
        <w:rPr>
          <w:rFonts w:ascii="Garamond" w:hAnsi="Garamond"/>
          <w:i/>
          <w:color w:val="auto"/>
          <w:szCs w:val="24"/>
        </w:rPr>
      </w:pPr>
      <w:r w:rsidRPr="00020DFB">
        <w:rPr>
          <w:rFonts w:ascii="Garamond" w:hAnsi="Garamond"/>
          <w:bCs/>
          <w:iCs/>
          <w:color w:val="auto"/>
          <w:szCs w:val="24"/>
        </w:rPr>
        <w:tab/>
      </w:r>
      <w:r w:rsidRPr="00020DFB">
        <w:rPr>
          <w:rFonts w:ascii="Garamond" w:hAnsi="Garamond"/>
          <w:bCs/>
          <w:i/>
          <w:color w:val="auto"/>
          <w:szCs w:val="24"/>
        </w:rPr>
        <w:t>Christmas Glow</w:t>
      </w:r>
      <w:r>
        <w:rPr>
          <w:rFonts w:ascii="Garamond" w:hAnsi="Garamond"/>
          <w:b/>
          <w:i/>
          <w:color w:val="auto"/>
          <w:szCs w:val="24"/>
        </w:rPr>
        <w:t>.</w:t>
      </w:r>
      <w:r w:rsidRPr="00020DFB">
        <w:rPr>
          <w:rFonts w:ascii="Garamond" w:hAnsi="Garamond"/>
          <w:b/>
          <w:i/>
          <w:color w:val="auto"/>
          <w:szCs w:val="24"/>
        </w:rPr>
        <w:t xml:space="preserve"> </w:t>
      </w:r>
      <w:r w:rsidRPr="00020DFB">
        <w:rPr>
          <w:rFonts w:ascii="Garamond" w:hAnsi="Garamond"/>
          <w:bCs/>
          <w:iCs/>
          <w:color w:val="auto"/>
          <w:szCs w:val="24"/>
        </w:rPr>
        <w:t>3</w:t>
      </w:r>
      <w:r w:rsidRPr="00020DFB">
        <w:rPr>
          <w:rFonts w:ascii="Garamond" w:hAnsi="Garamond"/>
          <w:bCs/>
          <w:iCs/>
          <w:color w:val="auto"/>
          <w:szCs w:val="24"/>
          <w:vertAlign w:val="superscript"/>
        </w:rPr>
        <w:t>rd</w:t>
      </w:r>
      <w:r w:rsidRPr="00020DFB">
        <w:rPr>
          <w:rFonts w:ascii="Garamond" w:hAnsi="Garamond"/>
          <w:bCs/>
          <w:iCs/>
          <w:color w:val="auto"/>
          <w:szCs w:val="24"/>
        </w:rPr>
        <w:t xml:space="preserve"> Place, </w:t>
      </w:r>
      <w:r w:rsidRPr="00020DFB">
        <w:rPr>
          <w:rFonts w:ascii="Garamond" w:hAnsi="Garamond"/>
          <w:iCs/>
          <w:color w:val="auto"/>
          <w:szCs w:val="24"/>
        </w:rPr>
        <w:t xml:space="preserve">2nd Seasons Quarterly, Fusion Art, </w:t>
      </w:r>
      <w:r w:rsidRPr="00020DFB">
        <w:rPr>
          <w:rFonts w:ascii="Garamond" w:hAnsi="Garamond"/>
          <w:color w:val="auto"/>
          <w:szCs w:val="24"/>
        </w:rPr>
        <w:t>Apr</w:t>
      </w:r>
      <w:r>
        <w:rPr>
          <w:rFonts w:ascii="Garamond" w:hAnsi="Garamond"/>
          <w:color w:val="auto"/>
          <w:szCs w:val="24"/>
        </w:rPr>
        <w:t>.</w:t>
      </w:r>
    </w:p>
    <w:p w14:paraId="3A4446EC" w14:textId="77777777" w:rsidR="00AD6C45" w:rsidRPr="00020DFB" w:rsidRDefault="00AD6C45" w:rsidP="00AD6C45">
      <w:pPr>
        <w:tabs>
          <w:tab w:val="left" w:pos="0"/>
          <w:tab w:val="left" w:pos="720"/>
          <w:tab w:val="left" w:pos="1440"/>
          <w:tab w:val="right" w:pos="2070"/>
          <w:tab w:val="left" w:pos="2160"/>
          <w:tab w:val="left" w:pos="2340"/>
          <w:tab w:val="right" w:pos="9990"/>
          <w:tab w:val="right" w:pos="10080"/>
        </w:tabs>
        <w:spacing w:after="120"/>
        <w:ind w:left="1440" w:hanging="1440"/>
        <w:rPr>
          <w:rFonts w:ascii="Garamond" w:hAnsi="Garamond"/>
          <w:color w:val="auto"/>
          <w:szCs w:val="24"/>
        </w:rPr>
      </w:pPr>
      <w:r w:rsidRPr="00020DFB">
        <w:rPr>
          <w:rFonts w:ascii="Garamond" w:hAnsi="Garamond"/>
          <w:bCs/>
          <w:color w:val="auto"/>
          <w:szCs w:val="24"/>
        </w:rPr>
        <w:tab/>
      </w:r>
      <w:r w:rsidRPr="00020DFB">
        <w:rPr>
          <w:rFonts w:ascii="Garamond" w:hAnsi="Garamond"/>
          <w:bCs/>
          <w:i/>
          <w:color w:val="auto"/>
          <w:szCs w:val="24"/>
        </w:rPr>
        <w:t>Perspective</w:t>
      </w:r>
      <w:r>
        <w:rPr>
          <w:rFonts w:ascii="Garamond" w:hAnsi="Garamond"/>
          <w:bCs/>
          <w:i/>
          <w:color w:val="auto"/>
          <w:szCs w:val="24"/>
        </w:rPr>
        <w:t>.</w:t>
      </w:r>
      <w:r w:rsidRPr="00020DFB">
        <w:rPr>
          <w:rFonts w:ascii="Garamond" w:hAnsi="Garamond"/>
          <w:bCs/>
          <w:i/>
          <w:color w:val="auto"/>
          <w:szCs w:val="24"/>
        </w:rPr>
        <w:t xml:space="preserve"> </w:t>
      </w:r>
      <w:r w:rsidRPr="00020DFB">
        <w:rPr>
          <w:rFonts w:ascii="Garamond" w:hAnsi="Garamond"/>
          <w:bCs/>
          <w:iCs/>
          <w:color w:val="auto"/>
          <w:szCs w:val="24"/>
        </w:rPr>
        <w:t xml:space="preserve">Curated Online-Annex, </w:t>
      </w:r>
      <w:r w:rsidRPr="00020DFB">
        <w:rPr>
          <w:rFonts w:ascii="Garamond" w:hAnsi="Garamond"/>
          <w:color w:val="auto"/>
          <w:szCs w:val="24"/>
        </w:rPr>
        <w:t>Black and White: 2019, Black Box Gallery, Portland, OR, July</w:t>
      </w:r>
      <w:r>
        <w:rPr>
          <w:rFonts w:ascii="Garamond" w:hAnsi="Garamond"/>
          <w:color w:val="auto"/>
          <w:szCs w:val="24"/>
        </w:rPr>
        <w:t>.</w:t>
      </w:r>
    </w:p>
    <w:p w14:paraId="68619337" w14:textId="3B71BA67" w:rsidR="00AD6C45" w:rsidRPr="00020DFB" w:rsidRDefault="00AD6C45" w:rsidP="00AD6C45">
      <w:pPr>
        <w:tabs>
          <w:tab w:val="left" w:pos="0"/>
          <w:tab w:val="left" w:pos="720"/>
          <w:tab w:val="left" w:pos="1440"/>
          <w:tab w:val="right" w:pos="2070"/>
          <w:tab w:val="left" w:pos="2160"/>
          <w:tab w:val="left" w:pos="2340"/>
          <w:tab w:val="right" w:pos="9990"/>
          <w:tab w:val="right" w:pos="10080"/>
        </w:tabs>
        <w:spacing w:after="120"/>
        <w:ind w:left="1440" w:hanging="1440"/>
        <w:rPr>
          <w:rFonts w:ascii="Garamond" w:hAnsi="Garamond"/>
          <w:i/>
          <w:iCs/>
          <w:color w:val="auto"/>
          <w:szCs w:val="24"/>
        </w:rPr>
      </w:pPr>
      <w:r w:rsidRPr="00020DFB">
        <w:rPr>
          <w:rFonts w:ascii="Garamond" w:hAnsi="Garamond"/>
          <w:color w:val="auto"/>
          <w:szCs w:val="24"/>
        </w:rPr>
        <w:tab/>
      </w:r>
      <w:r w:rsidRPr="00020DFB">
        <w:rPr>
          <w:rFonts w:ascii="Garamond" w:hAnsi="Garamond"/>
          <w:i/>
          <w:iCs/>
          <w:color w:val="auto"/>
          <w:szCs w:val="24"/>
        </w:rPr>
        <w:t>Perspective</w:t>
      </w:r>
      <w:r>
        <w:rPr>
          <w:rFonts w:ascii="Garamond" w:hAnsi="Garamond"/>
          <w:i/>
          <w:iCs/>
          <w:color w:val="auto"/>
          <w:szCs w:val="24"/>
        </w:rPr>
        <w:t>.</w:t>
      </w:r>
      <w:r w:rsidRPr="00020DFB">
        <w:rPr>
          <w:rFonts w:ascii="Garamond" w:hAnsi="Garamond"/>
          <w:i/>
          <w:iCs/>
          <w:color w:val="auto"/>
          <w:szCs w:val="24"/>
        </w:rPr>
        <w:t xml:space="preserve"> </w:t>
      </w:r>
      <w:r w:rsidRPr="00020DFB">
        <w:rPr>
          <w:rFonts w:ascii="Garamond" w:hAnsi="Garamond"/>
          <w:color w:val="auto"/>
          <w:szCs w:val="24"/>
        </w:rPr>
        <w:t xml:space="preserve">Honorable Mention, 4th Annual Artist's Choice, Fusion Art, </w:t>
      </w:r>
      <w:r>
        <w:rPr>
          <w:rFonts w:ascii="Garamond" w:hAnsi="Garamond"/>
          <w:color w:val="auto"/>
          <w:szCs w:val="24"/>
        </w:rPr>
        <w:t>Apr.</w:t>
      </w:r>
    </w:p>
    <w:p w14:paraId="025989C3" w14:textId="415E6609" w:rsidR="00AD6C45" w:rsidRDefault="00AD6C45" w:rsidP="00AD6C45">
      <w:pPr>
        <w:tabs>
          <w:tab w:val="left" w:pos="0"/>
          <w:tab w:val="left" w:pos="720"/>
          <w:tab w:val="left" w:pos="1440"/>
          <w:tab w:val="right" w:pos="2070"/>
          <w:tab w:val="left" w:pos="2160"/>
          <w:tab w:val="left" w:pos="2340"/>
          <w:tab w:val="right" w:pos="9990"/>
          <w:tab w:val="right" w:pos="10080"/>
        </w:tabs>
        <w:spacing w:after="120"/>
        <w:ind w:left="1080" w:hanging="1080"/>
        <w:rPr>
          <w:rFonts w:ascii="Garamond" w:hAnsi="Garamond"/>
          <w:iCs/>
          <w:color w:val="auto"/>
          <w:szCs w:val="24"/>
        </w:rPr>
      </w:pPr>
      <w:r w:rsidRPr="00020DFB">
        <w:rPr>
          <w:rFonts w:ascii="Garamond" w:hAnsi="Garamond"/>
          <w:color w:val="auto"/>
          <w:szCs w:val="24"/>
        </w:rPr>
        <w:tab/>
      </w:r>
      <w:r w:rsidRPr="00020DFB">
        <w:rPr>
          <w:rFonts w:ascii="Garamond" w:hAnsi="Garamond"/>
          <w:i/>
          <w:iCs/>
          <w:color w:val="auto"/>
          <w:szCs w:val="24"/>
        </w:rPr>
        <w:t>Tree Line</w:t>
      </w:r>
      <w:r>
        <w:rPr>
          <w:rFonts w:ascii="Garamond" w:hAnsi="Garamond"/>
          <w:i/>
          <w:iCs/>
          <w:color w:val="auto"/>
          <w:szCs w:val="24"/>
        </w:rPr>
        <w:t>.</w:t>
      </w:r>
      <w:r w:rsidRPr="00020DFB">
        <w:rPr>
          <w:rFonts w:ascii="Garamond" w:hAnsi="Garamond"/>
          <w:i/>
          <w:iCs/>
          <w:color w:val="auto"/>
          <w:szCs w:val="24"/>
        </w:rPr>
        <w:t xml:space="preserve"> </w:t>
      </w:r>
      <w:r w:rsidRPr="00020DFB">
        <w:rPr>
          <w:rFonts w:ascii="Garamond" w:hAnsi="Garamond"/>
          <w:color w:val="auto"/>
          <w:szCs w:val="24"/>
        </w:rPr>
        <w:t xml:space="preserve">Photo of the Day, </w:t>
      </w:r>
      <w:r w:rsidRPr="00020DFB">
        <w:rPr>
          <w:rFonts w:ascii="Garamond" w:hAnsi="Garamond"/>
          <w:iCs/>
          <w:color w:val="auto"/>
          <w:szCs w:val="24"/>
        </w:rPr>
        <w:t xml:space="preserve">Capture Arkansas, </w:t>
      </w:r>
      <w:r>
        <w:rPr>
          <w:rFonts w:ascii="Garamond" w:hAnsi="Garamond"/>
          <w:iCs/>
          <w:color w:val="auto"/>
          <w:szCs w:val="24"/>
        </w:rPr>
        <w:t>Apr</w:t>
      </w:r>
      <w:r w:rsidRPr="00020DFB">
        <w:rPr>
          <w:rFonts w:ascii="Garamond" w:hAnsi="Garamond"/>
          <w:iCs/>
          <w:color w:val="auto"/>
          <w:szCs w:val="24"/>
        </w:rPr>
        <w:t>.</w:t>
      </w:r>
    </w:p>
    <w:p w14:paraId="3BEC53F6" w14:textId="6A97BE70" w:rsidR="005939D8" w:rsidRDefault="00FD41B2" w:rsidP="005939D8">
      <w:pPr>
        <w:tabs>
          <w:tab w:val="left" w:pos="0"/>
          <w:tab w:val="left" w:pos="720"/>
          <w:tab w:val="left" w:pos="1440"/>
          <w:tab w:val="right" w:pos="2070"/>
          <w:tab w:val="left" w:pos="2160"/>
          <w:tab w:val="left" w:pos="2340"/>
          <w:tab w:val="right" w:pos="9990"/>
          <w:tab w:val="right" w:pos="10080"/>
        </w:tabs>
        <w:spacing w:after="0"/>
        <w:rPr>
          <w:rFonts w:ascii="Garamond" w:hAnsi="Garamond"/>
          <w:i/>
          <w:color w:val="auto"/>
          <w:szCs w:val="24"/>
        </w:rPr>
      </w:pPr>
      <w:r w:rsidRPr="00020DFB">
        <w:rPr>
          <w:noProof/>
        </w:rPr>
        <mc:AlternateContent>
          <mc:Choice Requires="wps">
            <w:drawing>
              <wp:anchor distT="0" distB="0" distL="114300" distR="114300" simplePos="0" relativeHeight="251660295" behindDoc="0" locked="0" layoutInCell="1" allowOverlap="1" wp14:anchorId="5A71B869" wp14:editId="57BC794C">
                <wp:simplePos x="0" y="0"/>
                <wp:positionH relativeFrom="margin">
                  <wp:posOffset>0</wp:posOffset>
                </wp:positionH>
                <wp:positionV relativeFrom="paragraph">
                  <wp:posOffset>0</wp:posOffset>
                </wp:positionV>
                <wp:extent cx="6400800" cy="3143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6400800" cy="314325"/>
                        </a:xfrm>
                        <a:prstGeom prst="rect">
                          <a:avLst/>
                        </a:prstGeom>
                        <a:solidFill>
                          <a:sysClr val="window" lastClr="FFFFFF">
                            <a:lumMod val="95000"/>
                          </a:sysClr>
                        </a:solidFill>
                        <a:ln w="6350">
                          <a:noFill/>
                        </a:ln>
                        <a:effectLst/>
                      </wps:spPr>
                      <wps:txbx>
                        <w:txbxContent>
                          <w:p w14:paraId="2454F716" w14:textId="77777777" w:rsidR="00FD41B2" w:rsidRPr="002F773C" w:rsidRDefault="00FD41B2" w:rsidP="00FD41B2">
                            <w:pPr>
                              <w:rPr>
                                <w:rFonts w:ascii="Candara" w:hAnsi="Candara"/>
                                <w:b/>
                                <w:i/>
                                <w:color w:val="auto"/>
                                <w:sz w:val="28"/>
                                <w:szCs w:val="28"/>
                              </w:rPr>
                            </w:pPr>
                            <w:r>
                              <w:rPr>
                                <w:rFonts w:ascii="Candara" w:hAnsi="Candara"/>
                                <w:b/>
                                <w:i/>
                                <w:color w:val="auto"/>
                                <w:sz w:val="28"/>
                                <w:szCs w:val="28"/>
                              </w:rPr>
                              <w:t>Memberships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71B869" id="Text Box 7" o:spid="_x0000_s1033" type="#_x0000_t202" style="position:absolute;margin-left:0;margin-top:0;width:7in;height:24.75pt;z-index:25166029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" fillcolor="#f2f2f2" stroked="f" strokeweight=".5pt">
                <v:textbox>
                  <w:txbxContent>
                    <w:p w14:paraId="2454F716" w14:textId="77777777" w:rsidR="00FD41B2" w:rsidRPr="002F773C" w:rsidRDefault="00FD41B2" w:rsidP="00FD41B2">
                      <w:pPr>
                        <w:rPr>
                          <w:rFonts w:ascii="Candara" w:hAnsi="Candara"/>
                          <w:b/>
                          <w:i/>
                          <w:color w:val="auto"/>
                          <w:sz w:val="28"/>
                          <w:szCs w:val="28"/>
                        </w:rPr>
                      </w:pPr>
                      <w:r>
                        <w:rPr>
                          <w:rFonts w:ascii="Candara" w:hAnsi="Candara"/>
                          <w:b/>
                          <w:i/>
                          <w:color w:val="auto"/>
                          <w:sz w:val="28"/>
                          <w:szCs w:val="28"/>
                        </w:rPr>
                        <w:t>Memberships</w:t>
                      </w:r>
                    </w:p>
                  </w:txbxContent>
                </v:textbox>
                <w10:wrap anchorx="margin"/>
              </v:shape>
            </w:pict>
          </mc:Fallback>
        </mc:AlternateContent>
      </w:r>
    </w:p>
    <w:p w14:paraId="745DE133" w14:textId="77777777" w:rsidR="005939D8" w:rsidRDefault="005939D8" w:rsidP="005939D8">
      <w:pPr>
        <w:tabs>
          <w:tab w:val="left" w:pos="0"/>
          <w:tab w:val="left" w:pos="720"/>
          <w:tab w:val="left" w:pos="1440"/>
          <w:tab w:val="right" w:pos="2070"/>
          <w:tab w:val="left" w:pos="2160"/>
          <w:tab w:val="left" w:pos="2340"/>
          <w:tab w:val="right" w:pos="9990"/>
          <w:tab w:val="right" w:pos="10080"/>
        </w:tabs>
        <w:spacing w:after="0"/>
        <w:rPr>
          <w:rFonts w:ascii="Garamond" w:hAnsi="Garamond"/>
          <w:i/>
          <w:color w:val="auto"/>
          <w:szCs w:val="24"/>
        </w:rPr>
      </w:pPr>
    </w:p>
    <w:p w14:paraId="509563C1" w14:textId="339EF3CA" w:rsidR="005939D8" w:rsidRDefault="005939D8" w:rsidP="005939D8">
      <w:pPr>
        <w:keepLines/>
        <w:tabs>
          <w:tab w:val="left" w:pos="0"/>
          <w:tab w:val="left" w:pos="720"/>
          <w:tab w:val="left" w:pos="1440"/>
          <w:tab w:val="right" w:pos="2070"/>
          <w:tab w:val="left" w:pos="2160"/>
          <w:tab w:val="left" w:pos="2340"/>
          <w:tab w:val="right" w:pos="9990"/>
          <w:tab w:val="right" w:pos="10080"/>
        </w:tabs>
        <w:spacing w:after="0"/>
        <w:rPr>
          <w:rFonts w:ascii="Garamond" w:hAnsi="Garamond"/>
          <w:color w:val="auto"/>
          <w:szCs w:val="24"/>
        </w:rPr>
      </w:pPr>
      <w:r w:rsidRPr="00853450">
        <w:rPr>
          <w:rFonts w:ascii="Garamond" w:hAnsi="Garamond"/>
          <w:b/>
          <w:bCs/>
          <w:color w:val="auto"/>
          <w:szCs w:val="24"/>
        </w:rPr>
        <w:t>202</w:t>
      </w:r>
      <w:r w:rsidR="00E06DF9" w:rsidRPr="00853450">
        <w:rPr>
          <w:rFonts w:ascii="Garamond" w:hAnsi="Garamond"/>
          <w:b/>
          <w:bCs/>
          <w:color w:val="auto"/>
          <w:szCs w:val="24"/>
        </w:rPr>
        <w:t>2</w:t>
      </w:r>
      <w:r w:rsidRPr="00EC34D1">
        <w:rPr>
          <w:rFonts w:ascii="Garamond" w:hAnsi="Garamond"/>
          <w:color w:val="auto"/>
          <w:szCs w:val="24"/>
        </w:rPr>
        <w:tab/>
      </w:r>
      <w:r>
        <w:rPr>
          <w:rFonts w:ascii="Garamond" w:hAnsi="Garamond"/>
          <w:color w:val="auto"/>
          <w:szCs w:val="24"/>
        </w:rPr>
        <w:t>UA Little Rock Alumni Association (2020– )</w:t>
      </w:r>
    </w:p>
    <w:p w14:paraId="36C0A087" w14:textId="77777777" w:rsidR="00BB339F" w:rsidRDefault="00BB339F" w:rsidP="005939D8">
      <w:pPr>
        <w:keepLines/>
        <w:tabs>
          <w:tab w:val="left" w:pos="0"/>
          <w:tab w:val="left" w:pos="720"/>
          <w:tab w:val="left" w:pos="1440"/>
          <w:tab w:val="right" w:pos="2070"/>
          <w:tab w:val="left" w:pos="2160"/>
          <w:tab w:val="left" w:pos="2340"/>
          <w:tab w:val="right" w:pos="9990"/>
          <w:tab w:val="right" w:pos="10080"/>
        </w:tabs>
        <w:spacing w:after="0"/>
        <w:ind w:left="720"/>
        <w:rPr>
          <w:rFonts w:ascii="Garamond" w:hAnsi="Garamond"/>
          <w:bCs/>
          <w:color w:val="auto"/>
          <w:szCs w:val="24"/>
        </w:rPr>
      </w:pPr>
      <w:r>
        <w:rPr>
          <w:rFonts w:ascii="Garamond" w:hAnsi="Garamond"/>
          <w:bCs/>
          <w:color w:val="auto"/>
          <w:szCs w:val="24"/>
        </w:rPr>
        <w:t>Arkansas Museum of Fine Arts (2019– )</w:t>
      </w:r>
    </w:p>
    <w:p w14:paraId="0E20B144" w14:textId="514A9EF3" w:rsidR="005939D8" w:rsidRDefault="005939D8" w:rsidP="005939D8">
      <w:pPr>
        <w:keepLines/>
        <w:tabs>
          <w:tab w:val="left" w:pos="0"/>
          <w:tab w:val="left" w:pos="720"/>
          <w:tab w:val="left" w:pos="1440"/>
          <w:tab w:val="right" w:pos="2070"/>
          <w:tab w:val="left" w:pos="2160"/>
          <w:tab w:val="left" w:pos="2340"/>
          <w:tab w:val="right" w:pos="9990"/>
          <w:tab w:val="right" w:pos="10080"/>
        </w:tabs>
        <w:spacing w:after="0"/>
        <w:ind w:left="720"/>
        <w:rPr>
          <w:rFonts w:ascii="Garamond" w:hAnsi="Garamond"/>
          <w:bCs/>
          <w:color w:val="auto"/>
          <w:szCs w:val="24"/>
        </w:rPr>
      </w:pPr>
      <w:r>
        <w:rPr>
          <w:rFonts w:ascii="Garamond" w:hAnsi="Garamond"/>
          <w:bCs/>
          <w:color w:val="auto"/>
          <w:szCs w:val="24"/>
        </w:rPr>
        <w:t>Arkansas Artist Registry (2019– )</w:t>
      </w:r>
    </w:p>
    <w:p w14:paraId="173D427D" w14:textId="77777777" w:rsidR="005939D8" w:rsidRDefault="005939D8" w:rsidP="005939D8">
      <w:pPr>
        <w:keepLines/>
        <w:tabs>
          <w:tab w:val="left" w:pos="0"/>
          <w:tab w:val="left" w:pos="720"/>
          <w:tab w:val="left" w:pos="1440"/>
          <w:tab w:val="right" w:pos="2070"/>
          <w:tab w:val="left" w:pos="2160"/>
          <w:tab w:val="left" w:pos="2340"/>
          <w:tab w:val="right" w:pos="9990"/>
          <w:tab w:val="right" w:pos="10080"/>
        </w:tabs>
        <w:spacing w:after="0"/>
        <w:ind w:left="720"/>
        <w:rPr>
          <w:rFonts w:ascii="Garamond" w:hAnsi="Garamond"/>
          <w:bCs/>
          <w:color w:val="auto"/>
          <w:szCs w:val="24"/>
        </w:rPr>
      </w:pPr>
      <w:r>
        <w:rPr>
          <w:rFonts w:ascii="Garamond" w:hAnsi="Garamond"/>
          <w:bCs/>
          <w:color w:val="auto"/>
          <w:szCs w:val="24"/>
        </w:rPr>
        <w:t>Arkansans for the Arts (2021– )</w:t>
      </w:r>
    </w:p>
    <w:sectPr w:rsidR="005939D8" w:rsidSect="00B24C9F">
      <w:headerReference w:type="default" r:id="rId11"/>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61C45" w14:textId="77777777" w:rsidR="00EA7777" w:rsidRDefault="00EA7777" w:rsidP="000823CC">
      <w:pPr>
        <w:spacing w:after="0"/>
      </w:pPr>
      <w:r>
        <w:separator/>
      </w:r>
    </w:p>
  </w:endnote>
  <w:endnote w:type="continuationSeparator" w:id="0">
    <w:p w14:paraId="6E3C0854" w14:textId="77777777" w:rsidR="00EA7777" w:rsidRDefault="00EA7777" w:rsidP="000823CC">
      <w:pPr>
        <w:spacing w:after="0"/>
      </w:pPr>
      <w:r>
        <w:continuationSeparator/>
      </w:r>
    </w:p>
  </w:endnote>
  <w:endnote w:type="continuationNotice" w:id="1">
    <w:p w14:paraId="142468CD" w14:textId="77777777" w:rsidR="00EA7777" w:rsidRDefault="00EA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952B" w14:textId="77777777" w:rsidR="00EA7777" w:rsidRDefault="00EA7777" w:rsidP="000823CC">
      <w:pPr>
        <w:spacing w:after="0"/>
      </w:pPr>
      <w:r>
        <w:separator/>
      </w:r>
    </w:p>
  </w:footnote>
  <w:footnote w:type="continuationSeparator" w:id="0">
    <w:p w14:paraId="67C63B2C" w14:textId="77777777" w:rsidR="00EA7777" w:rsidRDefault="00EA7777" w:rsidP="000823CC">
      <w:pPr>
        <w:spacing w:after="0"/>
      </w:pPr>
      <w:r>
        <w:continuationSeparator/>
      </w:r>
    </w:p>
  </w:footnote>
  <w:footnote w:type="continuationNotice" w:id="1">
    <w:p w14:paraId="31E47A65" w14:textId="77777777" w:rsidR="00EA7777" w:rsidRDefault="00EA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DB7D" w14:textId="066CA0FA" w:rsidR="00BD347A" w:rsidRPr="00220B88" w:rsidRDefault="00BD347A">
    <w:pPr>
      <w:pStyle w:val="Header"/>
      <w:jc w:val="right"/>
      <w:rPr>
        <w:color w:val="auto"/>
      </w:rPr>
    </w:pPr>
    <w:r w:rsidRPr="00220B88">
      <w:rPr>
        <w:color w:val="auto"/>
      </w:rPr>
      <w:t>Osborn-</w:t>
    </w:r>
    <w:sdt>
      <w:sdtPr>
        <w:rPr>
          <w:color w:val="auto"/>
        </w:rPr>
        <w:id w:val="564617255"/>
        <w:docPartObj>
          <w:docPartGallery w:val="Page Numbers (Top of Page)"/>
          <w:docPartUnique/>
        </w:docPartObj>
      </w:sdtPr>
      <w:sdtEndPr>
        <w:rPr>
          <w:noProof/>
        </w:rPr>
      </w:sdtEndPr>
      <w:sdtContent>
        <w:r w:rsidRPr="00220B88">
          <w:rPr>
            <w:color w:val="auto"/>
          </w:rPr>
          <w:fldChar w:fldCharType="begin"/>
        </w:r>
        <w:r w:rsidRPr="00220B88">
          <w:rPr>
            <w:color w:val="auto"/>
          </w:rPr>
          <w:instrText xml:space="preserve"> PAGE   \* MERGEFORMAT </w:instrText>
        </w:r>
        <w:r w:rsidRPr="00220B88">
          <w:rPr>
            <w:color w:val="auto"/>
          </w:rPr>
          <w:fldChar w:fldCharType="separate"/>
        </w:r>
        <w:r w:rsidR="001A6377">
          <w:rPr>
            <w:noProof/>
            <w:color w:val="auto"/>
          </w:rPr>
          <w:t>13</w:t>
        </w:r>
        <w:r w:rsidRPr="00220B88">
          <w:rPr>
            <w:noProof/>
            <w:color w:val="auto"/>
          </w:rPr>
          <w:fldChar w:fldCharType="end"/>
        </w:r>
      </w:sdtContent>
    </w:sdt>
  </w:p>
  <w:p w14:paraId="61FC2C0A" w14:textId="77777777" w:rsidR="00BD347A" w:rsidRDefault="00BD3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321"/>
    <w:multiLevelType w:val="hybridMultilevel"/>
    <w:tmpl w:val="76CCE1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26354B"/>
    <w:multiLevelType w:val="hybridMultilevel"/>
    <w:tmpl w:val="8E96A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47F8C"/>
    <w:multiLevelType w:val="hybridMultilevel"/>
    <w:tmpl w:val="880EE40A"/>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3" w15:restartNumberingAfterBreak="0">
    <w:nsid w:val="0D1D313A"/>
    <w:multiLevelType w:val="hybridMultilevel"/>
    <w:tmpl w:val="45D69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3306C1"/>
    <w:multiLevelType w:val="hybridMultilevel"/>
    <w:tmpl w:val="B44A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535A"/>
    <w:multiLevelType w:val="hybridMultilevel"/>
    <w:tmpl w:val="D048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1481"/>
    <w:multiLevelType w:val="hybridMultilevel"/>
    <w:tmpl w:val="AAC4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70F43"/>
    <w:multiLevelType w:val="hybridMultilevel"/>
    <w:tmpl w:val="454A7C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1C46EC"/>
    <w:multiLevelType w:val="hybridMultilevel"/>
    <w:tmpl w:val="061EF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053829"/>
    <w:multiLevelType w:val="hybridMultilevel"/>
    <w:tmpl w:val="9B14E5C0"/>
    <w:lvl w:ilvl="0" w:tplc="04090001">
      <w:start w:val="1"/>
      <w:numFmt w:val="bullet"/>
      <w:lvlText w:val=""/>
      <w:lvlJc w:val="left"/>
      <w:pPr>
        <w:ind w:left="1793" w:hanging="360"/>
      </w:pPr>
      <w:rPr>
        <w:rFonts w:ascii="Symbol" w:hAnsi="Symbol"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10" w15:restartNumberingAfterBreak="0">
    <w:nsid w:val="249A52D5"/>
    <w:multiLevelType w:val="hybridMultilevel"/>
    <w:tmpl w:val="5352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62BF4"/>
    <w:multiLevelType w:val="hybridMultilevel"/>
    <w:tmpl w:val="E2AA3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CB83E4C"/>
    <w:multiLevelType w:val="hybridMultilevel"/>
    <w:tmpl w:val="483C8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A40871"/>
    <w:multiLevelType w:val="hybridMultilevel"/>
    <w:tmpl w:val="0B984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675DD1"/>
    <w:multiLevelType w:val="hybridMultilevel"/>
    <w:tmpl w:val="3350D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C06FD1"/>
    <w:multiLevelType w:val="hybridMultilevel"/>
    <w:tmpl w:val="FA2A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14FCD"/>
    <w:multiLevelType w:val="hybridMultilevel"/>
    <w:tmpl w:val="7CD4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336CC"/>
    <w:multiLevelType w:val="hybridMultilevel"/>
    <w:tmpl w:val="E766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24AE2"/>
    <w:multiLevelType w:val="hybridMultilevel"/>
    <w:tmpl w:val="F2B21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28599E"/>
    <w:multiLevelType w:val="hybridMultilevel"/>
    <w:tmpl w:val="AA5C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8607D"/>
    <w:multiLevelType w:val="hybridMultilevel"/>
    <w:tmpl w:val="B4C0C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754972"/>
    <w:multiLevelType w:val="hybridMultilevel"/>
    <w:tmpl w:val="BF9E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03880"/>
    <w:multiLevelType w:val="hybridMultilevel"/>
    <w:tmpl w:val="83CCC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0045D3"/>
    <w:multiLevelType w:val="hybridMultilevel"/>
    <w:tmpl w:val="F5E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D76E9"/>
    <w:multiLevelType w:val="hybridMultilevel"/>
    <w:tmpl w:val="522CF7B2"/>
    <w:lvl w:ilvl="0" w:tplc="04090001">
      <w:start w:val="1"/>
      <w:numFmt w:val="bullet"/>
      <w:lvlText w:val=""/>
      <w:lvlJc w:val="left"/>
      <w:pPr>
        <w:ind w:left="1793" w:hanging="360"/>
      </w:pPr>
      <w:rPr>
        <w:rFonts w:ascii="Symbol" w:hAnsi="Symbol"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25" w15:restartNumberingAfterBreak="0">
    <w:nsid w:val="766F40E6"/>
    <w:multiLevelType w:val="hybridMultilevel"/>
    <w:tmpl w:val="EE78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B93390"/>
    <w:multiLevelType w:val="hybridMultilevel"/>
    <w:tmpl w:val="AE4C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01101"/>
    <w:multiLevelType w:val="hybridMultilevel"/>
    <w:tmpl w:val="03BE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251AD"/>
    <w:multiLevelType w:val="hybridMultilevel"/>
    <w:tmpl w:val="707E1F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ECB76A6"/>
    <w:multiLevelType w:val="hybridMultilevel"/>
    <w:tmpl w:val="2BB8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349344">
    <w:abstractNumId w:val="9"/>
  </w:num>
  <w:num w:numId="2" w16cid:durableId="218201747">
    <w:abstractNumId w:val="24"/>
  </w:num>
  <w:num w:numId="3" w16cid:durableId="2058384898">
    <w:abstractNumId w:val="2"/>
  </w:num>
  <w:num w:numId="4" w16cid:durableId="1428579879">
    <w:abstractNumId w:val="8"/>
  </w:num>
  <w:num w:numId="5" w16cid:durableId="1120952429">
    <w:abstractNumId w:val="21"/>
  </w:num>
  <w:num w:numId="6" w16cid:durableId="1135219498">
    <w:abstractNumId w:val="5"/>
  </w:num>
  <w:num w:numId="7" w16cid:durableId="220483853">
    <w:abstractNumId w:val="15"/>
  </w:num>
  <w:num w:numId="8" w16cid:durableId="676277238">
    <w:abstractNumId w:val="6"/>
  </w:num>
  <w:num w:numId="9" w16cid:durableId="1729525514">
    <w:abstractNumId w:val="17"/>
  </w:num>
  <w:num w:numId="10" w16cid:durableId="354229472">
    <w:abstractNumId w:val="12"/>
  </w:num>
  <w:num w:numId="11" w16cid:durableId="1485393036">
    <w:abstractNumId w:val="10"/>
  </w:num>
  <w:num w:numId="12" w16cid:durableId="685014185">
    <w:abstractNumId w:val="26"/>
  </w:num>
  <w:num w:numId="13" w16cid:durableId="142435124">
    <w:abstractNumId w:val="29"/>
  </w:num>
  <w:num w:numId="14" w16cid:durableId="316301407">
    <w:abstractNumId w:val="16"/>
  </w:num>
  <w:num w:numId="15" w16cid:durableId="1332948891">
    <w:abstractNumId w:val="18"/>
  </w:num>
  <w:num w:numId="16" w16cid:durableId="2007438294">
    <w:abstractNumId w:val="25"/>
  </w:num>
  <w:num w:numId="17" w16cid:durableId="1331566682">
    <w:abstractNumId w:val="4"/>
  </w:num>
  <w:num w:numId="18" w16cid:durableId="1471052950">
    <w:abstractNumId w:val="3"/>
  </w:num>
  <w:num w:numId="19" w16cid:durableId="2070809747">
    <w:abstractNumId w:val="19"/>
  </w:num>
  <w:num w:numId="20" w16cid:durableId="560290352">
    <w:abstractNumId w:val="7"/>
  </w:num>
  <w:num w:numId="21" w16cid:durableId="1987928850">
    <w:abstractNumId w:val="0"/>
  </w:num>
  <w:num w:numId="22" w16cid:durableId="1131900537">
    <w:abstractNumId w:val="23"/>
  </w:num>
  <w:num w:numId="23" w16cid:durableId="2134784558">
    <w:abstractNumId w:val="28"/>
  </w:num>
  <w:num w:numId="24" w16cid:durableId="713699894">
    <w:abstractNumId w:val="27"/>
  </w:num>
  <w:num w:numId="25" w16cid:durableId="469980399">
    <w:abstractNumId w:val="11"/>
  </w:num>
  <w:num w:numId="26" w16cid:durableId="50271330">
    <w:abstractNumId w:val="20"/>
  </w:num>
  <w:num w:numId="27" w16cid:durableId="1305696777">
    <w:abstractNumId w:val="22"/>
  </w:num>
  <w:num w:numId="28" w16cid:durableId="1079862382">
    <w:abstractNumId w:val="13"/>
  </w:num>
  <w:num w:numId="29" w16cid:durableId="2147354796">
    <w:abstractNumId w:val="1"/>
  </w:num>
  <w:num w:numId="30" w16cid:durableId="93116524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936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9D"/>
    <w:rsid w:val="00000B85"/>
    <w:rsid w:val="000012B2"/>
    <w:rsid w:val="000019AE"/>
    <w:rsid w:val="0000211A"/>
    <w:rsid w:val="00002836"/>
    <w:rsid w:val="00002C0A"/>
    <w:rsid w:val="000040EE"/>
    <w:rsid w:val="000048D6"/>
    <w:rsid w:val="00004D1F"/>
    <w:rsid w:val="00004D6A"/>
    <w:rsid w:val="00004EA0"/>
    <w:rsid w:val="00005E8E"/>
    <w:rsid w:val="000078F1"/>
    <w:rsid w:val="000079F2"/>
    <w:rsid w:val="00011F6F"/>
    <w:rsid w:val="00012A57"/>
    <w:rsid w:val="000133E2"/>
    <w:rsid w:val="000150FD"/>
    <w:rsid w:val="00017774"/>
    <w:rsid w:val="000202A5"/>
    <w:rsid w:val="000203D3"/>
    <w:rsid w:val="00020D56"/>
    <w:rsid w:val="00020DFB"/>
    <w:rsid w:val="000216BB"/>
    <w:rsid w:val="00021705"/>
    <w:rsid w:val="00021FE2"/>
    <w:rsid w:val="00023761"/>
    <w:rsid w:val="000246EE"/>
    <w:rsid w:val="00024BDC"/>
    <w:rsid w:val="000251D5"/>
    <w:rsid w:val="00025488"/>
    <w:rsid w:val="00025E17"/>
    <w:rsid w:val="00030051"/>
    <w:rsid w:val="00030A18"/>
    <w:rsid w:val="00031075"/>
    <w:rsid w:val="0003130C"/>
    <w:rsid w:val="00031A78"/>
    <w:rsid w:val="0003299E"/>
    <w:rsid w:val="00032D62"/>
    <w:rsid w:val="000332A7"/>
    <w:rsid w:val="00033512"/>
    <w:rsid w:val="00033DF8"/>
    <w:rsid w:val="00035328"/>
    <w:rsid w:val="00037105"/>
    <w:rsid w:val="00041424"/>
    <w:rsid w:val="00041ECA"/>
    <w:rsid w:val="0004782B"/>
    <w:rsid w:val="00047BE8"/>
    <w:rsid w:val="00050B41"/>
    <w:rsid w:val="00050EE0"/>
    <w:rsid w:val="00053C84"/>
    <w:rsid w:val="000547B0"/>
    <w:rsid w:val="00056453"/>
    <w:rsid w:val="000571DA"/>
    <w:rsid w:val="000578FC"/>
    <w:rsid w:val="00062933"/>
    <w:rsid w:val="00062AEA"/>
    <w:rsid w:val="0006405F"/>
    <w:rsid w:val="0006482F"/>
    <w:rsid w:val="0006487A"/>
    <w:rsid w:val="00065BEF"/>
    <w:rsid w:val="0006694E"/>
    <w:rsid w:val="00070178"/>
    <w:rsid w:val="0007158C"/>
    <w:rsid w:val="00072647"/>
    <w:rsid w:val="000734F7"/>
    <w:rsid w:val="00073906"/>
    <w:rsid w:val="00074073"/>
    <w:rsid w:val="000742B2"/>
    <w:rsid w:val="00074D53"/>
    <w:rsid w:val="000754CE"/>
    <w:rsid w:val="00075AC1"/>
    <w:rsid w:val="00075BF2"/>
    <w:rsid w:val="000772C5"/>
    <w:rsid w:val="00077839"/>
    <w:rsid w:val="00077E44"/>
    <w:rsid w:val="000813EA"/>
    <w:rsid w:val="000823CC"/>
    <w:rsid w:val="000825B3"/>
    <w:rsid w:val="0008284A"/>
    <w:rsid w:val="00082A89"/>
    <w:rsid w:val="00082F3A"/>
    <w:rsid w:val="0008328D"/>
    <w:rsid w:val="000840AF"/>
    <w:rsid w:val="00085830"/>
    <w:rsid w:val="0008598D"/>
    <w:rsid w:val="00086D6D"/>
    <w:rsid w:val="00087694"/>
    <w:rsid w:val="00087E2A"/>
    <w:rsid w:val="000962F3"/>
    <w:rsid w:val="00097502"/>
    <w:rsid w:val="000A1AE2"/>
    <w:rsid w:val="000A271B"/>
    <w:rsid w:val="000A28C3"/>
    <w:rsid w:val="000A4F00"/>
    <w:rsid w:val="000A577E"/>
    <w:rsid w:val="000A650B"/>
    <w:rsid w:val="000B0122"/>
    <w:rsid w:val="000B0B1A"/>
    <w:rsid w:val="000B0D35"/>
    <w:rsid w:val="000B3453"/>
    <w:rsid w:val="000B3BA0"/>
    <w:rsid w:val="000B5C1B"/>
    <w:rsid w:val="000B7256"/>
    <w:rsid w:val="000B769C"/>
    <w:rsid w:val="000C16C3"/>
    <w:rsid w:val="000C2803"/>
    <w:rsid w:val="000C2FCE"/>
    <w:rsid w:val="000C35FB"/>
    <w:rsid w:val="000C3FCA"/>
    <w:rsid w:val="000C5B45"/>
    <w:rsid w:val="000C6D7E"/>
    <w:rsid w:val="000C6F30"/>
    <w:rsid w:val="000C708B"/>
    <w:rsid w:val="000C778E"/>
    <w:rsid w:val="000C7895"/>
    <w:rsid w:val="000D16AF"/>
    <w:rsid w:val="000D29FE"/>
    <w:rsid w:val="000D629D"/>
    <w:rsid w:val="000D6C75"/>
    <w:rsid w:val="000D7D66"/>
    <w:rsid w:val="000E095F"/>
    <w:rsid w:val="000E0D02"/>
    <w:rsid w:val="000E3F0D"/>
    <w:rsid w:val="000E4199"/>
    <w:rsid w:val="000E4771"/>
    <w:rsid w:val="000E57E7"/>
    <w:rsid w:val="000E604D"/>
    <w:rsid w:val="000E65ED"/>
    <w:rsid w:val="000F0B81"/>
    <w:rsid w:val="000F2A7C"/>
    <w:rsid w:val="000F3414"/>
    <w:rsid w:val="000F4642"/>
    <w:rsid w:val="000F70AD"/>
    <w:rsid w:val="00100B6B"/>
    <w:rsid w:val="00101098"/>
    <w:rsid w:val="001015B5"/>
    <w:rsid w:val="00101908"/>
    <w:rsid w:val="00101EDF"/>
    <w:rsid w:val="00102143"/>
    <w:rsid w:val="001022CA"/>
    <w:rsid w:val="001026DE"/>
    <w:rsid w:val="00102CBD"/>
    <w:rsid w:val="00102E57"/>
    <w:rsid w:val="0010587A"/>
    <w:rsid w:val="00106535"/>
    <w:rsid w:val="0010716E"/>
    <w:rsid w:val="001071F5"/>
    <w:rsid w:val="00110152"/>
    <w:rsid w:val="00110541"/>
    <w:rsid w:val="00110705"/>
    <w:rsid w:val="00110ED2"/>
    <w:rsid w:val="001128D9"/>
    <w:rsid w:val="001139A8"/>
    <w:rsid w:val="00113CDE"/>
    <w:rsid w:val="0011468A"/>
    <w:rsid w:val="00115473"/>
    <w:rsid w:val="0011654F"/>
    <w:rsid w:val="00116D99"/>
    <w:rsid w:val="00121C9B"/>
    <w:rsid w:val="00122B25"/>
    <w:rsid w:val="00123B53"/>
    <w:rsid w:val="00124271"/>
    <w:rsid w:val="00124F58"/>
    <w:rsid w:val="00125897"/>
    <w:rsid w:val="001274DB"/>
    <w:rsid w:val="001308BE"/>
    <w:rsid w:val="00132361"/>
    <w:rsid w:val="00132922"/>
    <w:rsid w:val="00132E0B"/>
    <w:rsid w:val="0013610D"/>
    <w:rsid w:val="001364B9"/>
    <w:rsid w:val="001370A9"/>
    <w:rsid w:val="0013745B"/>
    <w:rsid w:val="0014048E"/>
    <w:rsid w:val="00140C43"/>
    <w:rsid w:val="00140C61"/>
    <w:rsid w:val="00141011"/>
    <w:rsid w:val="0014184B"/>
    <w:rsid w:val="001419CF"/>
    <w:rsid w:val="00141EE6"/>
    <w:rsid w:val="00142DB3"/>
    <w:rsid w:val="001467EE"/>
    <w:rsid w:val="001474BB"/>
    <w:rsid w:val="001477C6"/>
    <w:rsid w:val="00150930"/>
    <w:rsid w:val="00151192"/>
    <w:rsid w:val="001512F5"/>
    <w:rsid w:val="001514F8"/>
    <w:rsid w:val="00153F87"/>
    <w:rsid w:val="00154429"/>
    <w:rsid w:val="00154FFA"/>
    <w:rsid w:val="001557AE"/>
    <w:rsid w:val="001564F9"/>
    <w:rsid w:val="00156A57"/>
    <w:rsid w:val="00157375"/>
    <w:rsid w:val="001574BA"/>
    <w:rsid w:val="00157D9B"/>
    <w:rsid w:val="0016050D"/>
    <w:rsid w:val="001610BB"/>
    <w:rsid w:val="0016113C"/>
    <w:rsid w:val="00161273"/>
    <w:rsid w:val="00161B37"/>
    <w:rsid w:val="00162B0E"/>
    <w:rsid w:val="001631E0"/>
    <w:rsid w:val="00164E3B"/>
    <w:rsid w:val="00167629"/>
    <w:rsid w:val="00167C54"/>
    <w:rsid w:val="001700D2"/>
    <w:rsid w:val="00170DF3"/>
    <w:rsid w:val="00170EDB"/>
    <w:rsid w:val="001717E2"/>
    <w:rsid w:val="00171D7C"/>
    <w:rsid w:val="00172ED4"/>
    <w:rsid w:val="00175781"/>
    <w:rsid w:val="001766AC"/>
    <w:rsid w:val="00177C23"/>
    <w:rsid w:val="00180B9B"/>
    <w:rsid w:val="0018139D"/>
    <w:rsid w:val="001825AB"/>
    <w:rsid w:val="001825D8"/>
    <w:rsid w:val="0018290C"/>
    <w:rsid w:val="00183167"/>
    <w:rsid w:val="00184561"/>
    <w:rsid w:val="001859E0"/>
    <w:rsid w:val="00185FA7"/>
    <w:rsid w:val="00186213"/>
    <w:rsid w:val="00186537"/>
    <w:rsid w:val="00186E44"/>
    <w:rsid w:val="001871A9"/>
    <w:rsid w:val="00187963"/>
    <w:rsid w:val="00191380"/>
    <w:rsid w:val="00191568"/>
    <w:rsid w:val="00192B63"/>
    <w:rsid w:val="00193117"/>
    <w:rsid w:val="00193B8F"/>
    <w:rsid w:val="001943D2"/>
    <w:rsid w:val="001945CB"/>
    <w:rsid w:val="001948E1"/>
    <w:rsid w:val="00194AEE"/>
    <w:rsid w:val="0019541E"/>
    <w:rsid w:val="001965AE"/>
    <w:rsid w:val="0019667F"/>
    <w:rsid w:val="001977C3"/>
    <w:rsid w:val="001A0479"/>
    <w:rsid w:val="001A184B"/>
    <w:rsid w:val="001A1869"/>
    <w:rsid w:val="001A2A09"/>
    <w:rsid w:val="001A2AF5"/>
    <w:rsid w:val="001A3725"/>
    <w:rsid w:val="001A3EC0"/>
    <w:rsid w:val="001A41E7"/>
    <w:rsid w:val="001A5FFE"/>
    <w:rsid w:val="001A62D5"/>
    <w:rsid w:val="001A6377"/>
    <w:rsid w:val="001A6BAA"/>
    <w:rsid w:val="001A70EC"/>
    <w:rsid w:val="001B2452"/>
    <w:rsid w:val="001B388C"/>
    <w:rsid w:val="001B6249"/>
    <w:rsid w:val="001B6256"/>
    <w:rsid w:val="001B6F12"/>
    <w:rsid w:val="001C069F"/>
    <w:rsid w:val="001C20EE"/>
    <w:rsid w:val="001C6C3B"/>
    <w:rsid w:val="001C6D5D"/>
    <w:rsid w:val="001C6EC5"/>
    <w:rsid w:val="001C78C5"/>
    <w:rsid w:val="001D0A82"/>
    <w:rsid w:val="001D1057"/>
    <w:rsid w:val="001D2175"/>
    <w:rsid w:val="001D2D42"/>
    <w:rsid w:val="001D2E49"/>
    <w:rsid w:val="001D2EFB"/>
    <w:rsid w:val="001D470F"/>
    <w:rsid w:val="001D4D79"/>
    <w:rsid w:val="001D52E4"/>
    <w:rsid w:val="001D70FF"/>
    <w:rsid w:val="001D77B2"/>
    <w:rsid w:val="001E1E65"/>
    <w:rsid w:val="001E367A"/>
    <w:rsid w:val="001E4977"/>
    <w:rsid w:val="001E4C4E"/>
    <w:rsid w:val="001E5430"/>
    <w:rsid w:val="001E63FE"/>
    <w:rsid w:val="001E6420"/>
    <w:rsid w:val="001E652F"/>
    <w:rsid w:val="001E67E7"/>
    <w:rsid w:val="001E76BA"/>
    <w:rsid w:val="001F05D8"/>
    <w:rsid w:val="001F0DF5"/>
    <w:rsid w:val="001F12E7"/>
    <w:rsid w:val="001F17BC"/>
    <w:rsid w:val="001F4173"/>
    <w:rsid w:val="001F4EB2"/>
    <w:rsid w:val="001F5F34"/>
    <w:rsid w:val="001F698C"/>
    <w:rsid w:val="001F6A6E"/>
    <w:rsid w:val="001F6D9C"/>
    <w:rsid w:val="001F6F51"/>
    <w:rsid w:val="001F7E8F"/>
    <w:rsid w:val="00200764"/>
    <w:rsid w:val="002018C5"/>
    <w:rsid w:val="00201919"/>
    <w:rsid w:val="0020194D"/>
    <w:rsid w:val="00201FC2"/>
    <w:rsid w:val="0020218F"/>
    <w:rsid w:val="00203416"/>
    <w:rsid w:val="002043D3"/>
    <w:rsid w:val="002047AD"/>
    <w:rsid w:val="00204DA0"/>
    <w:rsid w:val="00205CC7"/>
    <w:rsid w:val="00206971"/>
    <w:rsid w:val="00206AE5"/>
    <w:rsid w:val="00207497"/>
    <w:rsid w:val="00207530"/>
    <w:rsid w:val="00210A2B"/>
    <w:rsid w:val="00211AAA"/>
    <w:rsid w:val="002124AB"/>
    <w:rsid w:val="00212800"/>
    <w:rsid w:val="0021425F"/>
    <w:rsid w:val="00215E7D"/>
    <w:rsid w:val="00216087"/>
    <w:rsid w:val="00216A39"/>
    <w:rsid w:val="002172E9"/>
    <w:rsid w:val="00217364"/>
    <w:rsid w:val="002176FE"/>
    <w:rsid w:val="00220B88"/>
    <w:rsid w:val="002216FC"/>
    <w:rsid w:val="00223B6C"/>
    <w:rsid w:val="00225897"/>
    <w:rsid w:val="00226B95"/>
    <w:rsid w:val="00227E97"/>
    <w:rsid w:val="0023213A"/>
    <w:rsid w:val="00232474"/>
    <w:rsid w:val="002329AC"/>
    <w:rsid w:val="00233212"/>
    <w:rsid w:val="002333B8"/>
    <w:rsid w:val="00234BCD"/>
    <w:rsid w:val="00235651"/>
    <w:rsid w:val="0023566A"/>
    <w:rsid w:val="0024002B"/>
    <w:rsid w:val="0024064F"/>
    <w:rsid w:val="00244778"/>
    <w:rsid w:val="002449AE"/>
    <w:rsid w:val="0024579D"/>
    <w:rsid w:val="002463FC"/>
    <w:rsid w:val="0024694E"/>
    <w:rsid w:val="00250066"/>
    <w:rsid w:val="00252022"/>
    <w:rsid w:val="002557CD"/>
    <w:rsid w:val="00256A09"/>
    <w:rsid w:val="002577AD"/>
    <w:rsid w:val="002605B6"/>
    <w:rsid w:val="00261287"/>
    <w:rsid w:val="00261562"/>
    <w:rsid w:val="002615A4"/>
    <w:rsid w:val="0026294B"/>
    <w:rsid w:val="0026336C"/>
    <w:rsid w:val="00263DB7"/>
    <w:rsid w:val="00264D72"/>
    <w:rsid w:val="002651BA"/>
    <w:rsid w:val="002675BB"/>
    <w:rsid w:val="00267B9E"/>
    <w:rsid w:val="00267CF6"/>
    <w:rsid w:val="002701C9"/>
    <w:rsid w:val="00271290"/>
    <w:rsid w:val="00271E43"/>
    <w:rsid w:val="00272773"/>
    <w:rsid w:val="00273A30"/>
    <w:rsid w:val="00274F7F"/>
    <w:rsid w:val="00277D88"/>
    <w:rsid w:val="00281C36"/>
    <w:rsid w:val="00281E78"/>
    <w:rsid w:val="00282004"/>
    <w:rsid w:val="00283DA9"/>
    <w:rsid w:val="002840BF"/>
    <w:rsid w:val="0028441C"/>
    <w:rsid w:val="00285495"/>
    <w:rsid w:val="00285E39"/>
    <w:rsid w:val="00286057"/>
    <w:rsid w:val="0028615A"/>
    <w:rsid w:val="0028659C"/>
    <w:rsid w:val="002866D2"/>
    <w:rsid w:val="002874BD"/>
    <w:rsid w:val="002876DE"/>
    <w:rsid w:val="002878C2"/>
    <w:rsid w:val="002907C6"/>
    <w:rsid w:val="00293065"/>
    <w:rsid w:val="002937D5"/>
    <w:rsid w:val="00293B42"/>
    <w:rsid w:val="00294834"/>
    <w:rsid w:val="00295CBF"/>
    <w:rsid w:val="0029606C"/>
    <w:rsid w:val="00297354"/>
    <w:rsid w:val="002A2316"/>
    <w:rsid w:val="002A2441"/>
    <w:rsid w:val="002A382D"/>
    <w:rsid w:val="002A45AF"/>
    <w:rsid w:val="002A4E92"/>
    <w:rsid w:val="002A59AA"/>
    <w:rsid w:val="002B30FD"/>
    <w:rsid w:val="002B3B17"/>
    <w:rsid w:val="002B3F9F"/>
    <w:rsid w:val="002B4CAA"/>
    <w:rsid w:val="002B559B"/>
    <w:rsid w:val="002B5DAB"/>
    <w:rsid w:val="002B6C47"/>
    <w:rsid w:val="002C0E2F"/>
    <w:rsid w:val="002C18A3"/>
    <w:rsid w:val="002C1B3B"/>
    <w:rsid w:val="002C1D0F"/>
    <w:rsid w:val="002C2B52"/>
    <w:rsid w:val="002C41E8"/>
    <w:rsid w:val="002C485C"/>
    <w:rsid w:val="002C4B1C"/>
    <w:rsid w:val="002C5305"/>
    <w:rsid w:val="002C61A2"/>
    <w:rsid w:val="002C75CA"/>
    <w:rsid w:val="002C7CAC"/>
    <w:rsid w:val="002D0954"/>
    <w:rsid w:val="002D1147"/>
    <w:rsid w:val="002D1306"/>
    <w:rsid w:val="002D15D1"/>
    <w:rsid w:val="002D16EA"/>
    <w:rsid w:val="002D28BB"/>
    <w:rsid w:val="002D5909"/>
    <w:rsid w:val="002D61B5"/>
    <w:rsid w:val="002E2ECC"/>
    <w:rsid w:val="002E33BE"/>
    <w:rsid w:val="002E3D49"/>
    <w:rsid w:val="002E4D76"/>
    <w:rsid w:val="002F0AFB"/>
    <w:rsid w:val="002F1996"/>
    <w:rsid w:val="002F19AB"/>
    <w:rsid w:val="002F2553"/>
    <w:rsid w:val="002F3573"/>
    <w:rsid w:val="002F43D0"/>
    <w:rsid w:val="002F565D"/>
    <w:rsid w:val="002F608F"/>
    <w:rsid w:val="002F61B3"/>
    <w:rsid w:val="002F773C"/>
    <w:rsid w:val="002F7F68"/>
    <w:rsid w:val="00301588"/>
    <w:rsid w:val="00301B7D"/>
    <w:rsid w:val="00301B9C"/>
    <w:rsid w:val="00302492"/>
    <w:rsid w:val="0030337B"/>
    <w:rsid w:val="00304682"/>
    <w:rsid w:val="0030667B"/>
    <w:rsid w:val="0030687F"/>
    <w:rsid w:val="00307711"/>
    <w:rsid w:val="00307AE6"/>
    <w:rsid w:val="00310659"/>
    <w:rsid w:val="003132E0"/>
    <w:rsid w:val="00313A35"/>
    <w:rsid w:val="003143AB"/>
    <w:rsid w:val="00314C61"/>
    <w:rsid w:val="00314E3C"/>
    <w:rsid w:val="00315567"/>
    <w:rsid w:val="00315662"/>
    <w:rsid w:val="00315F8C"/>
    <w:rsid w:val="003161F2"/>
    <w:rsid w:val="003168AB"/>
    <w:rsid w:val="00316A89"/>
    <w:rsid w:val="00317135"/>
    <w:rsid w:val="003177A6"/>
    <w:rsid w:val="00317C88"/>
    <w:rsid w:val="0032027B"/>
    <w:rsid w:val="003205A7"/>
    <w:rsid w:val="003215F2"/>
    <w:rsid w:val="00321A69"/>
    <w:rsid w:val="003220F7"/>
    <w:rsid w:val="00322338"/>
    <w:rsid w:val="0032436C"/>
    <w:rsid w:val="003261AD"/>
    <w:rsid w:val="00326530"/>
    <w:rsid w:val="003268C9"/>
    <w:rsid w:val="00326F13"/>
    <w:rsid w:val="00327C8B"/>
    <w:rsid w:val="00330599"/>
    <w:rsid w:val="00330809"/>
    <w:rsid w:val="00331166"/>
    <w:rsid w:val="003318A5"/>
    <w:rsid w:val="00331971"/>
    <w:rsid w:val="00332AE3"/>
    <w:rsid w:val="00332B12"/>
    <w:rsid w:val="00332D6A"/>
    <w:rsid w:val="00333F05"/>
    <w:rsid w:val="0033442E"/>
    <w:rsid w:val="00334D7D"/>
    <w:rsid w:val="00334F23"/>
    <w:rsid w:val="00337050"/>
    <w:rsid w:val="00337424"/>
    <w:rsid w:val="00341237"/>
    <w:rsid w:val="00341E99"/>
    <w:rsid w:val="003425B7"/>
    <w:rsid w:val="0034295B"/>
    <w:rsid w:val="00342A3E"/>
    <w:rsid w:val="00342F2D"/>
    <w:rsid w:val="003430E0"/>
    <w:rsid w:val="00343A7F"/>
    <w:rsid w:val="003448D9"/>
    <w:rsid w:val="00345515"/>
    <w:rsid w:val="00346AB6"/>
    <w:rsid w:val="0034713D"/>
    <w:rsid w:val="00347275"/>
    <w:rsid w:val="00347329"/>
    <w:rsid w:val="00351038"/>
    <w:rsid w:val="00351CEB"/>
    <w:rsid w:val="0035204C"/>
    <w:rsid w:val="00354114"/>
    <w:rsid w:val="0035558B"/>
    <w:rsid w:val="0035589B"/>
    <w:rsid w:val="00355A4E"/>
    <w:rsid w:val="00356A5B"/>
    <w:rsid w:val="00356DDA"/>
    <w:rsid w:val="00357B0F"/>
    <w:rsid w:val="00360562"/>
    <w:rsid w:val="00360658"/>
    <w:rsid w:val="00361579"/>
    <w:rsid w:val="00361823"/>
    <w:rsid w:val="0036187E"/>
    <w:rsid w:val="003618FD"/>
    <w:rsid w:val="00362D6E"/>
    <w:rsid w:val="00363BD1"/>
    <w:rsid w:val="00363DF8"/>
    <w:rsid w:val="00364493"/>
    <w:rsid w:val="00365791"/>
    <w:rsid w:val="003724BC"/>
    <w:rsid w:val="00372ED6"/>
    <w:rsid w:val="00373702"/>
    <w:rsid w:val="00373945"/>
    <w:rsid w:val="00374671"/>
    <w:rsid w:val="00375445"/>
    <w:rsid w:val="0037744B"/>
    <w:rsid w:val="00380295"/>
    <w:rsid w:val="00380387"/>
    <w:rsid w:val="00382CC7"/>
    <w:rsid w:val="00382F3D"/>
    <w:rsid w:val="00383689"/>
    <w:rsid w:val="0038496B"/>
    <w:rsid w:val="003900F4"/>
    <w:rsid w:val="00391CFF"/>
    <w:rsid w:val="003943FB"/>
    <w:rsid w:val="00394858"/>
    <w:rsid w:val="003A1340"/>
    <w:rsid w:val="003A23A0"/>
    <w:rsid w:val="003A3157"/>
    <w:rsid w:val="003A4553"/>
    <w:rsid w:val="003A4780"/>
    <w:rsid w:val="003A4D2F"/>
    <w:rsid w:val="003A5505"/>
    <w:rsid w:val="003A632D"/>
    <w:rsid w:val="003A7B52"/>
    <w:rsid w:val="003B5683"/>
    <w:rsid w:val="003B6283"/>
    <w:rsid w:val="003C0702"/>
    <w:rsid w:val="003C0BF5"/>
    <w:rsid w:val="003C2564"/>
    <w:rsid w:val="003C2986"/>
    <w:rsid w:val="003C2D12"/>
    <w:rsid w:val="003C3947"/>
    <w:rsid w:val="003C4684"/>
    <w:rsid w:val="003C46C0"/>
    <w:rsid w:val="003C50EB"/>
    <w:rsid w:val="003C5129"/>
    <w:rsid w:val="003C5253"/>
    <w:rsid w:val="003C5379"/>
    <w:rsid w:val="003C7825"/>
    <w:rsid w:val="003D03BD"/>
    <w:rsid w:val="003D167D"/>
    <w:rsid w:val="003D1E70"/>
    <w:rsid w:val="003D2233"/>
    <w:rsid w:val="003D2264"/>
    <w:rsid w:val="003D3323"/>
    <w:rsid w:val="003D3398"/>
    <w:rsid w:val="003D45BB"/>
    <w:rsid w:val="003D6029"/>
    <w:rsid w:val="003D7138"/>
    <w:rsid w:val="003E1E62"/>
    <w:rsid w:val="003E2066"/>
    <w:rsid w:val="003E2208"/>
    <w:rsid w:val="003E527E"/>
    <w:rsid w:val="003E732D"/>
    <w:rsid w:val="003E7C2E"/>
    <w:rsid w:val="003F0F80"/>
    <w:rsid w:val="003F1C1A"/>
    <w:rsid w:val="003F2B9B"/>
    <w:rsid w:val="003F455D"/>
    <w:rsid w:val="003F4FF3"/>
    <w:rsid w:val="003F5199"/>
    <w:rsid w:val="003F552A"/>
    <w:rsid w:val="003F62E8"/>
    <w:rsid w:val="003F6475"/>
    <w:rsid w:val="003F6D4B"/>
    <w:rsid w:val="003F7561"/>
    <w:rsid w:val="003F7954"/>
    <w:rsid w:val="00401E64"/>
    <w:rsid w:val="00402F07"/>
    <w:rsid w:val="004037D5"/>
    <w:rsid w:val="00403E31"/>
    <w:rsid w:val="004051FA"/>
    <w:rsid w:val="0040558B"/>
    <w:rsid w:val="004079D0"/>
    <w:rsid w:val="00410161"/>
    <w:rsid w:val="004119B7"/>
    <w:rsid w:val="00412ABE"/>
    <w:rsid w:val="0041331E"/>
    <w:rsid w:val="0041358E"/>
    <w:rsid w:val="00413D83"/>
    <w:rsid w:val="0041584C"/>
    <w:rsid w:val="00416AA4"/>
    <w:rsid w:val="00416C87"/>
    <w:rsid w:val="00420F3E"/>
    <w:rsid w:val="004228C3"/>
    <w:rsid w:val="004233AE"/>
    <w:rsid w:val="004233F7"/>
    <w:rsid w:val="004239BE"/>
    <w:rsid w:val="0042447F"/>
    <w:rsid w:val="00424D1A"/>
    <w:rsid w:val="00425007"/>
    <w:rsid w:val="00425507"/>
    <w:rsid w:val="00425B67"/>
    <w:rsid w:val="00426A4A"/>
    <w:rsid w:val="0043188C"/>
    <w:rsid w:val="00431A96"/>
    <w:rsid w:val="00432D1E"/>
    <w:rsid w:val="00433C23"/>
    <w:rsid w:val="0043412E"/>
    <w:rsid w:val="00434899"/>
    <w:rsid w:val="00434BEC"/>
    <w:rsid w:val="004352D5"/>
    <w:rsid w:val="0043611C"/>
    <w:rsid w:val="0043666B"/>
    <w:rsid w:val="00436C6D"/>
    <w:rsid w:val="004374F6"/>
    <w:rsid w:val="00437F39"/>
    <w:rsid w:val="00440A06"/>
    <w:rsid w:val="00443F1F"/>
    <w:rsid w:val="00444873"/>
    <w:rsid w:val="00444DF3"/>
    <w:rsid w:val="004459D3"/>
    <w:rsid w:val="00445AFA"/>
    <w:rsid w:val="00445FAC"/>
    <w:rsid w:val="00446507"/>
    <w:rsid w:val="0044705E"/>
    <w:rsid w:val="00447EE8"/>
    <w:rsid w:val="00450C10"/>
    <w:rsid w:val="00451159"/>
    <w:rsid w:val="004513AA"/>
    <w:rsid w:val="004518AF"/>
    <w:rsid w:val="00451B3C"/>
    <w:rsid w:val="00451E66"/>
    <w:rsid w:val="00453557"/>
    <w:rsid w:val="004537B4"/>
    <w:rsid w:val="00454C23"/>
    <w:rsid w:val="00455B13"/>
    <w:rsid w:val="00456712"/>
    <w:rsid w:val="00456C75"/>
    <w:rsid w:val="00460768"/>
    <w:rsid w:val="0046136F"/>
    <w:rsid w:val="00461B7E"/>
    <w:rsid w:val="00462EE2"/>
    <w:rsid w:val="004631D3"/>
    <w:rsid w:val="00463579"/>
    <w:rsid w:val="00464229"/>
    <w:rsid w:val="00464F5D"/>
    <w:rsid w:val="0046517F"/>
    <w:rsid w:val="004664D7"/>
    <w:rsid w:val="0046680A"/>
    <w:rsid w:val="00466C76"/>
    <w:rsid w:val="00466F92"/>
    <w:rsid w:val="00467D66"/>
    <w:rsid w:val="00471D0C"/>
    <w:rsid w:val="004726AB"/>
    <w:rsid w:val="00472777"/>
    <w:rsid w:val="00472B3F"/>
    <w:rsid w:val="004734EA"/>
    <w:rsid w:val="00473A7C"/>
    <w:rsid w:val="00473B56"/>
    <w:rsid w:val="0047411E"/>
    <w:rsid w:val="004742EE"/>
    <w:rsid w:val="0047498B"/>
    <w:rsid w:val="00474D00"/>
    <w:rsid w:val="004756FF"/>
    <w:rsid w:val="00475AF4"/>
    <w:rsid w:val="00476B10"/>
    <w:rsid w:val="00476BDB"/>
    <w:rsid w:val="00477309"/>
    <w:rsid w:val="004800DD"/>
    <w:rsid w:val="00480858"/>
    <w:rsid w:val="0048141C"/>
    <w:rsid w:val="0048207C"/>
    <w:rsid w:val="0048233C"/>
    <w:rsid w:val="004823D7"/>
    <w:rsid w:val="00484B75"/>
    <w:rsid w:val="004868E3"/>
    <w:rsid w:val="004874C3"/>
    <w:rsid w:val="004878D2"/>
    <w:rsid w:val="00487EF1"/>
    <w:rsid w:val="00490A02"/>
    <w:rsid w:val="00490BE9"/>
    <w:rsid w:val="00491D7F"/>
    <w:rsid w:val="004922AE"/>
    <w:rsid w:val="0049247B"/>
    <w:rsid w:val="00492EB8"/>
    <w:rsid w:val="004960BF"/>
    <w:rsid w:val="00496408"/>
    <w:rsid w:val="00496A00"/>
    <w:rsid w:val="004A02D8"/>
    <w:rsid w:val="004A0BDA"/>
    <w:rsid w:val="004A1A64"/>
    <w:rsid w:val="004A308E"/>
    <w:rsid w:val="004A34EB"/>
    <w:rsid w:val="004A3F97"/>
    <w:rsid w:val="004A40C6"/>
    <w:rsid w:val="004A4B6D"/>
    <w:rsid w:val="004A4C5C"/>
    <w:rsid w:val="004A669D"/>
    <w:rsid w:val="004A66E6"/>
    <w:rsid w:val="004A6AEF"/>
    <w:rsid w:val="004A76A4"/>
    <w:rsid w:val="004A76CF"/>
    <w:rsid w:val="004B02BD"/>
    <w:rsid w:val="004B23FD"/>
    <w:rsid w:val="004B4B03"/>
    <w:rsid w:val="004B4FF3"/>
    <w:rsid w:val="004B750B"/>
    <w:rsid w:val="004C0120"/>
    <w:rsid w:val="004C0AE4"/>
    <w:rsid w:val="004C195C"/>
    <w:rsid w:val="004C2336"/>
    <w:rsid w:val="004C3207"/>
    <w:rsid w:val="004C3DBE"/>
    <w:rsid w:val="004C3EB2"/>
    <w:rsid w:val="004C4536"/>
    <w:rsid w:val="004C6F8B"/>
    <w:rsid w:val="004C7513"/>
    <w:rsid w:val="004C7FBF"/>
    <w:rsid w:val="004D01E2"/>
    <w:rsid w:val="004D072E"/>
    <w:rsid w:val="004D0F25"/>
    <w:rsid w:val="004D149C"/>
    <w:rsid w:val="004D4751"/>
    <w:rsid w:val="004D4DCA"/>
    <w:rsid w:val="004D564D"/>
    <w:rsid w:val="004E0719"/>
    <w:rsid w:val="004E0955"/>
    <w:rsid w:val="004E0EBC"/>
    <w:rsid w:val="004E1538"/>
    <w:rsid w:val="004E2CDE"/>
    <w:rsid w:val="004E32E5"/>
    <w:rsid w:val="004E32FE"/>
    <w:rsid w:val="004E33B5"/>
    <w:rsid w:val="004E4530"/>
    <w:rsid w:val="004E5434"/>
    <w:rsid w:val="004E7266"/>
    <w:rsid w:val="004E73AF"/>
    <w:rsid w:val="004F0D4A"/>
    <w:rsid w:val="004F2B12"/>
    <w:rsid w:val="004F3167"/>
    <w:rsid w:val="004F4AFC"/>
    <w:rsid w:val="004F5CB8"/>
    <w:rsid w:val="004F6F7C"/>
    <w:rsid w:val="00500345"/>
    <w:rsid w:val="00500F40"/>
    <w:rsid w:val="00502552"/>
    <w:rsid w:val="005029B3"/>
    <w:rsid w:val="005029D2"/>
    <w:rsid w:val="0050404B"/>
    <w:rsid w:val="005040B9"/>
    <w:rsid w:val="00507231"/>
    <w:rsid w:val="00507250"/>
    <w:rsid w:val="00507EBF"/>
    <w:rsid w:val="0051103C"/>
    <w:rsid w:val="0051172C"/>
    <w:rsid w:val="0051198E"/>
    <w:rsid w:val="005121CE"/>
    <w:rsid w:val="005144D6"/>
    <w:rsid w:val="00514B53"/>
    <w:rsid w:val="00514C67"/>
    <w:rsid w:val="00514ECD"/>
    <w:rsid w:val="00514F4D"/>
    <w:rsid w:val="0051580B"/>
    <w:rsid w:val="00515DD2"/>
    <w:rsid w:val="00516369"/>
    <w:rsid w:val="005178CA"/>
    <w:rsid w:val="00520D93"/>
    <w:rsid w:val="005210CA"/>
    <w:rsid w:val="00521620"/>
    <w:rsid w:val="005245E5"/>
    <w:rsid w:val="00524BD1"/>
    <w:rsid w:val="00525461"/>
    <w:rsid w:val="005259F9"/>
    <w:rsid w:val="00532011"/>
    <w:rsid w:val="0053212B"/>
    <w:rsid w:val="005348E5"/>
    <w:rsid w:val="00535D53"/>
    <w:rsid w:val="005362E4"/>
    <w:rsid w:val="00536F8C"/>
    <w:rsid w:val="00537F58"/>
    <w:rsid w:val="00540070"/>
    <w:rsid w:val="005407D4"/>
    <w:rsid w:val="005408D0"/>
    <w:rsid w:val="0054134F"/>
    <w:rsid w:val="005415A7"/>
    <w:rsid w:val="0054502B"/>
    <w:rsid w:val="0054546F"/>
    <w:rsid w:val="0054559F"/>
    <w:rsid w:val="0054581F"/>
    <w:rsid w:val="00546A0A"/>
    <w:rsid w:val="00546BA8"/>
    <w:rsid w:val="005470BC"/>
    <w:rsid w:val="00550BC3"/>
    <w:rsid w:val="005511E6"/>
    <w:rsid w:val="00551C00"/>
    <w:rsid w:val="00554931"/>
    <w:rsid w:val="0055574B"/>
    <w:rsid w:val="00556244"/>
    <w:rsid w:val="00556B08"/>
    <w:rsid w:val="00556CE5"/>
    <w:rsid w:val="00557F2A"/>
    <w:rsid w:val="00561B9D"/>
    <w:rsid w:val="00561DF4"/>
    <w:rsid w:val="00561ECD"/>
    <w:rsid w:val="0056414D"/>
    <w:rsid w:val="00564A79"/>
    <w:rsid w:val="00565F7B"/>
    <w:rsid w:val="0056691C"/>
    <w:rsid w:val="00571FA6"/>
    <w:rsid w:val="00572F93"/>
    <w:rsid w:val="00580132"/>
    <w:rsid w:val="0058092D"/>
    <w:rsid w:val="0058140A"/>
    <w:rsid w:val="005819FD"/>
    <w:rsid w:val="005826AA"/>
    <w:rsid w:val="00582B0D"/>
    <w:rsid w:val="00583006"/>
    <w:rsid w:val="0058331A"/>
    <w:rsid w:val="00583780"/>
    <w:rsid w:val="00584109"/>
    <w:rsid w:val="00585353"/>
    <w:rsid w:val="005861FE"/>
    <w:rsid w:val="0058641F"/>
    <w:rsid w:val="0058685F"/>
    <w:rsid w:val="0058781F"/>
    <w:rsid w:val="00587F66"/>
    <w:rsid w:val="005906AC"/>
    <w:rsid w:val="00590AC8"/>
    <w:rsid w:val="00591322"/>
    <w:rsid w:val="005919A5"/>
    <w:rsid w:val="005919B1"/>
    <w:rsid w:val="00592131"/>
    <w:rsid w:val="005939D8"/>
    <w:rsid w:val="00593B39"/>
    <w:rsid w:val="00595E84"/>
    <w:rsid w:val="0059727F"/>
    <w:rsid w:val="0059740B"/>
    <w:rsid w:val="00597A1C"/>
    <w:rsid w:val="00597A1F"/>
    <w:rsid w:val="005A0AD2"/>
    <w:rsid w:val="005A1375"/>
    <w:rsid w:val="005A145A"/>
    <w:rsid w:val="005A17EF"/>
    <w:rsid w:val="005A2A47"/>
    <w:rsid w:val="005A2A9A"/>
    <w:rsid w:val="005A2AA1"/>
    <w:rsid w:val="005A2E36"/>
    <w:rsid w:val="005A40B9"/>
    <w:rsid w:val="005A4112"/>
    <w:rsid w:val="005A541F"/>
    <w:rsid w:val="005A551D"/>
    <w:rsid w:val="005A5D2A"/>
    <w:rsid w:val="005A67C5"/>
    <w:rsid w:val="005B0C29"/>
    <w:rsid w:val="005B0F3C"/>
    <w:rsid w:val="005B1568"/>
    <w:rsid w:val="005B162E"/>
    <w:rsid w:val="005B2765"/>
    <w:rsid w:val="005B2B7C"/>
    <w:rsid w:val="005B2F8B"/>
    <w:rsid w:val="005B3134"/>
    <w:rsid w:val="005B4D29"/>
    <w:rsid w:val="005B6A94"/>
    <w:rsid w:val="005B72E0"/>
    <w:rsid w:val="005B7442"/>
    <w:rsid w:val="005B75B8"/>
    <w:rsid w:val="005C0318"/>
    <w:rsid w:val="005C13CA"/>
    <w:rsid w:val="005C1E5A"/>
    <w:rsid w:val="005C28EB"/>
    <w:rsid w:val="005C3044"/>
    <w:rsid w:val="005C39E3"/>
    <w:rsid w:val="005C55A5"/>
    <w:rsid w:val="005C5B65"/>
    <w:rsid w:val="005C5B97"/>
    <w:rsid w:val="005C6308"/>
    <w:rsid w:val="005C6941"/>
    <w:rsid w:val="005C6A9C"/>
    <w:rsid w:val="005D07E2"/>
    <w:rsid w:val="005D0928"/>
    <w:rsid w:val="005D0A22"/>
    <w:rsid w:val="005D0ED6"/>
    <w:rsid w:val="005D224D"/>
    <w:rsid w:val="005D2CE2"/>
    <w:rsid w:val="005D333C"/>
    <w:rsid w:val="005D3FAB"/>
    <w:rsid w:val="005D6F36"/>
    <w:rsid w:val="005D72C6"/>
    <w:rsid w:val="005D7370"/>
    <w:rsid w:val="005D7FD4"/>
    <w:rsid w:val="005E1276"/>
    <w:rsid w:val="005E183C"/>
    <w:rsid w:val="005E3F9B"/>
    <w:rsid w:val="005E4F26"/>
    <w:rsid w:val="005E564A"/>
    <w:rsid w:val="005E5760"/>
    <w:rsid w:val="005E5814"/>
    <w:rsid w:val="005E58ED"/>
    <w:rsid w:val="005E5E2B"/>
    <w:rsid w:val="005E5EEC"/>
    <w:rsid w:val="005E6D39"/>
    <w:rsid w:val="005F03A8"/>
    <w:rsid w:val="005F1E39"/>
    <w:rsid w:val="005F2403"/>
    <w:rsid w:val="005F250E"/>
    <w:rsid w:val="005F47E1"/>
    <w:rsid w:val="005F5694"/>
    <w:rsid w:val="005F580B"/>
    <w:rsid w:val="005F7745"/>
    <w:rsid w:val="005F7AD7"/>
    <w:rsid w:val="00605EB0"/>
    <w:rsid w:val="00605FA0"/>
    <w:rsid w:val="00605FA3"/>
    <w:rsid w:val="00613CB6"/>
    <w:rsid w:val="00616193"/>
    <w:rsid w:val="0061684B"/>
    <w:rsid w:val="00616D36"/>
    <w:rsid w:val="00617F64"/>
    <w:rsid w:val="006209CF"/>
    <w:rsid w:val="00623765"/>
    <w:rsid w:val="006249E5"/>
    <w:rsid w:val="00625AA5"/>
    <w:rsid w:val="00625D7D"/>
    <w:rsid w:val="006270CD"/>
    <w:rsid w:val="00627540"/>
    <w:rsid w:val="00627AA5"/>
    <w:rsid w:val="00631A1D"/>
    <w:rsid w:val="00636426"/>
    <w:rsid w:val="00636576"/>
    <w:rsid w:val="00636B9F"/>
    <w:rsid w:val="00637498"/>
    <w:rsid w:val="00640833"/>
    <w:rsid w:val="00640E56"/>
    <w:rsid w:val="0064312D"/>
    <w:rsid w:val="0064344E"/>
    <w:rsid w:val="00643586"/>
    <w:rsid w:val="00643DC2"/>
    <w:rsid w:val="0064615C"/>
    <w:rsid w:val="00646433"/>
    <w:rsid w:val="00646C0F"/>
    <w:rsid w:val="006513C5"/>
    <w:rsid w:val="00651C63"/>
    <w:rsid w:val="00653A63"/>
    <w:rsid w:val="00653D8F"/>
    <w:rsid w:val="006554B3"/>
    <w:rsid w:val="00655FF0"/>
    <w:rsid w:val="006575B3"/>
    <w:rsid w:val="00662476"/>
    <w:rsid w:val="00665BF2"/>
    <w:rsid w:val="0066630D"/>
    <w:rsid w:val="006678E7"/>
    <w:rsid w:val="0067062E"/>
    <w:rsid w:val="00671E6B"/>
    <w:rsid w:val="00671EE1"/>
    <w:rsid w:val="006735DE"/>
    <w:rsid w:val="006739D7"/>
    <w:rsid w:val="0067416F"/>
    <w:rsid w:val="00674604"/>
    <w:rsid w:val="0067550B"/>
    <w:rsid w:val="0067610B"/>
    <w:rsid w:val="006770C5"/>
    <w:rsid w:val="0067748B"/>
    <w:rsid w:val="0067771F"/>
    <w:rsid w:val="00680029"/>
    <w:rsid w:val="006803AD"/>
    <w:rsid w:val="0068068E"/>
    <w:rsid w:val="00680D8A"/>
    <w:rsid w:val="00680E0E"/>
    <w:rsid w:val="006810B5"/>
    <w:rsid w:val="00681146"/>
    <w:rsid w:val="0068132D"/>
    <w:rsid w:val="00681368"/>
    <w:rsid w:val="006824AB"/>
    <w:rsid w:val="00682F68"/>
    <w:rsid w:val="0068321A"/>
    <w:rsid w:val="00684753"/>
    <w:rsid w:val="00685397"/>
    <w:rsid w:val="00687042"/>
    <w:rsid w:val="006911AF"/>
    <w:rsid w:val="0069127D"/>
    <w:rsid w:val="006916C0"/>
    <w:rsid w:val="00692661"/>
    <w:rsid w:val="006937F2"/>
    <w:rsid w:val="00693AC5"/>
    <w:rsid w:val="006949A1"/>
    <w:rsid w:val="006957F2"/>
    <w:rsid w:val="00695EBC"/>
    <w:rsid w:val="0069643E"/>
    <w:rsid w:val="00696A95"/>
    <w:rsid w:val="006974D1"/>
    <w:rsid w:val="00697668"/>
    <w:rsid w:val="006A02AA"/>
    <w:rsid w:val="006A0DF9"/>
    <w:rsid w:val="006A0FC5"/>
    <w:rsid w:val="006A31A8"/>
    <w:rsid w:val="006A60CD"/>
    <w:rsid w:val="006A61C7"/>
    <w:rsid w:val="006A61D0"/>
    <w:rsid w:val="006A6BC2"/>
    <w:rsid w:val="006A6FA4"/>
    <w:rsid w:val="006B0BD0"/>
    <w:rsid w:val="006B103E"/>
    <w:rsid w:val="006B1620"/>
    <w:rsid w:val="006B1753"/>
    <w:rsid w:val="006B18B9"/>
    <w:rsid w:val="006B2D34"/>
    <w:rsid w:val="006B3839"/>
    <w:rsid w:val="006B3C4B"/>
    <w:rsid w:val="006B475A"/>
    <w:rsid w:val="006B4E46"/>
    <w:rsid w:val="006B615E"/>
    <w:rsid w:val="006B6628"/>
    <w:rsid w:val="006C0093"/>
    <w:rsid w:val="006C11B2"/>
    <w:rsid w:val="006C1610"/>
    <w:rsid w:val="006C363C"/>
    <w:rsid w:val="006C6144"/>
    <w:rsid w:val="006C6B67"/>
    <w:rsid w:val="006D07DE"/>
    <w:rsid w:val="006D0907"/>
    <w:rsid w:val="006D18A4"/>
    <w:rsid w:val="006D1D6B"/>
    <w:rsid w:val="006D1E2B"/>
    <w:rsid w:val="006D30BE"/>
    <w:rsid w:val="006D35B5"/>
    <w:rsid w:val="006D37F0"/>
    <w:rsid w:val="006D3C93"/>
    <w:rsid w:val="006D497B"/>
    <w:rsid w:val="006D5E21"/>
    <w:rsid w:val="006D7235"/>
    <w:rsid w:val="006E35D7"/>
    <w:rsid w:val="006E360A"/>
    <w:rsid w:val="006E4185"/>
    <w:rsid w:val="006E419D"/>
    <w:rsid w:val="006F029A"/>
    <w:rsid w:val="006F188F"/>
    <w:rsid w:val="006F2FD0"/>
    <w:rsid w:val="006F30CB"/>
    <w:rsid w:val="006F3E30"/>
    <w:rsid w:val="006F4285"/>
    <w:rsid w:val="006F4585"/>
    <w:rsid w:val="006F461E"/>
    <w:rsid w:val="006F496E"/>
    <w:rsid w:val="006F5516"/>
    <w:rsid w:val="006F5D1B"/>
    <w:rsid w:val="006F6148"/>
    <w:rsid w:val="006F7AA5"/>
    <w:rsid w:val="00700E62"/>
    <w:rsid w:val="00702291"/>
    <w:rsid w:val="0070365D"/>
    <w:rsid w:val="00703C19"/>
    <w:rsid w:val="007053B4"/>
    <w:rsid w:val="00706475"/>
    <w:rsid w:val="00706683"/>
    <w:rsid w:val="00706FE9"/>
    <w:rsid w:val="00707670"/>
    <w:rsid w:val="00707C40"/>
    <w:rsid w:val="00707DB3"/>
    <w:rsid w:val="00712BED"/>
    <w:rsid w:val="00713970"/>
    <w:rsid w:val="00715259"/>
    <w:rsid w:val="0071554A"/>
    <w:rsid w:val="0071571E"/>
    <w:rsid w:val="00715B62"/>
    <w:rsid w:val="00715D3B"/>
    <w:rsid w:val="0071644C"/>
    <w:rsid w:val="0071648B"/>
    <w:rsid w:val="00720727"/>
    <w:rsid w:val="00720964"/>
    <w:rsid w:val="00720A36"/>
    <w:rsid w:val="007212A6"/>
    <w:rsid w:val="00721B4C"/>
    <w:rsid w:val="00721B8F"/>
    <w:rsid w:val="00721D0A"/>
    <w:rsid w:val="00723002"/>
    <w:rsid w:val="0072633F"/>
    <w:rsid w:val="007268E1"/>
    <w:rsid w:val="00731C73"/>
    <w:rsid w:val="00733245"/>
    <w:rsid w:val="00733994"/>
    <w:rsid w:val="00734633"/>
    <w:rsid w:val="007346F1"/>
    <w:rsid w:val="00734832"/>
    <w:rsid w:val="00734949"/>
    <w:rsid w:val="00734CFD"/>
    <w:rsid w:val="007353EA"/>
    <w:rsid w:val="00735A5E"/>
    <w:rsid w:val="00737527"/>
    <w:rsid w:val="007417FA"/>
    <w:rsid w:val="007431D7"/>
    <w:rsid w:val="00744AF6"/>
    <w:rsid w:val="007458C0"/>
    <w:rsid w:val="00750B00"/>
    <w:rsid w:val="00750E09"/>
    <w:rsid w:val="00751EE2"/>
    <w:rsid w:val="00751F9F"/>
    <w:rsid w:val="00752B4A"/>
    <w:rsid w:val="00753DB2"/>
    <w:rsid w:val="0075487F"/>
    <w:rsid w:val="0075501F"/>
    <w:rsid w:val="0075616B"/>
    <w:rsid w:val="0075705F"/>
    <w:rsid w:val="00757983"/>
    <w:rsid w:val="00757E7A"/>
    <w:rsid w:val="00760470"/>
    <w:rsid w:val="00760720"/>
    <w:rsid w:val="0076168A"/>
    <w:rsid w:val="007621F8"/>
    <w:rsid w:val="007628A0"/>
    <w:rsid w:val="0076734D"/>
    <w:rsid w:val="007674A5"/>
    <w:rsid w:val="00770099"/>
    <w:rsid w:val="00770B19"/>
    <w:rsid w:val="00772834"/>
    <w:rsid w:val="007745E0"/>
    <w:rsid w:val="007749E7"/>
    <w:rsid w:val="007774FD"/>
    <w:rsid w:val="0077754E"/>
    <w:rsid w:val="0078227B"/>
    <w:rsid w:val="00783201"/>
    <w:rsid w:val="00783D40"/>
    <w:rsid w:val="00784884"/>
    <w:rsid w:val="00784AF8"/>
    <w:rsid w:val="007865CF"/>
    <w:rsid w:val="00790A0A"/>
    <w:rsid w:val="00791951"/>
    <w:rsid w:val="0079226D"/>
    <w:rsid w:val="007942BF"/>
    <w:rsid w:val="007944CD"/>
    <w:rsid w:val="00794515"/>
    <w:rsid w:val="00795777"/>
    <w:rsid w:val="00797122"/>
    <w:rsid w:val="0079754E"/>
    <w:rsid w:val="00797BD5"/>
    <w:rsid w:val="007A1EBC"/>
    <w:rsid w:val="007A33C4"/>
    <w:rsid w:val="007A41AA"/>
    <w:rsid w:val="007A4F23"/>
    <w:rsid w:val="007A544C"/>
    <w:rsid w:val="007A55ED"/>
    <w:rsid w:val="007A5A58"/>
    <w:rsid w:val="007B0039"/>
    <w:rsid w:val="007B1C1F"/>
    <w:rsid w:val="007B58ED"/>
    <w:rsid w:val="007B6168"/>
    <w:rsid w:val="007B65AA"/>
    <w:rsid w:val="007B75FB"/>
    <w:rsid w:val="007C0F46"/>
    <w:rsid w:val="007C1DFA"/>
    <w:rsid w:val="007C2B4D"/>
    <w:rsid w:val="007C39D1"/>
    <w:rsid w:val="007C54EF"/>
    <w:rsid w:val="007C62F4"/>
    <w:rsid w:val="007C6927"/>
    <w:rsid w:val="007C73B0"/>
    <w:rsid w:val="007C77A9"/>
    <w:rsid w:val="007C7E97"/>
    <w:rsid w:val="007D007B"/>
    <w:rsid w:val="007D0A29"/>
    <w:rsid w:val="007D245F"/>
    <w:rsid w:val="007D2720"/>
    <w:rsid w:val="007D79F2"/>
    <w:rsid w:val="007D7BCE"/>
    <w:rsid w:val="007E1BC0"/>
    <w:rsid w:val="007E211C"/>
    <w:rsid w:val="007E28F3"/>
    <w:rsid w:val="007E36D2"/>
    <w:rsid w:val="007E4755"/>
    <w:rsid w:val="007E6B31"/>
    <w:rsid w:val="007E6E4B"/>
    <w:rsid w:val="007E7EF6"/>
    <w:rsid w:val="007F072C"/>
    <w:rsid w:val="007F0C7B"/>
    <w:rsid w:val="007F2C55"/>
    <w:rsid w:val="007F486E"/>
    <w:rsid w:val="007F4FA5"/>
    <w:rsid w:val="007F563C"/>
    <w:rsid w:val="007F5757"/>
    <w:rsid w:val="007F6F1F"/>
    <w:rsid w:val="007F70D7"/>
    <w:rsid w:val="007F734A"/>
    <w:rsid w:val="007F7D15"/>
    <w:rsid w:val="007F7D2A"/>
    <w:rsid w:val="007F7DE9"/>
    <w:rsid w:val="00800218"/>
    <w:rsid w:val="00800BEA"/>
    <w:rsid w:val="00804288"/>
    <w:rsid w:val="008046A8"/>
    <w:rsid w:val="00804A1B"/>
    <w:rsid w:val="00805384"/>
    <w:rsid w:val="008077EF"/>
    <w:rsid w:val="00807E2C"/>
    <w:rsid w:val="00810230"/>
    <w:rsid w:val="00810901"/>
    <w:rsid w:val="00810A2B"/>
    <w:rsid w:val="0081105E"/>
    <w:rsid w:val="008118DB"/>
    <w:rsid w:val="00812743"/>
    <w:rsid w:val="00812A25"/>
    <w:rsid w:val="00813879"/>
    <w:rsid w:val="00814B04"/>
    <w:rsid w:val="0081505F"/>
    <w:rsid w:val="00815721"/>
    <w:rsid w:val="008175C3"/>
    <w:rsid w:val="00817BE6"/>
    <w:rsid w:val="0082071B"/>
    <w:rsid w:val="00822D23"/>
    <w:rsid w:val="00823126"/>
    <w:rsid w:val="0082355C"/>
    <w:rsid w:val="00825AE6"/>
    <w:rsid w:val="0082622D"/>
    <w:rsid w:val="00826E8D"/>
    <w:rsid w:val="0082714E"/>
    <w:rsid w:val="00827487"/>
    <w:rsid w:val="008315D0"/>
    <w:rsid w:val="0083267E"/>
    <w:rsid w:val="0083279A"/>
    <w:rsid w:val="00832B74"/>
    <w:rsid w:val="00834753"/>
    <w:rsid w:val="00834E75"/>
    <w:rsid w:val="00834F19"/>
    <w:rsid w:val="008372EE"/>
    <w:rsid w:val="00840117"/>
    <w:rsid w:val="00840435"/>
    <w:rsid w:val="00840689"/>
    <w:rsid w:val="00840D88"/>
    <w:rsid w:val="0084121D"/>
    <w:rsid w:val="00841861"/>
    <w:rsid w:val="00841F47"/>
    <w:rsid w:val="0084203E"/>
    <w:rsid w:val="0084316D"/>
    <w:rsid w:val="00843D8D"/>
    <w:rsid w:val="0084428E"/>
    <w:rsid w:val="0084491B"/>
    <w:rsid w:val="00844B60"/>
    <w:rsid w:val="00845C63"/>
    <w:rsid w:val="008469D0"/>
    <w:rsid w:val="00846F10"/>
    <w:rsid w:val="00847219"/>
    <w:rsid w:val="00850074"/>
    <w:rsid w:val="00850385"/>
    <w:rsid w:val="0085175A"/>
    <w:rsid w:val="00853450"/>
    <w:rsid w:val="00854B2A"/>
    <w:rsid w:val="0085571C"/>
    <w:rsid w:val="00855BF3"/>
    <w:rsid w:val="00856256"/>
    <w:rsid w:val="0085687C"/>
    <w:rsid w:val="00856A42"/>
    <w:rsid w:val="0086092B"/>
    <w:rsid w:val="00861E9A"/>
    <w:rsid w:val="00862126"/>
    <w:rsid w:val="0086249F"/>
    <w:rsid w:val="00862A64"/>
    <w:rsid w:val="00864498"/>
    <w:rsid w:val="00864B8B"/>
    <w:rsid w:val="00864D69"/>
    <w:rsid w:val="00864D82"/>
    <w:rsid w:val="00867C79"/>
    <w:rsid w:val="008706BF"/>
    <w:rsid w:val="00871759"/>
    <w:rsid w:val="00872328"/>
    <w:rsid w:val="00872A8E"/>
    <w:rsid w:val="00874084"/>
    <w:rsid w:val="008745E6"/>
    <w:rsid w:val="008764B4"/>
    <w:rsid w:val="008765EC"/>
    <w:rsid w:val="00876D0F"/>
    <w:rsid w:val="00880E1A"/>
    <w:rsid w:val="00880ED3"/>
    <w:rsid w:val="00881889"/>
    <w:rsid w:val="00881A95"/>
    <w:rsid w:val="00882EAF"/>
    <w:rsid w:val="00882F5C"/>
    <w:rsid w:val="00883276"/>
    <w:rsid w:val="00883687"/>
    <w:rsid w:val="0088705D"/>
    <w:rsid w:val="008873A9"/>
    <w:rsid w:val="00887E02"/>
    <w:rsid w:val="0089059D"/>
    <w:rsid w:val="00890B33"/>
    <w:rsid w:val="008912BE"/>
    <w:rsid w:val="00891802"/>
    <w:rsid w:val="008919B2"/>
    <w:rsid w:val="008923D2"/>
    <w:rsid w:val="00892A6E"/>
    <w:rsid w:val="0089384D"/>
    <w:rsid w:val="00894CB3"/>
    <w:rsid w:val="00895A1E"/>
    <w:rsid w:val="00896011"/>
    <w:rsid w:val="00896531"/>
    <w:rsid w:val="008965D7"/>
    <w:rsid w:val="00896EEC"/>
    <w:rsid w:val="008973A6"/>
    <w:rsid w:val="008A04EA"/>
    <w:rsid w:val="008A0DC6"/>
    <w:rsid w:val="008A17CA"/>
    <w:rsid w:val="008A2576"/>
    <w:rsid w:val="008A399A"/>
    <w:rsid w:val="008A47D7"/>
    <w:rsid w:val="008A50E3"/>
    <w:rsid w:val="008A6F1F"/>
    <w:rsid w:val="008A7405"/>
    <w:rsid w:val="008A75DB"/>
    <w:rsid w:val="008B1569"/>
    <w:rsid w:val="008B1C7E"/>
    <w:rsid w:val="008B2565"/>
    <w:rsid w:val="008B352F"/>
    <w:rsid w:val="008B48C4"/>
    <w:rsid w:val="008B6575"/>
    <w:rsid w:val="008C032B"/>
    <w:rsid w:val="008C0F97"/>
    <w:rsid w:val="008C0FB6"/>
    <w:rsid w:val="008C1AD2"/>
    <w:rsid w:val="008C208B"/>
    <w:rsid w:val="008C28E4"/>
    <w:rsid w:val="008C2E6B"/>
    <w:rsid w:val="008C443B"/>
    <w:rsid w:val="008C56AC"/>
    <w:rsid w:val="008C58AA"/>
    <w:rsid w:val="008C6750"/>
    <w:rsid w:val="008C679F"/>
    <w:rsid w:val="008C70A7"/>
    <w:rsid w:val="008C78A3"/>
    <w:rsid w:val="008D0CF0"/>
    <w:rsid w:val="008D1862"/>
    <w:rsid w:val="008D238D"/>
    <w:rsid w:val="008D45FC"/>
    <w:rsid w:val="008D47BB"/>
    <w:rsid w:val="008D6712"/>
    <w:rsid w:val="008D768E"/>
    <w:rsid w:val="008E3A07"/>
    <w:rsid w:val="008E4EDF"/>
    <w:rsid w:val="008E5178"/>
    <w:rsid w:val="008E5289"/>
    <w:rsid w:val="008E6914"/>
    <w:rsid w:val="008E6E49"/>
    <w:rsid w:val="008E72AD"/>
    <w:rsid w:val="008E7596"/>
    <w:rsid w:val="008E7BAC"/>
    <w:rsid w:val="008F005B"/>
    <w:rsid w:val="008F04DB"/>
    <w:rsid w:val="008F14BE"/>
    <w:rsid w:val="008F273B"/>
    <w:rsid w:val="008F2847"/>
    <w:rsid w:val="008F4B1E"/>
    <w:rsid w:val="008F6A6D"/>
    <w:rsid w:val="008F6BC5"/>
    <w:rsid w:val="008F77BD"/>
    <w:rsid w:val="008F7AF7"/>
    <w:rsid w:val="008F7F21"/>
    <w:rsid w:val="00900243"/>
    <w:rsid w:val="009002C3"/>
    <w:rsid w:val="0090163F"/>
    <w:rsid w:val="00901CF3"/>
    <w:rsid w:val="0090268D"/>
    <w:rsid w:val="0090337D"/>
    <w:rsid w:val="00903DA2"/>
    <w:rsid w:val="00904F01"/>
    <w:rsid w:val="0090501E"/>
    <w:rsid w:val="00905F46"/>
    <w:rsid w:val="009067B6"/>
    <w:rsid w:val="00906CE4"/>
    <w:rsid w:val="0091060A"/>
    <w:rsid w:val="00910A0B"/>
    <w:rsid w:val="00912829"/>
    <w:rsid w:val="00912BE4"/>
    <w:rsid w:val="0091324D"/>
    <w:rsid w:val="00914969"/>
    <w:rsid w:val="009153F3"/>
    <w:rsid w:val="00915BCE"/>
    <w:rsid w:val="0091699C"/>
    <w:rsid w:val="00916FD6"/>
    <w:rsid w:val="00916FE1"/>
    <w:rsid w:val="009178F4"/>
    <w:rsid w:val="00917C32"/>
    <w:rsid w:val="00920EE3"/>
    <w:rsid w:val="00921650"/>
    <w:rsid w:val="009216A9"/>
    <w:rsid w:val="009222D9"/>
    <w:rsid w:val="00922B95"/>
    <w:rsid w:val="00923BC7"/>
    <w:rsid w:val="009243DB"/>
    <w:rsid w:val="00924FDA"/>
    <w:rsid w:val="0092512B"/>
    <w:rsid w:val="009251BF"/>
    <w:rsid w:val="0092557A"/>
    <w:rsid w:val="00926F78"/>
    <w:rsid w:val="009275B2"/>
    <w:rsid w:val="00927F51"/>
    <w:rsid w:val="009309CB"/>
    <w:rsid w:val="00930B2B"/>
    <w:rsid w:val="00931807"/>
    <w:rsid w:val="00932804"/>
    <w:rsid w:val="00936A04"/>
    <w:rsid w:val="00936C70"/>
    <w:rsid w:val="00936F55"/>
    <w:rsid w:val="00937F4A"/>
    <w:rsid w:val="0094041C"/>
    <w:rsid w:val="009405F6"/>
    <w:rsid w:val="00940769"/>
    <w:rsid w:val="009407B5"/>
    <w:rsid w:val="00940A59"/>
    <w:rsid w:val="0094215B"/>
    <w:rsid w:val="00942170"/>
    <w:rsid w:val="009427DD"/>
    <w:rsid w:val="00942C90"/>
    <w:rsid w:val="00942F32"/>
    <w:rsid w:val="00943BB8"/>
    <w:rsid w:val="00943D54"/>
    <w:rsid w:val="009440DB"/>
    <w:rsid w:val="00944F58"/>
    <w:rsid w:val="009538FE"/>
    <w:rsid w:val="00954211"/>
    <w:rsid w:val="00954849"/>
    <w:rsid w:val="00954938"/>
    <w:rsid w:val="00955866"/>
    <w:rsid w:val="00955D0D"/>
    <w:rsid w:val="0095705B"/>
    <w:rsid w:val="0095708A"/>
    <w:rsid w:val="00957804"/>
    <w:rsid w:val="00961381"/>
    <w:rsid w:val="0096177F"/>
    <w:rsid w:val="009632C0"/>
    <w:rsid w:val="009633F0"/>
    <w:rsid w:val="00963B70"/>
    <w:rsid w:val="009642A6"/>
    <w:rsid w:val="009646EB"/>
    <w:rsid w:val="009650BA"/>
    <w:rsid w:val="00965CB4"/>
    <w:rsid w:val="0096681C"/>
    <w:rsid w:val="00967A0E"/>
    <w:rsid w:val="00967E45"/>
    <w:rsid w:val="00970F02"/>
    <w:rsid w:val="00971FC3"/>
    <w:rsid w:val="0097272C"/>
    <w:rsid w:val="00972ABC"/>
    <w:rsid w:val="009732F3"/>
    <w:rsid w:val="00974D65"/>
    <w:rsid w:val="0097614E"/>
    <w:rsid w:val="00977C13"/>
    <w:rsid w:val="00977FF3"/>
    <w:rsid w:val="0098071C"/>
    <w:rsid w:val="00980A28"/>
    <w:rsid w:val="00980ADB"/>
    <w:rsid w:val="009822EE"/>
    <w:rsid w:val="00982387"/>
    <w:rsid w:val="00982F57"/>
    <w:rsid w:val="00983CE2"/>
    <w:rsid w:val="00985631"/>
    <w:rsid w:val="00985B5C"/>
    <w:rsid w:val="00985BB6"/>
    <w:rsid w:val="00985D41"/>
    <w:rsid w:val="0098680A"/>
    <w:rsid w:val="00991BB2"/>
    <w:rsid w:val="00993044"/>
    <w:rsid w:val="00994551"/>
    <w:rsid w:val="009966E5"/>
    <w:rsid w:val="00996C2B"/>
    <w:rsid w:val="00997F50"/>
    <w:rsid w:val="009A187C"/>
    <w:rsid w:val="009A2C17"/>
    <w:rsid w:val="009A2FC6"/>
    <w:rsid w:val="009A443A"/>
    <w:rsid w:val="009A59AA"/>
    <w:rsid w:val="009A5F84"/>
    <w:rsid w:val="009A6121"/>
    <w:rsid w:val="009A6DEB"/>
    <w:rsid w:val="009A703C"/>
    <w:rsid w:val="009A7179"/>
    <w:rsid w:val="009A717E"/>
    <w:rsid w:val="009A77B9"/>
    <w:rsid w:val="009B2D3A"/>
    <w:rsid w:val="009B37B9"/>
    <w:rsid w:val="009B43E7"/>
    <w:rsid w:val="009B77B8"/>
    <w:rsid w:val="009C038A"/>
    <w:rsid w:val="009C1388"/>
    <w:rsid w:val="009C2CEE"/>
    <w:rsid w:val="009C4DB0"/>
    <w:rsid w:val="009C52C5"/>
    <w:rsid w:val="009C5BDE"/>
    <w:rsid w:val="009C73E0"/>
    <w:rsid w:val="009C7473"/>
    <w:rsid w:val="009D3033"/>
    <w:rsid w:val="009D4001"/>
    <w:rsid w:val="009D4948"/>
    <w:rsid w:val="009D5066"/>
    <w:rsid w:val="009D6149"/>
    <w:rsid w:val="009D73E1"/>
    <w:rsid w:val="009D7F83"/>
    <w:rsid w:val="009E056C"/>
    <w:rsid w:val="009E0D35"/>
    <w:rsid w:val="009E14A9"/>
    <w:rsid w:val="009E20A2"/>
    <w:rsid w:val="009E2568"/>
    <w:rsid w:val="009E2588"/>
    <w:rsid w:val="009E41BA"/>
    <w:rsid w:val="009E41EB"/>
    <w:rsid w:val="009E4730"/>
    <w:rsid w:val="009E5D3D"/>
    <w:rsid w:val="009E6921"/>
    <w:rsid w:val="009F1022"/>
    <w:rsid w:val="009F429E"/>
    <w:rsid w:val="009F4B53"/>
    <w:rsid w:val="009F4E3A"/>
    <w:rsid w:val="009F5848"/>
    <w:rsid w:val="009F5AE0"/>
    <w:rsid w:val="00A02069"/>
    <w:rsid w:val="00A021EC"/>
    <w:rsid w:val="00A02A2A"/>
    <w:rsid w:val="00A03FD5"/>
    <w:rsid w:val="00A04FB4"/>
    <w:rsid w:val="00A05118"/>
    <w:rsid w:val="00A05565"/>
    <w:rsid w:val="00A06BAD"/>
    <w:rsid w:val="00A100DC"/>
    <w:rsid w:val="00A10E4B"/>
    <w:rsid w:val="00A11237"/>
    <w:rsid w:val="00A12C3B"/>
    <w:rsid w:val="00A12F47"/>
    <w:rsid w:val="00A1326E"/>
    <w:rsid w:val="00A13428"/>
    <w:rsid w:val="00A14125"/>
    <w:rsid w:val="00A15907"/>
    <w:rsid w:val="00A17661"/>
    <w:rsid w:val="00A20045"/>
    <w:rsid w:val="00A24A47"/>
    <w:rsid w:val="00A25CC3"/>
    <w:rsid w:val="00A25EB5"/>
    <w:rsid w:val="00A25FCD"/>
    <w:rsid w:val="00A269DF"/>
    <w:rsid w:val="00A26BFA"/>
    <w:rsid w:val="00A26E8A"/>
    <w:rsid w:val="00A26F20"/>
    <w:rsid w:val="00A27348"/>
    <w:rsid w:val="00A30C22"/>
    <w:rsid w:val="00A31150"/>
    <w:rsid w:val="00A3187E"/>
    <w:rsid w:val="00A34373"/>
    <w:rsid w:val="00A36D9E"/>
    <w:rsid w:val="00A37FAC"/>
    <w:rsid w:val="00A4031E"/>
    <w:rsid w:val="00A4043B"/>
    <w:rsid w:val="00A40444"/>
    <w:rsid w:val="00A40FF9"/>
    <w:rsid w:val="00A439AC"/>
    <w:rsid w:val="00A44621"/>
    <w:rsid w:val="00A44DFB"/>
    <w:rsid w:val="00A4595F"/>
    <w:rsid w:val="00A467F6"/>
    <w:rsid w:val="00A47443"/>
    <w:rsid w:val="00A474C2"/>
    <w:rsid w:val="00A51291"/>
    <w:rsid w:val="00A51640"/>
    <w:rsid w:val="00A52822"/>
    <w:rsid w:val="00A52B4D"/>
    <w:rsid w:val="00A60CD3"/>
    <w:rsid w:val="00A61C41"/>
    <w:rsid w:val="00A61CCA"/>
    <w:rsid w:val="00A61E68"/>
    <w:rsid w:val="00A62E9A"/>
    <w:rsid w:val="00A644E5"/>
    <w:rsid w:val="00A645F3"/>
    <w:rsid w:val="00A64C00"/>
    <w:rsid w:val="00A65B63"/>
    <w:rsid w:val="00A65E8B"/>
    <w:rsid w:val="00A66761"/>
    <w:rsid w:val="00A66DB9"/>
    <w:rsid w:val="00A66DFD"/>
    <w:rsid w:val="00A70A13"/>
    <w:rsid w:val="00A71E8D"/>
    <w:rsid w:val="00A724A5"/>
    <w:rsid w:val="00A72A1E"/>
    <w:rsid w:val="00A7376E"/>
    <w:rsid w:val="00A743C9"/>
    <w:rsid w:val="00A7788E"/>
    <w:rsid w:val="00A80ED2"/>
    <w:rsid w:val="00A81007"/>
    <w:rsid w:val="00A81FD2"/>
    <w:rsid w:val="00A8272A"/>
    <w:rsid w:val="00A846AF"/>
    <w:rsid w:val="00A850C1"/>
    <w:rsid w:val="00A878DF"/>
    <w:rsid w:val="00A87953"/>
    <w:rsid w:val="00A90AD2"/>
    <w:rsid w:val="00A90C08"/>
    <w:rsid w:val="00A916B7"/>
    <w:rsid w:val="00A932A4"/>
    <w:rsid w:val="00A934FA"/>
    <w:rsid w:val="00A97443"/>
    <w:rsid w:val="00AA233F"/>
    <w:rsid w:val="00AA3FFD"/>
    <w:rsid w:val="00AA4337"/>
    <w:rsid w:val="00AA498B"/>
    <w:rsid w:val="00AA5F36"/>
    <w:rsid w:val="00AA7889"/>
    <w:rsid w:val="00AA7ADB"/>
    <w:rsid w:val="00AB07E3"/>
    <w:rsid w:val="00AB0AE5"/>
    <w:rsid w:val="00AB109F"/>
    <w:rsid w:val="00AB179D"/>
    <w:rsid w:val="00AB1DBB"/>
    <w:rsid w:val="00AB2C2C"/>
    <w:rsid w:val="00AB2CBE"/>
    <w:rsid w:val="00AB2E39"/>
    <w:rsid w:val="00AB385F"/>
    <w:rsid w:val="00AB3D45"/>
    <w:rsid w:val="00AB3F38"/>
    <w:rsid w:val="00AB4465"/>
    <w:rsid w:val="00AB4AC1"/>
    <w:rsid w:val="00AB5737"/>
    <w:rsid w:val="00AB684A"/>
    <w:rsid w:val="00AB7877"/>
    <w:rsid w:val="00AC105B"/>
    <w:rsid w:val="00AC21DC"/>
    <w:rsid w:val="00AC23EF"/>
    <w:rsid w:val="00AC2D37"/>
    <w:rsid w:val="00AC4BB6"/>
    <w:rsid w:val="00AC4EDE"/>
    <w:rsid w:val="00AC5285"/>
    <w:rsid w:val="00AC6D8E"/>
    <w:rsid w:val="00AD1A2A"/>
    <w:rsid w:val="00AD2201"/>
    <w:rsid w:val="00AD2E39"/>
    <w:rsid w:val="00AD30BF"/>
    <w:rsid w:val="00AD4C04"/>
    <w:rsid w:val="00AD5097"/>
    <w:rsid w:val="00AD5CE6"/>
    <w:rsid w:val="00AD5E35"/>
    <w:rsid w:val="00AD6C45"/>
    <w:rsid w:val="00AD6FE2"/>
    <w:rsid w:val="00AD778F"/>
    <w:rsid w:val="00AD79FF"/>
    <w:rsid w:val="00AE0283"/>
    <w:rsid w:val="00AE0843"/>
    <w:rsid w:val="00AE0F8B"/>
    <w:rsid w:val="00AE16B4"/>
    <w:rsid w:val="00AE3B0F"/>
    <w:rsid w:val="00AE401F"/>
    <w:rsid w:val="00AE70D3"/>
    <w:rsid w:val="00AF0B65"/>
    <w:rsid w:val="00AF2841"/>
    <w:rsid w:val="00AF5877"/>
    <w:rsid w:val="00AF5CED"/>
    <w:rsid w:val="00AF6C4E"/>
    <w:rsid w:val="00B0050A"/>
    <w:rsid w:val="00B02C3D"/>
    <w:rsid w:val="00B04376"/>
    <w:rsid w:val="00B047D8"/>
    <w:rsid w:val="00B0508B"/>
    <w:rsid w:val="00B05884"/>
    <w:rsid w:val="00B061EB"/>
    <w:rsid w:val="00B065BD"/>
    <w:rsid w:val="00B0668D"/>
    <w:rsid w:val="00B06873"/>
    <w:rsid w:val="00B068F1"/>
    <w:rsid w:val="00B06CDB"/>
    <w:rsid w:val="00B07235"/>
    <w:rsid w:val="00B10572"/>
    <w:rsid w:val="00B10CBE"/>
    <w:rsid w:val="00B1169D"/>
    <w:rsid w:val="00B13F47"/>
    <w:rsid w:val="00B14162"/>
    <w:rsid w:val="00B1462B"/>
    <w:rsid w:val="00B147BA"/>
    <w:rsid w:val="00B15584"/>
    <w:rsid w:val="00B156A0"/>
    <w:rsid w:val="00B15D62"/>
    <w:rsid w:val="00B16B0C"/>
    <w:rsid w:val="00B17DA2"/>
    <w:rsid w:val="00B17F5C"/>
    <w:rsid w:val="00B20529"/>
    <w:rsid w:val="00B2061E"/>
    <w:rsid w:val="00B220E2"/>
    <w:rsid w:val="00B22493"/>
    <w:rsid w:val="00B24C9F"/>
    <w:rsid w:val="00B25490"/>
    <w:rsid w:val="00B25AD4"/>
    <w:rsid w:val="00B263FC"/>
    <w:rsid w:val="00B27A66"/>
    <w:rsid w:val="00B27BFF"/>
    <w:rsid w:val="00B30CDE"/>
    <w:rsid w:val="00B310CF"/>
    <w:rsid w:val="00B31FDB"/>
    <w:rsid w:val="00B3238B"/>
    <w:rsid w:val="00B32F49"/>
    <w:rsid w:val="00B33284"/>
    <w:rsid w:val="00B33751"/>
    <w:rsid w:val="00B34788"/>
    <w:rsid w:val="00B35E65"/>
    <w:rsid w:val="00B366B9"/>
    <w:rsid w:val="00B36C33"/>
    <w:rsid w:val="00B37594"/>
    <w:rsid w:val="00B37A29"/>
    <w:rsid w:val="00B40F05"/>
    <w:rsid w:val="00B4126C"/>
    <w:rsid w:val="00B42046"/>
    <w:rsid w:val="00B42FAE"/>
    <w:rsid w:val="00B435A5"/>
    <w:rsid w:val="00B43E06"/>
    <w:rsid w:val="00B44E84"/>
    <w:rsid w:val="00B45869"/>
    <w:rsid w:val="00B458B2"/>
    <w:rsid w:val="00B45C34"/>
    <w:rsid w:val="00B45D81"/>
    <w:rsid w:val="00B50972"/>
    <w:rsid w:val="00B50C3C"/>
    <w:rsid w:val="00B518D2"/>
    <w:rsid w:val="00B51FD3"/>
    <w:rsid w:val="00B526C9"/>
    <w:rsid w:val="00B52966"/>
    <w:rsid w:val="00B53248"/>
    <w:rsid w:val="00B535F1"/>
    <w:rsid w:val="00B53E47"/>
    <w:rsid w:val="00B5739F"/>
    <w:rsid w:val="00B57560"/>
    <w:rsid w:val="00B6225B"/>
    <w:rsid w:val="00B66E97"/>
    <w:rsid w:val="00B67665"/>
    <w:rsid w:val="00B72F34"/>
    <w:rsid w:val="00B73353"/>
    <w:rsid w:val="00B734F0"/>
    <w:rsid w:val="00B73800"/>
    <w:rsid w:val="00B7591B"/>
    <w:rsid w:val="00B75FEF"/>
    <w:rsid w:val="00B76266"/>
    <w:rsid w:val="00B7778B"/>
    <w:rsid w:val="00B84814"/>
    <w:rsid w:val="00B86ED1"/>
    <w:rsid w:val="00B87E91"/>
    <w:rsid w:val="00B901E6"/>
    <w:rsid w:val="00B90564"/>
    <w:rsid w:val="00B90571"/>
    <w:rsid w:val="00B90968"/>
    <w:rsid w:val="00B91656"/>
    <w:rsid w:val="00B92FFD"/>
    <w:rsid w:val="00B957BE"/>
    <w:rsid w:val="00B96564"/>
    <w:rsid w:val="00B977DD"/>
    <w:rsid w:val="00BA0E33"/>
    <w:rsid w:val="00BA5054"/>
    <w:rsid w:val="00BA55D0"/>
    <w:rsid w:val="00BA5E7E"/>
    <w:rsid w:val="00BA680D"/>
    <w:rsid w:val="00BA6E55"/>
    <w:rsid w:val="00BA7917"/>
    <w:rsid w:val="00BB0EC6"/>
    <w:rsid w:val="00BB10AE"/>
    <w:rsid w:val="00BB2A97"/>
    <w:rsid w:val="00BB2E60"/>
    <w:rsid w:val="00BB3290"/>
    <w:rsid w:val="00BB339F"/>
    <w:rsid w:val="00BB46DA"/>
    <w:rsid w:val="00BB5AE5"/>
    <w:rsid w:val="00BB5CC0"/>
    <w:rsid w:val="00BB5E3A"/>
    <w:rsid w:val="00BC060F"/>
    <w:rsid w:val="00BC2435"/>
    <w:rsid w:val="00BC2593"/>
    <w:rsid w:val="00BC2BAE"/>
    <w:rsid w:val="00BC484E"/>
    <w:rsid w:val="00BC54F5"/>
    <w:rsid w:val="00BC58A6"/>
    <w:rsid w:val="00BC5EFC"/>
    <w:rsid w:val="00BC7478"/>
    <w:rsid w:val="00BD0076"/>
    <w:rsid w:val="00BD05D2"/>
    <w:rsid w:val="00BD05D8"/>
    <w:rsid w:val="00BD166B"/>
    <w:rsid w:val="00BD1C2D"/>
    <w:rsid w:val="00BD239B"/>
    <w:rsid w:val="00BD2B27"/>
    <w:rsid w:val="00BD33D4"/>
    <w:rsid w:val="00BD347A"/>
    <w:rsid w:val="00BD49AC"/>
    <w:rsid w:val="00BD4C06"/>
    <w:rsid w:val="00BD6B11"/>
    <w:rsid w:val="00BD6FE5"/>
    <w:rsid w:val="00BD727A"/>
    <w:rsid w:val="00BE169E"/>
    <w:rsid w:val="00BE1A00"/>
    <w:rsid w:val="00BE28AD"/>
    <w:rsid w:val="00BE2F6D"/>
    <w:rsid w:val="00BE6345"/>
    <w:rsid w:val="00BE788F"/>
    <w:rsid w:val="00BF1589"/>
    <w:rsid w:val="00BF1694"/>
    <w:rsid w:val="00BF2A20"/>
    <w:rsid w:val="00BF2A8D"/>
    <w:rsid w:val="00BF5302"/>
    <w:rsid w:val="00BF553F"/>
    <w:rsid w:val="00BF6BD0"/>
    <w:rsid w:val="00C0079E"/>
    <w:rsid w:val="00C00AE1"/>
    <w:rsid w:val="00C01719"/>
    <w:rsid w:val="00C0176A"/>
    <w:rsid w:val="00C01C16"/>
    <w:rsid w:val="00C01E45"/>
    <w:rsid w:val="00C0289B"/>
    <w:rsid w:val="00C03539"/>
    <w:rsid w:val="00C04265"/>
    <w:rsid w:val="00C0468A"/>
    <w:rsid w:val="00C04B82"/>
    <w:rsid w:val="00C101F3"/>
    <w:rsid w:val="00C10620"/>
    <w:rsid w:val="00C112CF"/>
    <w:rsid w:val="00C12505"/>
    <w:rsid w:val="00C12924"/>
    <w:rsid w:val="00C13683"/>
    <w:rsid w:val="00C144D8"/>
    <w:rsid w:val="00C1489F"/>
    <w:rsid w:val="00C1595D"/>
    <w:rsid w:val="00C17846"/>
    <w:rsid w:val="00C20A00"/>
    <w:rsid w:val="00C20A87"/>
    <w:rsid w:val="00C218A4"/>
    <w:rsid w:val="00C22FB7"/>
    <w:rsid w:val="00C23330"/>
    <w:rsid w:val="00C23DA3"/>
    <w:rsid w:val="00C2442E"/>
    <w:rsid w:val="00C25B24"/>
    <w:rsid w:val="00C26920"/>
    <w:rsid w:val="00C26D48"/>
    <w:rsid w:val="00C273E0"/>
    <w:rsid w:val="00C27867"/>
    <w:rsid w:val="00C27CFF"/>
    <w:rsid w:val="00C27EAC"/>
    <w:rsid w:val="00C3196F"/>
    <w:rsid w:val="00C324F8"/>
    <w:rsid w:val="00C33141"/>
    <w:rsid w:val="00C336AB"/>
    <w:rsid w:val="00C33D2D"/>
    <w:rsid w:val="00C355F9"/>
    <w:rsid w:val="00C37A91"/>
    <w:rsid w:val="00C37CBC"/>
    <w:rsid w:val="00C427DC"/>
    <w:rsid w:val="00C42E10"/>
    <w:rsid w:val="00C43323"/>
    <w:rsid w:val="00C434C9"/>
    <w:rsid w:val="00C43DDE"/>
    <w:rsid w:val="00C454AA"/>
    <w:rsid w:val="00C4584A"/>
    <w:rsid w:val="00C45A5C"/>
    <w:rsid w:val="00C471FF"/>
    <w:rsid w:val="00C522A8"/>
    <w:rsid w:val="00C52F41"/>
    <w:rsid w:val="00C5461C"/>
    <w:rsid w:val="00C54C65"/>
    <w:rsid w:val="00C55784"/>
    <w:rsid w:val="00C56D69"/>
    <w:rsid w:val="00C6188B"/>
    <w:rsid w:val="00C627FF"/>
    <w:rsid w:val="00C63E43"/>
    <w:rsid w:val="00C63E6D"/>
    <w:rsid w:val="00C6670D"/>
    <w:rsid w:val="00C672A3"/>
    <w:rsid w:val="00C673A9"/>
    <w:rsid w:val="00C700DD"/>
    <w:rsid w:val="00C7064A"/>
    <w:rsid w:val="00C71007"/>
    <w:rsid w:val="00C71140"/>
    <w:rsid w:val="00C719FC"/>
    <w:rsid w:val="00C71AF6"/>
    <w:rsid w:val="00C71E97"/>
    <w:rsid w:val="00C72546"/>
    <w:rsid w:val="00C72804"/>
    <w:rsid w:val="00C74CDE"/>
    <w:rsid w:val="00C752EF"/>
    <w:rsid w:val="00C775CD"/>
    <w:rsid w:val="00C80806"/>
    <w:rsid w:val="00C814A1"/>
    <w:rsid w:val="00C85292"/>
    <w:rsid w:val="00C9089B"/>
    <w:rsid w:val="00C90A5E"/>
    <w:rsid w:val="00C90F3E"/>
    <w:rsid w:val="00C91D1C"/>
    <w:rsid w:val="00C92825"/>
    <w:rsid w:val="00C92AF1"/>
    <w:rsid w:val="00C92CE8"/>
    <w:rsid w:val="00C92CED"/>
    <w:rsid w:val="00C92F82"/>
    <w:rsid w:val="00C93BDC"/>
    <w:rsid w:val="00C965CA"/>
    <w:rsid w:val="00CA07A0"/>
    <w:rsid w:val="00CA1031"/>
    <w:rsid w:val="00CA1BF9"/>
    <w:rsid w:val="00CA3218"/>
    <w:rsid w:val="00CA452C"/>
    <w:rsid w:val="00CA485E"/>
    <w:rsid w:val="00CA57A0"/>
    <w:rsid w:val="00CA62F7"/>
    <w:rsid w:val="00CA695B"/>
    <w:rsid w:val="00CB2107"/>
    <w:rsid w:val="00CB3124"/>
    <w:rsid w:val="00CB3F09"/>
    <w:rsid w:val="00CB442F"/>
    <w:rsid w:val="00CB4531"/>
    <w:rsid w:val="00CB4AD0"/>
    <w:rsid w:val="00CB4C25"/>
    <w:rsid w:val="00CB51D9"/>
    <w:rsid w:val="00CB543F"/>
    <w:rsid w:val="00CB566C"/>
    <w:rsid w:val="00CB5BBA"/>
    <w:rsid w:val="00CB6545"/>
    <w:rsid w:val="00CB6C53"/>
    <w:rsid w:val="00CB7DBD"/>
    <w:rsid w:val="00CC04DB"/>
    <w:rsid w:val="00CC1210"/>
    <w:rsid w:val="00CC44BB"/>
    <w:rsid w:val="00CC7F9C"/>
    <w:rsid w:val="00CD0095"/>
    <w:rsid w:val="00CD0563"/>
    <w:rsid w:val="00CD1DCF"/>
    <w:rsid w:val="00CD2671"/>
    <w:rsid w:val="00CD269E"/>
    <w:rsid w:val="00CD2A4C"/>
    <w:rsid w:val="00CD3273"/>
    <w:rsid w:val="00CD3698"/>
    <w:rsid w:val="00CD4DAD"/>
    <w:rsid w:val="00CD68AB"/>
    <w:rsid w:val="00CD7AF3"/>
    <w:rsid w:val="00CE07E2"/>
    <w:rsid w:val="00CE122F"/>
    <w:rsid w:val="00CE2755"/>
    <w:rsid w:val="00CE2F85"/>
    <w:rsid w:val="00CE36EF"/>
    <w:rsid w:val="00CE3EF0"/>
    <w:rsid w:val="00CE505F"/>
    <w:rsid w:val="00CE5A67"/>
    <w:rsid w:val="00CE6402"/>
    <w:rsid w:val="00CE697F"/>
    <w:rsid w:val="00CF0A00"/>
    <w:rsid w:val="00CF0AC9"/>
    <w:rsid w:val="00CF10AA"/>
    <w:rsid w:val="00CF1980"/>
    <w:rsid w:val="00CF2477"/>
    <w:rsid w:val="00CF2F68"/>
    <w:rsid w:val="00CF3254"/>
    <w:rsid w:val="00CF5050"/>
    <w:rsid w:val="00CF505D"/>
    <w:rsid w:val="00CF5733"/>
    <w:rsid w:val="00CF5935"/>
    <w:rsid w:val="00CF61FB"/>
    <w:rsid w:val="00CF69AC"/>
    <w:rsid w:val="00CF7D97"/>
    <w:rsid w:val="00D00379"/>
    <w:rsid w:val="00D03DF7"/>
    <w:rsid w:val="00D04012"/>
    <w:rsid w:val="00D043D2"/>
    <w:rsid w:val="00D0452F"/>
    <w:rsid w:val="00D048B5"/>
    <w:rsid w:val="00D061E1"/>
    <w:rsid w:val="00D06337"/>
    <w:rsid w:val="00D06533"/>
    <w:rsid w:val="00D10906"/>
    <w:rsid w:val="00D1260C"/>
    <w:rsid w:val="00D12DBB"/>
    <w:rsid w:val="00D12EEE"/>
    <w:rsid w:val="00D133EC"/>
    <w:rsid w:val="00D13441"/>
    <w:rsid w:val="00D13813"/>
    <w:rsid w:val="00D15823"/>
    <w:rsid w:val="00D15F93"/>
    <w:rsid w:val="00D16884"/>
    <w:rsid w:val="00D16D2C"/>
    <w:rsid w:val="00D17E0B"/>
    <w:rsid w:val="00D21230"/>
    <w:rsid w:val="00D2185F"/>
    <w:rsid w:val="00D22A87"/>
    <w:rsid w:val="00D234BE"/>
    <w:rsid w:val="00D23A09"/>
    <w:rsid w:val="00D23CC4"/>
    <w:rsid w:val="00D2445C"/>
    <w:rsid w:val="00D256EB"/>
    <w:rsid w:val="00D26034"/>
    <w:rsid w:val="00D263CA"/>
    <w:rsid w:val="00D26FA3"/>
    <w:rsid w:val="00D30ADD"/>
    <w:rsid w:val="00D3360D"/>
    <w:rsid w:val="00D359BA"/>
    <w:rsid w:val="00D3683B"/>
    <w:rsid w:val="00D3760B"/>
    <w:rsid w:val="00D403CF"/>
    <w:rsid w:val="00D42834"/>
    <w:rsid w:val="00D44B32"/>
    <w:rsid w:val="00D46E29"/>
    <w:rsid w:val="00D47081"/>
    <w:rsid w:val="00D47E81"/>
    <w:rsid w:val="00D520B7"/>
    <w:rsid w:val="00D521FC"/>
    <w:rsid w:val="00D5371C"/>
    <w:rsid w:val="00D53EB1"/>
    <w:rsid w:val="00D54144"/>
    <w:rsid w:val="00D56A77"/>
    <w:rsid w:val="00D56C52"/>
    <w:rsid w:val="00D56EDF"/>
    <w:rsid w:val="00D603DC"/>
    <w:rsid w:val="00D60C9E"/>
    <w:rsid w:val="00D60F57"/>
    <w:rsid w:val="00D6153D"/>
    <w:rsid w:val="00D616EB"/>
    <w:rsid w:val="00D62114"/>
    <w:rsid w:val="00D621C4"/>
    <w:rsid w:val="00D6261B"/>
    <w:rsid w:val="00D62A00"/>
    <w:rsid w:val="00D62BCE"/>
    <w:rsid w:val="00D636B2"/>
    <w:rsid w:val="00D645F3"/>
    <w:rsid w:val="00D64DA0"/>
    <w:rsid w:val="00D6634F"/>
    <w:rsid w:val="00D667D8"/>
    <w:rsid w:val="00D66D5B"/>
    <w:rsid w:val="00D671C6"/>
    <w:rsid w:val="00D67521"/>
    <w:rsid w:val="00D70DC3"/>
    <w:rsid w:val="00D72BAE"/>
    <w:rsid w:val="00D732D1"/>
    <w:rsid w:val="00D7356C"/>
    <w:rsid w:val="00D73A15"/>
    <w:rsid w:val="00D74413"/>
    <w:rsid w:val="00D74B80"/>
    <w:rsid w:val="00D7538B"/>
    <w:rsid w:val="00D75C18"/>
    <w:rsid w:val="00D75D7F"/>
    <w:rsid w:val="00D76035"/>
    <w:rsid w:val="00D77357"/>
    <w:rsid w:val="00D7776E"/>
    <w:rsid w:val="00D77A2D"/>
    <w:rsid w:val="00D80090"/>
    <w:rsid w:val="00D80861"/>
    <w:rsid w:val="00D8102C"/>
    <w:rsid w:val="00D85540"/>
    <w:rsid w:val="00D87374"/>
    <w:rsid w:val="00D90041"/>
    <w:rsid w:val="00D90136"/>
    <w:rsid w:val="00D90478"/>
    <w:rsid w:val="00D91319"/>
    <w:rsid w:val="00D913C3"/>
    <w:rsid w:val="00D91879"/>
    <w:rsid w:val="00D94767"/>
    <w:rsid w:val="00D94798"/>
    <w:rsid w:val="00D94EE0"/>
    <w:rsid w:val="00D95C37"/>
    <w:rsid w:val="00D96083"/>
    <w:rsid w:val="00D97798"/>
    <w:rsid w:val="00D97CA5"/>
    <w:rsid w:val="00D97D88"/>
    <w:rsid w:val="00DA1298"/>
    <w:rsid w:val="00DA1D43"/>
    <w:rsid w:val="00DA266F"/>
    <w:rsid w:val="00DA2851"/>
    <w:rsid w:val="00DA4999"/>
    <w:rsid w:val="00DA4D8A"/>
    <w:rsid w:val="00DA50D6"/>
    <w:rsid w:val="00DA563B"/>
    <w:rsid w:val="00DA7A2A"/>
    <w:rsid w:val="00DB01EC"/>
    <w:rsid w:val="00DB05FF"/>
    <w:rsid w:val="00DB0AE2"/>
    <w:rsid w:val="00DB25D4"/>
    <w:rsid w:val="00DB302A"/>
    <w:rsid w:val="00DB320C"/>
    <w:rsid w:val="00DB33B0"/>
    <w:rsid w:val="00DB3BD3"/>
    <w:rsid w:val="00DB4134"/>
    <w:rsid w:val="00DB542B"/>
    <w:rsid w:val="00DB685F"/>
    <w:rsid w:val="00DB6E84"/>
    <w:rsid w:val="00DB7FB7"/>
    <w:rsid w:val="00DC08B9"/>
    <w:rsid w:val="00DC0B77"/>
    <w:rsid w:val="00DC0B86"/>
    <w:rsid w:val="00DC1547"/>
    <w:rsid w:val="00DC2901"/>
    <w:rsid w:val="00DC2B04"/>
    <w:rsid w:val="00DC380E"/>
    <w:rsid w:val="00DC3F97"/>
    <w:rsid w:val="00DC58BD"/>
    <w:rsid w:val="00DC67F4"/>
    <w:rsid w:val="00DC73B6"/>
    <w:rsid w:val="00DD032D"/>
    <w:rsid w:val="00DD1A70"/>
    <w:rsid w:val="00DD387E"/>
    <w:rsid w:val="00DD3A25"/>
    <w:rsid w:val="00DD41EF"/>
    <w:rsid w:val="00DD4375"/>
    <w:rsid w:val="00DD4578"/>
    <w:rsid w:val="00DD46C7"/>
    <w:rsid w:val="00DD5FD8"/>
    <w:rsid w:val="00DD7B40"/>
    <w:rsid w:val="00DE00C2"/>
    <w:rsid w:val="00DE064D"/>
    <w:rsid w:val="00DE1AD8"/>
    <w:rsid w:val="00DE1E9F"/>
    <w:rsid w:val="00DE21A1"/>
    <w:rsid w:val="00DE24E6"/>
    <w:rsid w:val="00DE2F03"/>
    <w:rsid w:val="00DE5042"/>
    <w:rsid w:val="00DE5F7A"/>
    <w:rsid w:val="00DE6135"/>
    <w:rsid w:val="00DE68C9"/>
    <w:rsid w:val="00DF03F5"/>
    <w:rsid w:val="00DF11D9"/>
    <w:rsid w:val="00DF1456"/>
    <w:rsid w:val="00DF14D4"/>
    <w:rsid w:val="00DF3267"/>
    <w:rsid w:val="00DF510A"/>
    <w:rsid w:val="00DF7EB9"/>
    <w:rsid w:val="00E002DB"/>
    <w:rsid w:val="00E01DC2"/>
    <w:rsid w:val="00E02709"/>
    <w:rsid w:val="00E02726"/>
    <w:rsid w:val="00E032AE"/>
    <w:rsid w:val="00E04778"/>
    <w:rsid w:val="00E06DF9"/>
    <w:rsid w:val="00E07209"/>
    <w:rsid w:val="00E075B8"/>
    <w:rsid w:val="00E075E9"/>
    <w:rsid w:val="00E100B8"/>
    <w:rsid w:val="00E102DD"/>
    <w:rsid w:val="00E11192"/>
    <w:rsid w:val="00E11770"/>
    <w:rsid w:val="00E11A08"/>
    <w:rsid w:val="00E1277E"/>
    <w:rsid w:val="00E12A54"/>
    <w:rsid w:val="00E14CAC"/>
    <w:rsid w:val="00E173F1"/>
    <w:rsid w:val="00E20FA7"/>
    <w:rsid w:val="00E21901"/>
    <w:rsid w:val="00E219CE"/>
    <w:rsid w:val="00E21F5E"/>
    <w:rsid w:val="00E239A4"/>
    <w:rsid w:val="00E252ED"/>
    <w:rsid w:val="00E25FC3"/>
    <w:rsid w:val="00E262BA"/>
    <w:rsid w:val="00E2635A"/>
    <w:rsid w:val="00E27444"/>
    <w:rsid w:val="00E32C1E"/>
    <w:rsid w:val="00E32EE6"/>
    <w:rsid w:val="00E33639"/>
    <w:rsid w:val="00E34395"/>
    <w:rsid w:val="00E3503F"/>
    <w:rsid w:val="00E3527B"/>
    <w:rsid w:val="00E364ED"/>
    <w:rsid w:val="00E37FFE"/>
    <w:rsid w:val="00E413E0"/>
    <w:rsid w:val="00E425D1"/>
    <w:rsid w:val="00E42E05"/>
    <w:rsid w:val="00E4608A"/>
    <w:rsid w:val="00E46E1A"/>
    <w:rsid w:val="00E519C2"/>
    <w:rsid w:val="00E51C5A"/>
    <w:rsid w:val="00E53774"/>
    <w:rsid w:val="00E55B1F"/>
    <w:rsid w:val="00E60B39"/>
    <w:rsid w:val="00E60E2F"/>
    <w:rsid w:val="00E61CE5"/>
    <w:rsid w:val="00E627BF"/>
    <w:rsid w:val="00E62CC3"/>
    <w:rsid w:val="00E62E62"/>
    <w:rsid w:val="00E632E8"/>
    <w:rsid w:val="00E6468B"/>
    <w:rsid w:val="00E64708"/>
    <w:rsid w:val="00E6474A"/>
    <w:rsid w:val="00E663A8"/>
    <w:rsid w:val="00E66909"/>
    <w:rsid w:val="00E66C54"/>
    <w:rsid w:val="00E670C9"/>
    <w:rsid w:val="00E7042B"/>
    <w:rsid w:val="00E7132F"/>
    <w:rsid w:val="00E71A73"/>
    <w:rsid w:val="00E71C64"/>
    <w:rsid w:val="00E72A23"/>
    <w:rsid w:val="00E74882"/>
    <w:rsid w:val="00E75819"/>
    <w:rsid w:val="00E7663C"/>
    <w:rsid w:val="00E76951"/>
    <w:rsid w:val="00E76F04"/>
    <w:rsid w:val="00E775B4"/>
    <w:rsid w:val="00E81485"/>
    <w:rsid w:val="00E8148D"/>
    <w:rsid w:val="00E818F1"/>
    <w:rsid w:val="00E821D3"/>
    <w:rsid w:val="00E8252A"/>
    <w:rsid w:val="00E82550"/>
    <w:rsid w:val="00E82C41"/>
    <w:rsid w:val="00E82CE2"/>
    <w:rsid w:val="00E84266"/>
    <w:rsid w:val="00E9127F"/>
    <w:rsid w:val="00E91942"/>
    <w:rsid w:val="00E93C43"/>
    <w:rsid w:val="00E9463F"/>
    <w:rsid w:val="00E9512F"/>
    <w:rsid w:val="00E96744"/>
    <w:rsid w:val="00E96EBF"/>
    <w:rsid w:val="00EA01CD"/>
    <w:rsid w:val="00EA0CAB"/>
    <w:rsid w:val="00EA161D"/>
    <w:rsid w:val="00EA178C"/>
    <w:rsid w:val="00EA2246"/>
    <w:rsid w:val="00EA3C7E"/>
    <w:rsid w:val="00EA40C8"/>
    <w:rsid w:val="00EA4D5D"/>
    <w:rsid w:val="00EA4E24"/>
    <w:rsid w:val="00EA51E8"/>
    <w:rsid w:val="00EA58D6"/>
    <w:rsid w:val="00EA71E9"/>
    <w:rsid w:val="00EA7777"/>
    <w:rsid w:val="00EA7819"/>
    <w:rsid w:val="00EB0462"/>
    <w:rsid w:val="00EB0C18"/>
    <w:rsid w:val="00EB0F8C"/>
    <w:rsid w:val="00EB1067"/>
    <w:rsid w:val="00EB1B6F"/>
    <w:rsid w:val="00EB1E9A"/>
    <w:rsid w:val="00EB2688"/>
    <w:rsid w:val="00EB2D94"/>
    <w:rsid w:val="00EB4E84"/>
    <w:rsid w:val="00EB58A6"/>
    <w:rsid w:val="00EB5E3A"/>
    <w:rsid w:val="00EB6F1B"/>
    <w:rsid w:val="00EB7D88"/>
    <w:rsid w:val="00EC0B53"/>
    <w:rsid w:val="00EC0D6A"/>
    <w:rsid w:val="00EC0DD7"/>
    <w:rsid w:val="00EC4DDC"/>
    <w:rsid w:val="00EC4DF3"/>
    <w:rsid w:val="00EC5725"/>
    <w:rsid w:val="00EC7467"/>
    <w:rsid w:val="00EC797A"/>
    <w:rsid w:val="00ED071D"/>
    <w:rsid w:val="00ED0F1A"/>
    <w:rsid w:val="00ED17EB"/>
    <w:rsid w:val="00ED26AC"/>
    <w:rsid w:val="00ED3803"/>
    <w:rsid w:val="00ED3CB3"/>
    <w:rsid w:val="00ED3CC2"/>
    <w:rsid w:val="00ED3E73"/>
    <w:rsid w:val="00ED510A"/>
    <w:rsid w:val="00ED61BA"/>
    <w:rsid w:val="00ED61C1"/>
    <w:rsid w:val="00ED6687"/>
    <w:rsid w:val="00ED67D7"/>
    <w:rsid w:val="00ED7398"/>
    <w:rsid w:val="00ED7ABF"/>
    <w:rsid w:val="00ED7DEE"/>
    <w:rsid w:val="00EE00BC"/>
    <w:rsid w:val="00EE0A9E"/>
    <w:rsid w:val="00EE1560"/>
    <w:rsid w:val="00EE6E21"/>
    <w:rsid w:val="00EF04A2"/>
    <w:rsid w:val="00EF0D3D"/>
    <w:rsid w:val="00EF1171"/>
    <w:rsid w:val="00EF139A"/>
    <w:rsid w:val="00EF16E9"/>
    <w:rsid w:val="00EF1BB8"/>
    <w:rsid w:val="00EF1F5C"/>
    <w:rsid w:val="00EF2FB5"/>
    <w:rsid w:val="00EF3287"/>
    <w:rsid w:val="00EF3796"/>
    <w:rsid w:val="00EF72EC"/>
    <w:rsid w:val="00EF734C"/>
    <w:rsid w:val="00EF7F11"/>
    <w:rsid w:val="00F0190A"/>
    <w:rsid w:val="00F01C23"/>
    <w:rsid w:val="00F02733"/>
    <w:rsid w:val="00F03255"/>
    <w:rsid w:val="00F039E7"/>
    <w:rsid w:val="00F065E5"/>
    <w:rsid w:val="00F06952"/>
    <w:rsid w:val="00F074D1"/>
    <w:rsid w:val="00F07C44"/>
    <w:rsid w:val="00F103CA"/>
    <w:rsid w:val="00F104F1"/>
    <w:rsid w:val="00F1094D"/>
    <w:rsid w:val="00F10C5B"/>
    <w:rsid w:val="00F119E9"/>
    <w:rsid w:val="00F12180"/>
    <w:rsid w:val="00F1249E"/>
    <w:rsid w:val="00F1282A"/>
    <w:rsid w:val="00F14C3A"/>
    <w:rsid w:val="00F152CA"/>
    <w:rsid w:val="00F153A6"/>
    <w:rsid w:val="00F16080"/>
    <w:rsid w:val="00F1685E"/>
    <w:rsid w:val="00F17FD4"/>
    <w:rsid w:val="00F20298"/>
    <w:rsid w:val="00F2037F"/>
    <w:rsid w:val="00F203BE"/>
    <w:rsid w:val="00F210DF"/>
    <w:rsid w:val="00F21358"/>
    <w:rsid w:val="00F21C16"/>
    <w:rsid w:val="00F21CB8"/>
    <w:rsid w:val="00F227A5"/>
    <w:rsid w:val="00F22CAA"/>
    <w:rsid w:val="00F22EB2"/>
    <w:rsid w:val="00F231F5"/>
    <w:rsid w:val="00F2563A"/>
    <w:rsid w:val="00F26738"/>
    <w:rsid w:val="00F27288"/>
    <w:rsid w:val="00F32E6B"/>
    <w:rsid w:val="00F34E6C"/>
    <w:rsid w:val="00F36A3A"/>
    <w:rsid w:val="00F36B4D"/>
    <w:rsid w:val="00F3720F"/>
    <w:rsid w:val="00F37E19"/>
    <w:rsid w:val="00F40D67"/>
    <w:rsid w:val="00F4181F"/>
    <w:rsid w:val="00F418CF"/>
    <w:rsid w:val="00F42762"/>
    <w:rsid w:val="00F42A2B"/>
    <w:rsid w:val="00F4410F"/>
    <w:rsid w:val="00F456A7"/>
    <w:rsid w:val="00F45839"/>
    <w:rsid w:val="00F45970"/>
    <w:rsid w:val="00F4737E"/>
    <w:rsid w:val="00F51151"/>
    <w:rsid w:val="00F528C5"/>
    <w:rsid w:val="00F52B34"/>
    <w:rsid w:val="00F537CB"/>
    <w:rsid w:val="00F56E7A"/>
    <w:rsid w:val="00F57A64"/>
    <w:rsid w:val="00F60232"/>
    <w:rsid w:val="00F627FE"/>
    <w:rsid w:val="00F64B32"/>
    <w:rsid w:val="00F64ED5"/>
    <w:rsid w:val="00F657AE"/>
    <w:rsid w:val="00F65829"/>
    <w:rsid w:val="00F67914"/>
    <w:rsid w:val="00F72BEC"/>
    <w:rsid w:val="00F73186"/>
    <w:rsid w:val="00F7386A"/>
    <w:rsid w:val="00F74B64"/>
    <w:rsid w:val="00F74DB9"/>
    <w:rsid w:val="00F766C7"/>
    <w:rsid w:val="00F80581"/>
    <w:rsid w:val="00F830A4"/>
    <w:rsid w:val="00F84638"/>
    <w:rsid w:val="00F84911"/>
    <w:rsid w:val="00F86490"/>
    <w:rsid w:val="00F8791E"/>
    <w:rsid w:val="00F906A9"/>
    <w:rsid w:val="00F92840"/>
    <w:rsid w:val="00F93395"/>
    <w:rsid w:val="00F9457E"/>
    <w:rsid w:val="00F95FE7"/>
    <w:rsid w:val="00FA06E5"/>
    <w:rsid w:val="00FA075B"/>
    <w:rsid w:val="00FA0ACB"/>
    <w:rsid w:val="00FA135B"/>
    <w:rsid w:val="00FA2702"/>
    <w:rsid w:val="00FA51FF"/>
    <w:rsid w:val="00FA5E0A"/>
    <w:rsid w:val="00FA6436"/>
    <w:rsid w:val="00FA6480"/>
    <w:rsid w:val="00FA7628"/>
    <w:rsid w:val="00FA7FCD"/>
    <w:rsid w:val="00FB06E0"/>
    <w:rsid w:val="00FB3093"/>
    <w:rsid w:val="00FB3A64"/>
    <w:rsid w:val="00FB4FB8"/>
    <w:rsid w:val="00FC0C90"/>
    <w:rsid w:val="00FC2336"/>
    <w:rsid w:val="00FC241A"/>
    <w:rsid w:val="00FC399C"/>
    <w:rsid w:val="00FC41D5"/>
    <w:rsid w:val="00FC4212"/>
    <w:rsid w:val="00FC6628"/>
    <w:rsid w:val="00FD026B"/>
    <w:rsid w:val="00FD031F"/>
    <w:rsid w:val="00FD041E"/>
    <w:rsid w:val="00FD11C8"/>
    <w:rsid w:val="00FD1746"/>
    <w:rsid w:val="00FD2DBF"/>
    <w:rsid w:val="00FD41B2"/>
    <w:rsid w:val="00FD43BF"/>
    <w:rsid w:val="00FD47FB"/>
    <w:rsid w:val="00FD48C3"/>
    <w:rsid w:val="00FD5CCB"/>
    <w:rsid w:val="00FD6B65"/>
    <w:rsid w:val="00FD741A"/>
    <w:rsid w:val="00FD76B1"/>
    <w:rsid w:val="00FE055D"/>
    <w:rsid w:val="00FE073A"/>
    <w:rsid w:val="00FE0AA6"/>
    <w:rsid w:val="00FE271B"/>
    <w:rsid w:val="00FE325E"/>
    <w:rsid w:val="00FE5840"/>
    <w:rsid w:val="00FE6C1D"/>
    <w:rsid w:val="00FE7554"/>
    <w:rsid w:val="00FF0D03"/>
    <w:rsid w:val="00FF1527"/>
    <w:rsid w:val="00FF155E"/>
    <w:rsid w:val="00FF1ECC"/>
    <w:rsid w:val="00FF2AA1"/>
    <w:rsid w:val="00FF3BF8"/>
    <w:rsid w:val="00FF4CD5"/>
    <w:rsid w:val="00FF5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29DC8"/>
  <w15:docId w15:val="{0554293E-8DC0-4536-8C3A-10739B90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6D"/>
    <w:pPr>
      <w:spacing w:line="240" w:lineRule="auto"/>
    </w:pPr>
    <w:rPr>
      <w:color w:val="17365D" w:themeColor="text2" w:themeShade="BF"/>
      <w:sz w:val="24"/>
    </w:rPr>
  </w:style>
  <w:style w:type="paragraph" w:styleId="Heading1">
    <w:name w:val="heading 1"/>
    <w:basedOn w:val="Normal"/>
    <w:next w:val="Normal"/>
    <w:link w:val="Heading1Char"/>
    <w:uiPriority w:val="9"/>
    <w:qFormat/>
    <w:rsid w:val="004F6F7C"/>
    <w:pPr>
      <w:spacing w:after="100"/>
      <w:jc w:val="center"/>
      <w:outlineLvl w:val="0"/>
    </w:pPr>
    <w:rPr>
      <w:color w:val="404040" w:themeColor="text1" w:themeTint="BF"/>
      <w:sz w:val="136"/>
      <w:szCs w:val="136"/>
    </w:rPr>
  </w:style>
  <w:style w:type="paragraph" w:styleId="Heading2">
    <w:name w:val="heading 2"/>
    <w:basedOn w:val="Normal"/>
    <w:next w:val="Normal"/>
    <w:link w:val="Heading2Char"/>
    <w:uiPriority w:val="9"/>
    <w:unhideWhenUsed/>
    <w:qFormat/>
    <w:rsid w:val="003F2B9B"/>
    <w:pPr>
      <w:keepNext/>
      <w:keepLines/>
      <w:spacing w:before="200" w:after="0"/>
      <w:jc w:val="center"/>
      <w:outlineLvl w:val="1"/>
    </w:pPr>
    <w:rPr>
      <w:rFonts w:asciiTheme="majorHAnsi" w:eastAsiaTheme="majorEastAsia" w:hAnsiTheme="majorHAnsi" w:cstheme="majorBidi"/>
      <w:bCs/>
      <w:i/>
      <w:color w:val="FFFFFF" w:themeColor="background1"/>
      <w:szCs w:val="26"/>
    </w:rPr>
  </w:style>
  <w:style w:type="paragraph" w:styleId="Heading3">
    <w:name w:val="heading 3"/>
    <w:basedOn w:val="Normal"/>
    <w:next w:val="Normal"/>
    <w:link w:val="Heading3Char"/>
    <w:uiPriority w:val="9"/>
    <w:unhideWhenUsed/>
    <w:qFormat/>
    <w:rsid w:val="00E46E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F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F7C"/>
    <w:rPr>
      <w:rFonts w:ascii="Tahoma" w:hAnsi="Tahoma" w:cs="Tahoma"/>
      <w:sz w:val="16"/>
      <w:szCs w:val="16"/>
    </w:rPr>
  </w:style>
  <w:style w:type="character" w:customStyle="1" w:styleId="Heading1Char">
    <w:name w:val="Heading 1 Char"/>
    <w:basedOn w:val="DefaultParagraphFont"/>
    <w:link w:val="Heading1"/>
    <w:uiPriority w:val="9"/>
    <w:rsid w:val="004F6F7C"/>
    <w:rPr>
      <w:color w:val="404040" w:themeColor="text1" w:themeTint="BF"/>
      <w:sz w:val="136"/>
      <w:szCs w:val="136"/>
    </w:rPr>
  </w:style>
  <w:style w:type="character" w:styleId="PlaceholderText">
    <w:name w:val="Placeholder Text"/>
    <w:basedOn w:val="DefaultParagraphFont"/>
    <w:uiPriority w:val="99"/>
    <w:semiHidden/>
    <w:rsid w:val="004F6F7C"/>
    <w:rPr>
      <w:color w:val="808080"/>
    </w:rPr>
  </w:style>
  <w:style w:type="character" w:customStyle="1" w:styleId="Heading2Char">
    <w:name w:val="Heading 2 Char"/>
    <w:basedOn w:val="DefaultParagraphFont"/>
    <w:link w:val="Heading2"/>
    <w:uiPriority w:val="9"/>
    <w:rsid w:val="003F2B9B"/>
    <w:rPr>
      <w:rFonts w:asciiTheme="majorHAnsi" w:eastAsiaTheme="majorEastAsia" w:hAnsiTheme="majorHAnsi" w:cstheme="majorBidi"/>
      <w:bCs/>
      <w:i/>
      <w:color w:val="FFFFFF" w:themeColor="background1"/>
      <w:sz w:val="24"/>
      <w:szCs w:val="26"/>
    </w:rPr>
  </w:style>
  <w:style w:type="character" w:customStyle="1" w:styleId="Heading3Char">
    <w:name w:val="Heading 3 Char"/>
    <w:basedOn w:val="DefaultParagraphFont"/>
    <w:link w:val="Heading3"/>
    <w:uiPriority w:val="9"/>
    <w:rsid w:val="00E46E1A"/>
    <w:rPr>
      <w:rFonts w:asciiTheme="majorHAnsi" w:eastAsiaTheme="majorEastAsia" w:hAnsiTheme="majorHAnsi" w:cstheme="majorBidi"/>
      <w:b/>
      <w:bCs/>
      <w:color w:val="4F81BD" w:themeColor="accent1"/>
      <w:sz w:val="20"/>
    </w:rPr>
  </w:style>
  <w:style w:type="character" w:styleId="Hyperlink">
    <w:name w:val="Hyperlink"/>
    <w:basedOn w:val="DefaultParagraphFont"/>
    <w:uiPriority w:val="99"/>
    <w:unhideWhenUsed/>
    <w:rsid w:val="0008284A"/>
    <w:rPr>
      <w:color w:val="0000FF" w:themeColor="hyperlink"/>
      <w:u w:val="single"/>
    </w:rPr>
  </w:style>
  <w:style w:type="paragraph" w:styleId="ListParagraph">
    <w:name w:val="List Paragraph"/>
    <w:basedOn w:val="Normal"/>
    <w:uiPriority w:val="34"/>
    <w:qFormat/>
    <w:rsid w:val="0008284A"/>
    <w:pPr>
      <w:ind w:left="720"/>
      <w:contextualSpacing/>
    </w:pPr>
  </w:style>
  <w:style w:type="paragraph" w:customStyle="1" w:styleId="SenderAddress">
    <w:name w:val="Sender Address"/>
    <w:basedOn w:val="NoSpacing"/>
    <w:uiPriority w:val="2"/>
    <w:qFormat/>
    <w:rsid w:val="00BD05D2"/>
    <w:pPr>
      <w:contextualSpacing/>
      <w:jc w:val="center"/>
    </w:pPr>
    <w:rPr>
      <w:rFonts w:eastAsia="MS PMincho"/>
      <w:color w:val="auto"/>
      <w:szCs w:val="24"/>
    </w:rPr>
  </w:style>
  <w:style w:type="paragraph" w:styleId="NoSpacing">
    <w:name w:val="No Spacing"/>
    <w:uiPriority w:val="1"/>
    <w:qFormat/>
    <w:rsid w:val="00BD05D2"/>
    <w:pPr>
      <w:spacing w:after="0" w:line="240" w:lineRule="auto"/>
    </w:pPr>
    <w:rPr>
      <w:color w:val="17365D" w:themeColor="text2" w:themeShade="BF"/>
      <w:sz w:val="24"/>
    </w:rPr>
  </w:style>
  <w:style w:type="paragraph" w:styleId="Header">
    <w:name w:val="header"/>
    <w:basedOn w:val="Normal"/>
    <w:link w:val="HeaderChar"/>
    <w:uiPriority w:val="99"/>
    <w:unhideWhenUsed/>
    <w:rsid w:val="000823CC"/>
    <w:pPr>
      <w:tabs>
        <w:tab w:val="center" w:pos="4680"/>
        <w:tab w:val="right" w:pos="9360"/>
      </w:tabs>
      <w:spacing w:after="0"/>
    </w:pPr>
  </w:style>
  <w:style w:type="character" w:customStyle="1" w:styleId="HeaderChar">
    <w:name w:val="Header Char"/>
    <w:basedOn w:val="DefaultParagraphFont"/>
    <w:link w:val="Header"/>
    <w:uiPriority w:val="99"/>
    <w:rsid w:val="000823CC"/>
    <w:rPr>
      <w:color w:val="17365D" w:themeColor="text2" w:themeShade="BF"/>
      <w:sz w:val="24"/>
    </w:rPr>
  </w:style>
  <w:style w:type="paragraph" w:styleId="Footer">
    <w:name w:val="footer"/>
    <w:basedOn w:val="Normal"/>
    <w:link w:val="FooterChar"/>
    <w:uiPriority w:val="99"/>
    <w:unhideWhenUsed/>
    <w:rsid w:val="000823CC"/>
    <w:pPr>
      <w:tabs>
        <w:tab w:val="center" w:pos="4680"/>
        <w:tab w:val="right" w:pos="9360"/>
      </w:tabs>
      <w:spacing w:after="0"/>
    </w:pPr>
  </w:style>
  <w:style w:type="character" w:customStyle="1" w:styleId="FooterChar">
    <w:name w:val="Footer Char"/>
    <w:basedOn w:val="DefaultParagraphFont"/>
    <w:link w:val="Footer"/>
    <w:uiPriority w:val="99"/>
    <w:rsid w:val="000823CC"/>
    <w:rPr>
      <w:color w:val="17365D" w:themeColor="text2" w:themeShade="BF"/>
      <w:sz w:val="24"/>
    </w:rPr>
  </w:style>
  <w:style w:type="character" w:styleId="FollowedHyperlink">
    <w:name w:val="FollowedHyperlink"/>
    <w:basedOn w:val="DefaultParagraphFont"/>
    <w:uiPriority w:val="99"/>
    <w:semiHidden/>
    <w:unhideWhenUsed/>
    <w:rsid w:val="003448D9"/>
    <w:rPr>
      <w:color w:val="800080" w:themeColor="followedHyperlink"/>
      <w:u w:val="single"/>
    </w:rPr>
  </w:style>
  <w:style w:type="character" w:customStyle="1" w:styleId="Mention1">
    <w:name w:val="Mention1"/>
    <w:basedOn w:val="DefaultParagraphFont"/>
    <w:uiPriority w:val="99"/>
    <w:semiHidden/>
    <w:unhideWhenUsed/>
    <w:rsid w:val="00855BF3"/>
    <w:rPr>
      <w:color w:val="2B579A"/>
      <w:shd w:val="clear" w:color="auto" w:fill="E6E6E6"/>
    </w:rPr>
  </w:style>
  <w:style w:type="character" w:customStyle="1" w:styleId="UnresolvedMention1">
    <w:name w:val="Unresolved Mention1"/>
    <w:basedOn w:val="DefaultParagraphFont"/>
    <w:uiPriority w:val="99"/>
    <w:semiHidden/>
    <w:unhideWhenUsed/>
    <w:rsid w:val="0041331E"/>
    <w:rPr>
      <w:color w:val="808080"/>
      <w:shd w:val="clear" w:color="auto" w:fill="E6E6E6"/>
    </w:rPr>
  </w:style>
  <w:style w:type="character" w:styleId="Emphasis">
    <w:name w:val="Emphasis"/>
    <w:basedOn w:val="DefaultParagraphFont"/>
    <w:uiPriority w:val="20"/>
    <w:qFormat/>
    <w:rsid w:val="0058641F"/>
    <w:rPr>
      <w:i/>
      <w:iCs/>
    </w:rPr>
  </w:style>
  <w:style w:type="paragraph" w:styleId="NormalWeb">
    <w:name w:val="Normal (Web)"/>
    <w:basedOn w:val="Normal"/>
    <w:uiPriority w:val="99"/>
    <w:unhideWhenUsed/>
    <w:rsid w:val="0058641F"/>
    <w:pPr>
      <w:spacing w:before="100" w:beforeAutospacing="1" w:after="100" w:afterAutospacing="1"/>
    </w:pPr>
    <w:rPr>
      <w:rFonts w:ascii="Times New Roman" w:eastAsia="Times New Roman" w:hAnsi="Times New Roman" w:cs="Times New Roman"/>
      <w:color w:val="auto"/>
      <w:szCs w:val="24"/>
    </w:rPr>
  </w:style>
  <w:style w:type="character" w:styleId="Strong">
    <w:name w:val="Strong"/>
    <w:basedOn w:val="DefaultParagraphFont"/>
    <w:uiPriority w:val="22"/>
    <w:qFormat/>
    <w:rsid w:val="00401E64"/>
    <w:rPr>
      <w:b/>
      <w:bCs/>
    </w:rPr>
  </w:style>
  <w:style w:type="character" w:customStyle="1" w:styleId="vanity-namedomain">
    <w:name w:val="vanity-name__domain"/>
    <w:basedOn w:val="DefaultParagraphFont"/>
    <w:rsid w:val="007B6168"/>
  </w:style>
  <w:style w:type="character" w:customStyle="1" w:styleId="vanity-namedisplay-name">
    <w:name w:val="vanity-name__display-name"/>
    <w:basedOn w:val="DefaultParagraphFont"/>
    <w:rsid w:val="007B6168"/>
  </w:style>
  <w:style w:type="character" w:styleId="CommentReference">
    <w:name w:val="annotation reference"/>
    <w:basedOn w:val="DefaultParagraphFont"/>
    <w:uiPriority w:val="99"/>
    <w:semiHidden/>
    <w:unhideWhenUsed/>
    <w:rsid w:val="001A6377"/>
    <w:rPr>
      <w:sz w:val="18"/>
      <w:szCs w:val="18"/>
    </w:rPr>
  </w:style>
  <w:style w:type="paragraph" w:styleId="CommentText">
    <w:name w:val="annotation text"/>
    <w:basedOn w:val="Normal"/>
    <w:link w:val="CommentTextChar"/>
    <w:uiPriority w:val="99"/>
    <w:semiHidden/>
    <w:unhideWhenUsed/>
    <w:rsid w:val="001A6377"/>
    <w:rPr>
      <w:szCs w:val="24"/>
    </w:rPr>
  </w:style>
  <w:style w:type="character" w:customStyle="1" w:styleId="CommentTextChar">
    <w:name w:val="Comment Text Char"/>
    <w:basedOn w:val="DefaultParagraphFont"/>
    <w:link w:val="CommentText"/>
    <w:uiPriority w:val="99"/>
    <w:semiHidden/>
    <w:rsid w:val="001A6377"/>
    <w:rPr>
      <w:color w:val="17365D" w:themeColor="text2" w:themeShade="BF"/>
      <w:sz w:val="24"/>
      <w:szCs w:val="24"/>
    </w:rPr>
  </w:style>
  <w:style w:type="paragraph" w:styleId="CommentSubject">
    <w:name w:val="annotation subject"/>
    <w:basedOn w:val="CommentText"/>
    <w:next w:val="CommentText"/>
    <w:link w:val="CommentSubjectChar"/>
    <w:uiPriority w:val="99"/>
    <w:semiHidden/>
    <w:unhideWhenUsed/>
    <w:rsid w:val="001A6377"/>
    <w:rPr>
      <w:b/>
      <w:bCs/>
      <w:sz w:val="20"/>
      <w:szCs w:val="20"/>
    </w:rPr>
  </w:style>
  <w:style w:type="character" w:customStyle="1" w:styleId="CommentSubjectChar">
    <w:name w:val="Comment Subject Char"/>
    <w:basedOn w:val="CommentTextChar"/>
    <w:link w:val="CommentSubject"/>
    <w:uiPriority w:val="99"/>
    <w:semiHidden/>
    <w:rsid w:val="001A6377"/>
    <w:rPr>
      <w:b/>
      <w:bCs/>
      <w:color w:val="17365D" w:themeColor="text2" w:themeShade="BF"/>
      <w:sz w:val="20"/>
      <w:szCs w:val="20"/>
    </w:rPr>
  </w:style>
  <w:style w:type="paragraph" w:styleId="Revision">
    <w:name w:val="Revision"/>
    <w:hidden/>
    <w:uiPriority w:val="99"/>
    <w:semiHidden/>
    <w:rsid w:val="004631D3"/>
    <w:pPr>
      <w:spacing w:after="0" w:line="240" w:lineRule="auto"/>
    </w:pPr>
    <w:rPr>
      <w:color w:val="17365D" w:themeColor="text2" w:themeShade="BF"/>
      <w:sz w:val="24"/>
    </w:rPr>
  </w:style>
  <w:style w:type="character" w:styleId="UnresolvedMention">
    <w:name w:val="Unresolved Mention"/>
    <w:basedOn w:val="DefaultParagraphFont"/>
    <w:uiPriority w:val="99"/>
    <w:semiHidden/>
    <w:unhideWhenUsed/>
    <w:rsid w:val="00DE0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83013">
      <w:bodyDiv w:val="1"/>
      <w:marLeft w:val="0"/>
      <w:marRight w:val="0"/>
      <w:marTop w:val="0"/>
      <w:marBottom w:val="0"/>
      <w:divBdr>
        <w:top w:val="none" w:sz="0" w:space="0" w:color="auto"/>
        <w:left w:val="none" w:sz="0" w:space="0" w:color="auto"/>
        <w:bottom w:val="none" w:sz="0" w:space="0" w:color="auto"/>
        <w:right w:val="none" w:sz="0" w:space="0" w:color="auto"/>
      </w:divBdr>
      <w:divsChild>
        <w:div w:id="666829044">
          <w:marLeft w:val="0"/>
          <w:marRight w:val="0"/>
          <w:marTop w:val="0"/>
          <w:marBottom w:val="0"/>
          <w:divBdr>
            <w:top w:val="none" w:sz="0" w:space="0" w:color="auto"/>
            <w:left w:val="none" w:sz="0" w:space="0" w:color="auto"/>
            <w:bottom w:val="none" w:sz="0" w:space="0" w:color="auto"/>
            <w:right w:val="none" w:sz="0" w:space="0" w:color="auto"/>
          </w:divBdr>
        </w:div>
      </w:divsChild>
    </w:div>
    <w:div w:id="536745014">
      <w:bodyDiv w:val="1"/>
      <w:marLeft w:val="0"/>
      <w:marRight w:val="0"/>
      <w:marTop w:val="0"/>
      <w:marBottom w:val="0"/>
      <w:divBdr>
        <w:top w:val="none" w:sz="0" w:space="0" w:color="auto"/>
        <w:left w:val="none" w:sz="0" w:space="0" w:color="auto"/>
        <w:bottom w:val="none" w:sz="0" w:space="0" w:color="auto"/>
        <w:right w:val="none" w:sz="0" w:space="0" w:color="auto"/>
      </w:divBdr>
      <w:divsChild>
        <w:div w:id="86124977">
          <w:marLeft w:val="0"/>
          <w:marRight w:val="0"/>
          <w:marTop w:val="0"/>
          <w:marBottom w:val="0"/>
          <w:divBdr>
            <w:top w:val="none" w:sz="0" w:space="0" w:color="auto"/>
            <w:left w:val="none" w:sz="0" w:space="0" w:color="auto"/>
            <w:bottom w:val="none" w:sz="0" w:space="0" w:color="auto"/>
            <w:right w:val="none" w:sz="0" w:space="0" w:color="auto"/>
          </w:divBdr>
        </w:div>
        <w:div w:id="84108977">
          <w:marLeft w:val="0"/>
          <w:marRight w:val="0"/>
          <w:marTop w:val="0"/>
          <w:marBottom w:val="0"/>
          <w:divBdr>
            <w:top w:val="none" w:sz="0" w:space="0" w:color="auto"/>
            <w:left w:val="none" w:sz="0" w:space="0" w:color="auto"/>
            <w:bottom w:val="none" w:sz="0" w:space="0" w:color="auto"/>
            <w:right w:val="none" w:sz="0" w:space="0" w:color="auto"/>
          </w:divBdr>
        </w:div>
        <w:div w:id="980698237">
          <w:marLeft w:val="0"/>
          <w:marRight w:val="0"/>
          <w:marTop w:val="0"/>
          <w:marBottom w:val="0"/>
          <w:divBdr>
            <w:top w:val="none" w:sz="0" w:space="0" w:color="auto"/>
            <w:left w:val="none" w:sz="0" w:space="0" w:color="auto"/>
            <w:bottom w:val="none" w:sz="0" w:space="0" w:color="auto"/>
            <w:right w:val="none" w:sz="0" w:space="0" w:color="auto"/>
          </w:divBdr>
        </w:div>
        <w:div w:id="2121096933">
          <w:marLeft w:val="0"/>
          <w:marRight w:val="0"/>
          <w:marTop w:val="0"/>
          <w:marBottom w:val="0"/>
          <w:divBdr>
            <w:top w:val="none" w:sz="0" w:space="0" w:color="auto"/>
            <w:left w:val="none" w:sz="0" w:space="0" w:color="auto"/>
            <w:bottom w:val="none" w:sz="0" w:space="0" w:color="auto"/>
            <w:right w:val="none" w:sz="0" w:space="0" w:color="auto"/>
          </w:divBdr>
        </w:div>
        <w:div w:id="366372508">
          <w:marLeft w:val="0"/>
          <w:marRight w:val="0"/>
          <w:marTop w:val="0"/>
          <w:marBottom w:val="0"/>
          <w:divBdr>
            <w:top w:val="none" w:sz="0" w:space="0" w:color="auto"/>
            <w:left w:val="none" w:sz="0" w:space="0" w:color="auto"/>
            <w:bottom w:val="none" w:sz="0" w:space="0" w:color="auto"/>
            <w:right w:val="none" w:sz="0" w:space="0" w:color="auto"/>
          </w:divBdr>
        </w:div>
      </w:divsChild>
    </w:div>
    <w:div w:id="1136024496">
      <w:bodyDiv w:val="1"/>
      <w:marLeft w:val="0"/>
      <w:marRight w:val="0"/>
      <w:marTop w:val="0"/>
      <w:marBottom w:val="0"/>
      <w:divBdr>
        <w:top w:val="none" w:sz="0" w:space="0" w:color="auto"/>
        <w:left w:val="none" w:sz="0" w:space="0" w:color="auto"/>
        <w:bottom w:val="none" w:sz="0" w:space="0" w:color="auto"/>
        <w:right w:val="none" w:sz="0" w:space="0" w:color="auto"/>
      </w:divBdr>
    </w:div>
    <w:div w:id="1312565398">
      <w:bodyDiv w:val="1"/>
      <w:marLeft w:val="0"/>
      <w:marRight w:val="0"/>
      <w:marTop w:val="0"/>
      <w:marBottom w:val="0"/>
      <w:divBdr>
        <w:top w:val="none" w:sz="0" w:space="0" w:color="auto"/>
        <w:left w:val="none" w:sz="0" w:space="0" w:color="auto"/>
        <w:bottom w:val="none" w:sz="0" w:space="0" w:color="auto"/>
        <w:right w:val="none" w:sz="0" w:space="0" w:color="auto"/>
      </w:divBdr>
      <w:divsChild>
        <w:div w:id="516505419">
          <w:marLeft w:val="0"/>
          <w:marRight w:val="0"/>
          <w:marTop w:val="0"/>
          <w:marBottom w:val="0"/>
          <w:divBdr>
            <w:top w:val="none" w:sz="0" w:space="0" w:color="auto"/>
            <w:left w:val="none" w:sz="0" w:space="0" w:color="auto"/>
            <w:bottom w:val="none" w:sz="0" w:space="0" w:color="auto"/>
            <w:right w:val="none" w:sz="0" w:space="0" w:color="auto"/>
          </w:divBdr>
          <w:divsChild>
            <w:div w:id="655113404">
              <w:marLeft w:val="0"/>
              <w:marRight w:val="0"/>
              <w:marTop w:val="0"/>
              <w:marBottom w:val="0"/>
              <w:divBdr>
                <w:top w:val="none" w:sz="0" w:space="0" w:color="auto"/>
                <w:left w:val="none" w:sz="0" w:space="0" w:color="auto"/>
                <w:bottom w:val="none" w:sz="0" w:space="0" w:color="auto"/>
                <w:right w:val="none" w:sz="0" w:space="0" w:color="auto"/>
              </w:divBdr>
              <w:divsChild>
                <w:div w:id="22634323">
                  <w:marLeft w:val="0"/>
                  <w:marRight w:val="0"/>
                  <w:marTop w:val="0"/>
                  <w:marBottom w:val="0"/>
                  <w:divBdr>
                    <w:top w:val="none" w:sz="0" w:space="0" w:color="auto"/>
                    <w:left w:val="none" w:sz="0" w:space="0" w:color="auto"/>
                    <w:bottom w:val="none" w:sz="0" w:space="0" w:color="auto"/>
                    <w:right w:val="none" w:sz="0" w:space="0" w:color="auto"/>
                  </w:divBdr>
                  <w:divsChild>
                    <w:div w:id="873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36856">
          <w:marLeft w:val="0"/>
          <w:marRight w:val="0"/>
          <w:marTop w:val="0"/>
          <w:marBottom w:val="0"/>
          <w:divBdr>
            <w:top w:val="none" w:sz="0" w:space="0" w:color="auto"/>
            <w:left w:val="none" w:sz="0" w:space="0" w:color="auto"/>
            <w:bottom w:val="none" w:sz="0" w:space="0" w:color="auto"/>
            <w:right w:val="none" w:sz="0" w:space="0" w:color="auto"/>
          </w:divBdr>
          <w:divsChild>
            <w:div w:id="237903425">
              <w:marLeft w:val="0"/>
              <w:marRight w:val="0"/>
              <w:marTop w:val="0"/>
              <w:marBottom w:val="0"/>
              <w:divBdr>
                <w:top w:val="none" w:sz="0" w:space="0" w:color="auto"/>
                <w:left w:val="none" w:sz="0" w:space="0" w:color="auto"/>
                <w:bottom w:val="none" w:sz="0" w:space="0" w:color="auto"/>
                <w:right w:val="none" w:sz="0" w:space="0" w:color="auto"/>
              </w:divBdr>
              <w:divsChild>
                <w:div w:id="689333045">
                  <w:marLeft w:val="0"/>
                  <w:marRight w:val="0"/>
                  <w:marTop w:val="0"/>
                  <w:marBottom w:val="0"/>
                  <w:divBdr>
                    <w:top w:val="none" w:sz="0" w:space="0" w:color="auto"/>
                    <w:left w:val="none" w:sz="0" w:space="0" w:color="auto"/>
                    <w:bottom w:val="none" w:sz="0" w:space="0" w:color="auto"/>
                    <w:right w:val="none" w:sz="0" w:space="0" w:color="auto"/>
                  </w:divBdr>
                  <w:divsChild>
                    <w:div w:id="10282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85351">
      <w:bodyDiv w:val="1"/>
      <w:marLeft w:val="0"/>
      <w:marRight w:val="0"/>
      <w:marTop w:val="0"/>
      <w:marBottom w:val="0"/>
      <w:divBdr>
        <w:top w:val="none" w:sz="0" w:space="0" w:color="auto"/>
        <w:left w:val="none" w:sz="0" w:space="0" w:color="auto"/>
        <w:bottom w:val="none" w:sz="0" w:space="0" w:color="auto"/>
        <w:right w:val="none" w:sz="0" w:space="0" w:color="auto"/>
      </w:divBdr>
    </w:div>
    <w:div w:id="1707683486">
      <w:bodyDiv w:val="1"/>
      <w:marLeft w:val="0"/>
      <w:marRight w:val="0"/>
      <w:marTop w:val="0"/>
      <w:marBottom w:val="0"/>
      <w:divBdr>
        <w:top w:val="none" w:sz="0" w:space="0" w:color="auto"/>
        <w:left w:val="none" w:sz="0" w:space="0" w:color="auto"/>
        <w:bottom w:val="none" w:sz="0" w:space="0" w:color="auto"/>
        <w:right w:val="none" w:sz="0" w:space="0" w:color="auto"/>
      </w:divBdr>
      <w:divsChild>
        <w:div w:id="233398273">
          <w:marLeft w:val="0"/>
          <w:marRight w:val="0"/>
          <w:marTop w:val="0"/>
          <w:marBottom w:val="0"/>
          <w:divBdr>
            <w:top w:val="none" w:sz="0" w:space="0" w:color="auto"/>
            <w:left w:val="none" w:sz="0" w:space="0" w:color="auto"/>
            <w:bottom w:val="none" w:sz="0" w:space="0" w:color="auto"/>
            <w:right w:val="none" w:sz="0" w:space="0" w:color="auto"/>
          </w:divBdr>
        </w:div>
        <w:div w:id="962879101">
          <w:marLeft w:val="0"/>
          <w:marRight w:val="0"/>
          <w:marTop w:val="0"/>
          <w:marBottom w:val="0"/>
          <w:divBdr>
            <w:top w:val="none" w:sz="0" w:space="0" w:color="auto"/>
            <w:left w:val="none" w:sz="0" w:space="0" w:color="auto"/>
            <w:bottom w:val="none" w:sz="0" w:space="0" w:color="auto"/>
            <w:right w:val="none" w:sz="0" w:space="0" w:color="auto"/>
          </w:divBdr>
        </w:div>
        <w:div w:id="1936090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pe\AppData\Roaming\Microsoft\Templates\Stationery.dotx" TargetMode="External"/></Relationships>
</file>

<file path=word/theme/theme1.xml><?xml version="1.0" encoding="utf-8"?>
<a:theme xmlns:a="http://schemas.openxmlformats.org/drawingml/2006/main" name="Floral">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ral theme">
      <a:majorFont>
        <a:latin typeface="Calisto MT"/>
        <a:ea typeface=""/>
        <a:cs typeface=""/>
      </a:majorFont>
      <a:minorFont>
        <a:latin typeface="Calisto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C2227-5530-4FD2-B9F2-80916A4F95A2}">
  <ds:schemaRefs>
    <ds:schemaRef ds:uri="http://schemas.microsoft.com/sharepoint/v3/contenttype/forms"/>
  </ds:schemaRefs>
</ds:datastoreItem>
</file>

<file path=customXml/itemProps2.xml><?xml version="1.0" encoding="utf-8"?>
<ds:datastoreItem xmlns:ds="http://schemas.openxmlformats.org/officeDocument/2006/customXml" ds:itemID="{65ED8C57-979B-4CC3-9039-F7620FCE321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Stationery.dotx</Template>
  <TotalTime>83</TotalTime>
  <Pages>6</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Stationery (floral design)</vt:lpstr>
    </vt:vector>
  </TitlesOfParts>
  <Company>Home</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Stationery (floral design)</dc:title>
  <dc:creator>PC</dc:creator>
  <cp:lastModifiedBy>Y Hope Osborn</cp:lastModifiedBy>
  <cp:revision>106</cp:revision>
  <cp:lastPrinted>2016-08-20T15:53:00Z</cp:lastPrinted>
  <dcterms:created xsi:type="dcterms:W3CDTF">2022-03-20T19:29:00Z</dcterms:created>
  <dcterms:modified xsi:type="dcterms:W3CDTF">2022-05-28T16:50:00Z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TC102447981033</vt:lpwstr>
  </property>
</Properties>
</file>