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EEFACF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E42CD61" w14:textId="77777777" w:rsidR="00692703" w:rsidRPr="00CF1A49" w:rsidRDefault="003262CB" w:rsidP="00913946">
            <w:pPr>
              <w:pStyle w:val="Title"/>
            </w:pPr>
            <w:r>
              <w:t>Sally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Ball</w:t>
            </w:r>
          </w:p>
          <w:p w14:paraId="33CDB56A" w14:textId="77777777" w:rsidR="00692703" w:rsidRPr="00CF1A49" w:rsidRDefault="003262CB" w:rsidP="00913946">
            <w:pPr>
              <w:pStyle w:val="ContactInfo"/>
              <w:contextualSpacing w:val="0"/>
            </w:pPr>
            <w:r>
              <w:t>14 Churchill Dr</w:t>
            </w:r>
            <w:r w:rsidR="000A110D">
              <w:t>. Bella Vista, AR 72715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F688BFBAEE14F6A949146B4197BEDA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0A110D">
              <w:t>479-586-4127</w:t>
            </w:r>
          </w:p>
          <w:p w14:paraId="75B57FAB" w14:textId="77777777" w:rsidR="00692703" w:rsidRPr="00CF1A49" w:rsidRDefault="000A110D" w:rsidP="00913946">
            <w:pPr>
              <w:pStyle w:val="ContactInfoEmphasis"/>
              <w:contextualSpacing w:val="0"/>
            </w:pPr>
            <w:r w:rsidRPr="00026676">
              <w:rPr>
                <w:color w:val="auto"/>
              </w:rPr>
              <w:t>sallyballart@gmail.com</w:t>
            </w:r>
            <w:r w:rsidR="00692703" w:rsidRPr="00026676">
              <w:rPr>
                <w:color w:val="auto"/>
              </w:rPr>
              <w:t xml:space="preserve"> </w:t>
            </w:r>
          </w:p>
        </w:tc>
      </w:tr>
      <w:tr w:rsidR="009571D8" w:rsidRPr="00F21445" w14:paraId="4F41CC7F" w14:textId="77777777" w:rsidTr="00692703">
        <w:tc>
          <w:tcPr>
            <w:tcW w:w="9360" w:type="dxa"/>
            <w:tcMar>
              <w:top w:w="432" w:type="dxa"/>
            </w:tcMar>
          </w:tcPr>
          <w:p w14:paraId="0F4FD757" w14:textId="79EFA301" w:rsidR="001755A8" w:rsidRPr="00F21445" w:rsidRDefault="0076724E" w:rsidP="00913946">
            <w:pPr>
              <w:contextualSpacing w:val="0"/>
              <w:rPr>
                <w:rFonts w:cstheme="minorHAnsi"/>
              </w:rPr>
            </w:pPr>
            <w:r w:rsidRPr="00F21445">
              <w:rPr>
                <w:rFonts w:cstheme="minorHAnsi"/>
              </w:rPr>
              <w:t>An enthusiastic</w:t>
            </w:r>
            <w:r w:rsidR="00C60E35" w:rsidRPr="00F21445">
              <w:rPr>
                <w:rFonts w:cstheme="minorHAnsi"/>
              </w:rPr>
              <w:t xml:space="preserve"> individual with o</w:t>
            </w:r>
            <w:r w:rsidR="00352C5E" w:rsidRPr="00F21445">
              <w:rPr>
                <w:rFonts w:cstheme="minorHAnsi"/>
              </w:rPr>
              <w:t>ver 20 years of experience in education and the arts</w:t>
            </w:r>
            <w:r w:rsidR="00C60E35" w:rsidRPr="00F21445">
              <w:rPr>
                <w:rFonts w:cstheme="minorHAnsi"/>
              </w:rPr>
              <w:t xml:space="preserve"> and a belief that art is for</w:t>
            </w:r>
            <w:r w:rsidR="005C18E3" w:rsidRPr="00F21445">
              <w:rPr>
                <w:rFonts w:cstheme="minorHAnsi"/>
              </w:rPr>
              <w:t xml:space="preserve"> everyone.</w:t>
            </w:r>
          </w:p>
          <w:p w14:paraId="26E80389" w14:textId="77777777" w:rsidR="005C18E3" w:rsidRPr="00F21445" w:rsidRDefault="005C18E3" w:rsidP="00913946">
            <w:pPr>
              <w:contextualSpacing w:val="0"/>
              <w:rPr>
                <w:rFonts w:cstheme="minorHAnsi"/>
              </w:rPr>
            </w:pPr>
          </w:p>
          <w:p w14:paraId="1F95E708" w14:textId="233EDFF7" w:rsidR="005C18E3" w:rsidRPr="00F21445" w:rsidRDefault="005C18E3" w:rsidP="005C18E3">
            <w:pPr>
              <w:contextualSpacing w:val="0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F21445">
              <w:rPr>
                <w:rFonts w:cstheme="minorHAnsi"/>
                <w:i/>
                <w:iCs/>
                <w:sz w:val="28"/>
                <w:szCs w:val="28"/>
              </w:rPr>
              <w:t>“Don’t judge each day by the harvest you reap, but by the seeds you sow.”</w:t>
            </w:r>
          </w:p>
          <w:p w14:paraId="5BCC7F70" w14:textId="2393D92E" w:rsidR="005C18E3" w:rsidRPr="00F21445" w:rsidRDefault="005C18E3" w:rsidP="005C18E3">
            <w:pPr>
              <w:pStyle w:val="ListParagraph"/>
              <w:jc w:val="center"/>
              <w:rPr>
                <w:rFonts w:ascii="Arial" w:hAnsi="Arial" w:cs="Arial"/>
              </w:rPr>
            </w:pPr>
            <w:r w:rsidRPr="00F21445">
              <w:rPr>
                <w:rFonts w:cstheme="minorHAnsi"/>
                <w:i/>
                <w:iCs/>
                <w:sz w:val="28"/>
                <w:szCs w:val="28"/>
              </w:rPr>
              <w:t>-Robert Louis Stevenson</w:t>
            </w:r>
          </w:p>
        </w:tc>
      </w:tr>
    </w:tbl>
    <w:p w14:paraId="505FAC87" w14:textId="0C8C99A4" w:rsidR="006B6F37" w:rsidRDefault="004E46F8" w:rsidP="004E01EB">
      <w:pPr>
        <w:pStyle w:val="Heading1"/>
      </w:pPr>
      <w:r>
        <w:t>Professional Experience</w:t>
      </w:r>
    </w:p>
    <w:p w14:paraId="08EEEA98" w14:textId="77777777" w:rsidR="00C43D9E" w:rsidRPr="00CF1A49" w:rsidRDefault="00C43D9E" w:rsidP="004E01EB">
      <w:pPr>
        <w:pStyle w:val="Heading1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0374548" w14:textId="77777777" w:rsidTr="00D66A52">
        <w:tc>
          <w:tcPr>
            <w:tcW w:w="9355" w:type="dxa"/>
          </w:tcPr>
          <w:p w14:paraId="37A3E8A8" w14:textId="02DF09C1" w:rsidR="00C43D9E" w:rsidRDefault="00C43D9E" w:rsidP="001D0BF1">
            <w:pPr>
              <w:pStyle w:val="Heading3"/>
              <w:contextualSpacing w:val="0"/>
              <w:outlineLvl w:val="2"/>
            </w:pPr>
            <w:r>
              <w:t>November 2021-Present</w:t>
            </w:r>
          </w:p>
          <w:p w14:paraId="4185E5F0" w14:textId="7F0C169C" w:rsidR="00C43D9E" w:rsidRDefault="00C43D9E" w:rsidP="001D0BF1">
            <w:pPr>
              <w:pStyle w:val="Heading3"/>
              <w:contextualSpacing w:val="0"/>
              <w:outlineLvl w:val="2"/>
            </w:pPr>
            <w:r w:rsidRPr="00C43D9E">
              <w:rPr>
                <w:color w:val="auto"/>
                <w:sz w:val="26"/>
                <w:szCs w:val="26"/>
              </w:rPr>
              <w:t>Teaching Artist and Sole Proprietor</w:t>
            </w:r>
            <w:r>
              <w:rPr>
                <w:color w:val="auto"/>
                <w:sz w:val="26"/>
              </w:rPr>
              <w:t>,</w:t>
            </w:r>
            <w:r w:rsidRPr="00C43D9E">
              <w:rPr>
                <w:b w:val="0"/>
                <w:bCs/>
                <w:color w:val="808080" w:themeColor="background1" w:themeShade="80"/>
                <w:sz w:val="26"/>
                <w:szCs w:val="26"/>
              </w:rPr>
              <w:t xml:space="preserve"> THe Bulb Studio</w:t>
            </w:r>
          </w:p>
          <w:p w14:paraId="6482CDB6" w14:textId="77777777" w:rsidR="00C43D9E" w:rsidRDefault="00C43D9E" w:rsidP="001D0BF1">
            <w:pPr>
              <w:pStyle w:val="Heading3"/>
              <w:contextualSpacing w:val="0"/>
              <w:outlineLvl w:val="2"/>
            </w:pPr>
          </w:p>
          <w:p w14:paraId="595204D3" w14:textId="26213F36" w:rsidR="006B6F37" w:rsidRDefault="006B6F37" w:rsidP="001D0BF1">
            <w:pPr>
              <w:pStyle w:val="Heading3"/>
              <w:contextualSpacing w:val="0"/>
              <w:outlineLvl w:val="2"/>
            </w:pPr>
            <w:r>
              <w:t>September 2020-</w:t>
            </w:r>
            <w:r w:rsidR="007B7555">
              <w:t>February 2021</w:t>
            </w:r>
          </w:p>
          <w:p w14:paraId="3B81894A" w14:textId="4137B896" w:rsidR="006B6F37" w:rsidRDefault="006B6F37" w:rsidP="001D0BF1">
            <w:pPr>
              <w:pStyle w:val="Heading3"/>
              <w:contextualSpacing w:val="0"/>
              <w:outlineLvl w:val="2"/>
              <w:rPr>
                <w:b w:val="0"/>
                <w:color w:val="747474" w:themeColor="background2" w:themeShade="80"/>
                <w:sz w:val="26"/>
                <w:szCs w:val="26"/>
              </w:rPr>
            </w:pPr>
            <w:r w:rsidRPr="006B6F37">
              <w:rPr>
                <w:color w:val="auto"/>
                <w:sz w:val="26"/>
                <w:szCs w:val="26"/>
              </w:rPr>
              <w:t>Interim Head of School Programs</w:t>
            </w:r>
            <w:r>
              <w:rPr>
                <w:color w:val="auto"/>
                <w:sz w:val="26"/>
                <w:szCs w:val="26"/>
              </w:rPr>
              <w:t xml:space="preserve">, </w:t>
            </w:r>
            <w:r w:rsidRPr="006B6F37">
              <w:rPr>
                <w:b w:val="0"/>
                <w:color w:val="747474" w:themeColor="background2" w:themeShade="80"/>
                <w:sz w:val="26"/>
                <w:szCs w:val="26"/>
              </w:rPr>
              <w:t>Crystal Bridges Museum of American Art</w:t>
            </w:r>
          </w:p>
          <w:p w14:paraId="26C2D5D6" w14:textId="77777777" w:rsidR="006B6F37" w:rsidRPr="006B6F37" w:rsidRDefault="006B6F37" w:rsidP="001D0BF1">
            <w:pPr>
              <w:pStyle w:val="Heading3"/>
              <w:contextualSpacing w:val="0"/>
              <w:outlineLvl w:val="2"/>
              <w:rPr>
                <w:b w:val="0"/>
                <w:color w:val="747474" w:themeColor="background2" w:themeShade="80"/>
                <w:szCs w:val="22"/>
              </w:rPr>
            </w:pPr>
          </w:p>
          <w:p w14:paraId="319AC6B4" w14:textId="3CC5D517" w:rsidR="001D0BF1" w:rsidRPr="00CF1A49" w:rsidRDefault="00352C5E" w:rsidP="001D0BF1">
            <w:pPr>
              <w:pStyle w:val="Heading3"/>
              <w:contextualSpacing w:val="0"/>
              <w:outlineLvl w:val="2"/>
            </w:pPr>
            <w:r>
              <w:t>January 2017</w:t>
            </w:r>
            <w:r w:rsidR="001D0BF1" w:rsidRPr="00CF1A49">
              <w:t xml:space="preserve"> – </w:t>
            </w:r>
            <w:r w:rsidR="00C43D9E">
              <w:t>November 2021</w:t>
            </w:r>
          </w:p>
          <w:p w14:paraId="19C5B219" w14:textId="6A4EB6EA" w:rsidR="001D0BF1" w:rsidRPr="00CF1A49" w:rsidRDefault="00352C5E" w:rsidP="001D0BF1">
            <w:pPr>
              <w:pStyle w:val="Heading2"/>
              <w:contextualSpacing w:val="0"/>
              <w:outlineLvl w:val="1"/>
            </w:pPr>
            <w:r w:rsidRPr="00026676">
              <w:rPr>
                <w:color w:val="auto"/>
              </w:rPr>
              <w:t>SChool Programs and Gallery Teaching Manager</w:t>
            </w:r>
            <w:r w:rsidR="001D0BF1" w:rsidRPr="00026676">
              <w:rPr>
                <w:color w:val="auto"/>
              </w:rPr>
              <w:t xml:space="preserve">, </w:t>
            </w:r>
            <w:r>
              <w:rPr>
                <w:rStyle w:val="SubtleReference"/>
              </w:rPr>
              <w:t>Crystal Bridges Museum of American Art</w:t>
            </w:r>
          </w:p>
          <w:p w14:paraId="504E203B" w14:textId="1765F1D6" w:rsidR="000D34A2" w:rsidRPr="00CF1A49" w:rsidRDefault="000D34A2" w:rsidP="00EA180E"/>
        </w:tc>
      </w:tr>
      <w:tr w:rsidR="00F61DF9" w:rsidRPr="00CF1A49" w14:paraId="266A37CF" w14:textId="77777777" w:rsidTr="00F61DF9">
        <w:tc>
          <w:tcPr>
            <w:tcW w:w="9355" w:type="dxa"/>
            <w:tcMar>
              <w:top w:w="216" w:type="dxa"/>
            </w:tcMar>
          </w:tcPr>
          <w:p w14:paraId="4369D0CB" w14:textId="6B77A1F2" w:rsidR="00F61DF9" w:rsidRPr="00CF1A49" w:rsidRDefault="00352C5E" w:rsidP="00F61DF9">
            <w:pPr>
              <w:pStyle w:val="Heading3"/>
              <w:contextualSpacing w:val="0"/>
              <w:outlineLvl w:val="2"/>
            </w:pPr>
            <w:r>
              <w:t>October 2015</w:t>
            </w:r>
            <w:r w:rsidR="00434FFB">
              <w:t xml:space="preserve"> –</w:t>
            </w:r>
            <w:r>
              <w:t xml:space="preserve"> January 2017</w:t>
            </w:r>
          </w:p>
          <w:p w14:paraId="4D7BDC54" w14:textId="63BA3CF6" w:rsidR="00F61DF9" w:rsidRDefault="00352C5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 w:rsidRPr="00026676">
              <w:rPr>
                <w:color w:val="auto"/>
              </w:rPr>
              <w:t>School Programs and Gallery Teaching Assistant Manager</w:t>
            </w:r>
            <w:r w:rsidR="00F61DF9" w:rsidRPr="00026676">
              <w:rPr>
                <w:color w:val="auto"/>
              </w:rPr>
              <w:t xml:space="preserve">, </w:t>
            </w:r>
            <w:r>
              <w:rPr>
                <w:rStyle w:val="SubtleReference"/>
              </w:rPr>
              <w:t>Crystal Bridges Museum of American Art</w:t>
            </w:r>
          </w:p>
          <w:p w14:paraId="7AC18959" w14:textId="77777777" w:rsidR="00EA180E" w:rsidRDefault="00EA180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324FF031" w14:textId="4D7001C5" w:rsidR="00352C5E" w:rsidRPr="00CF1A49" w:rsidRDefault="00352C5E" w:rsidP="00352C5E">
            <w:pPr>
              <w:pStyle w:val="Heading3"/>
              <w:contextualSpacing w:val="0"/>
              <w:outlineLvl w:val="2"/>
            </w:pPr>
            <w:r>
              <w:t>October 2013</w:t>
            </w:r>
            <w:r w:rsidR="00434FFB">
              <w:t xml:space="preserve"> –</w:t>
            </w:r>
            <w:r>
              <w:t xml:space="preserve"> October 2015</w:t>
            </w:r>
          </w:p>
          <w:p w14:paraId="7DFB9FE1" w14:textId="768B24D5" w:rsidR="00352C5E" w:rsidRPr="00CF1A49" w:rsidRDefault="00352C5E" w:rsidP="00352C5E">
            <w:pPr>
              <w:pStyle w:val="Heading2"/>
              <w:contextualSpacing w:val="0"/>
              <w:outlineLvl w:val="1"/>
            </w:pPr>
            <w:r w:rsidRPr="00026676">
              <w:rPr>
                <w:color w:val="auto"/>
              </w:rPr>
              <w:t xml:space="preserve">Senior museum educator, </w:t>
            </w:r>
            <w:r>
              <w:rPr>
                <w:rStyle w:val="SubtleReference"/>
              </w:rPr>
              <w:t>Crystal Bridges Museum of American Art</w:t>
            </w:r>
          </w:p>
          <w:p w14:paraId="7A1604F5" w14:textId="39C931A7" w:rsidR="00F21445" w:rsidRDefault="00F21445" w:rsidP="00F21445"/>
          <w:p w14:paraId="768296E0" w14:textId="481E588C" w:rsidR="00F21445" w:rsidRPr="00434FFB" w:rsidRDefault="00F21445" w:rsidP="00F21445">
            <w:pPr>
              <w:rPr>
                <w:rFonts w:cstheme="minorHAnsi"/>
                <w:b/>
              </w:rPr>
            </w:pPr>
            <w:r w:rsidRPr="00434FFB">
              <w:rPr>
                <w:rFonts w:cstheme="minorHAnsi"/>
                <w:b/>
              </w:rPr>
              <w:t>FEBRUARY 2013- OCTOBER 2013</w:t>
            </w:r>
          </w:p>
          <w:p w14:paraId="0F669056" w14:textId="6FECE982" w:rsidR="00F21445" w:rsidRPr="00EB7B1D" w:rsidRDefault="00F21445" w:rsidP="00F21445">
            <w:pPr>
              <w:rPr>
                <w:rFonts w:ascii="Arial" w:hAnsi="Arial" w:cs="Arial"/>
                <w:bCs/>
                <w:color w:val="3A3A3A" w:themeColor="background2" w:themeShade="40"/>
              </w:rPr>
            </w:pPr>
            <w:r w:rsidRPr="006B6F37">
              <w:rPr>
                <w:rFonts w:ascii="Arial" w:hAnsi="Arial" w:cs="Arial"/>
                <w:b/>
                <w:bCs/>
                <w:color w:val="auto"/>
              </w:rPr>
              <w:t>MUSEUM EDUCATOR</w:t>
            </w:r>
            <w:r w:rsidR="00EB7B1D">
              <w:rPr>
                <w:rFonts w:ascii="Arial" w:hAnsi="Arial" w:cs="Arial"/>
                <w:b/>
                <w:bCs/>
                <w:color w:val="auto"/>
              </w:rPr>
              <w:t xml:space="preserve">, </w:t>
            </w:r>
            <w:r w:rsidR="00EB7B1D" w:rsidRPr="00EB7B1D">
              <w:rPr>
                <w:rFonts w:cstheme="minorHAnsi"/>
                <w:bCs/>
                <w:color w:val="3A3A3A" w:themeColor="background2" w:themeShade="40"/>
                <w:sz w:val="26"/>
                <w:szCs w:val="26"/>
              </w:rPr>
              <w:t>CRYSTAL BRIDGES MUSEUM OF AMERICAN ART</w:t>
            </w:r>
          </w:p>
          <w:p w14:paraId="0054DCB1" w14:textId="5776AEE9" w:rsidR="006B6F37" w:rsidRDefault="006B6F37" w:rsidP="006B6F37">
            <w:pPr>
              <w:rPr>
                <w:rFonts w:cstheme="minorHAnsi"/>
              </w:rPr>
            </w:pPr>
          </w:p>
          <w:p w14:paraId="7F210DD0" w14:textId="26B10222" w:rsidR="00EA180E" w:rsidRPr="006B6F37" w:rsidRDefault="00EA180E" w:rsidP="006B6F37">
            <w:pPr>
              <w:rPr>
                <w:rFonts w:cstheme="minorHAnsi"/>
              </w:rPr>
            </w:pPr>
          </w:p>
          <w:p w14:paraId="23C06187" w14:textId="274BC49C" w:rsidR="000D34A2" w:rsidRDefault="000D34A2" w:rsidP="000D34A2">
            <w:pPr>
              <w:pStyle w:val="ListParagraph"/>
            </w:pPr>
          </w:p>
        </w:tc>
      </w:tr>
    </w:tbl>
    <w:p w14:paraId="53EBC9C7" w14:textId="2B7C508B" w:rsidR="00DA59AA" w:rsidRPr="00CF1A49" w:rsidRDefault="00397824" w:rsidP="0097790C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084C7CB" w14:textId="77777777" w:rsidTr="00D66A52">
        <w:tc>
          <w:tcPr>
            <w:tcW w:w="9355" w:type="dxa"/>
          </w:tcPr>
          <w:p w14:paraId="17A8BF5F" w14:textId="462B67D3" w:rsidR="001D0BF1" w:rsidRPr="00CF1A49" w:rsidRDefault="00397824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1993</w:t>
            </w:r>
          </w:p>
          <w:p w14:paraId="3FC25E74" w14:textId="17083277" w:rsidR="001D0BF1" w:rsidRPr="00CF1A49" w:rsidRDefault="00397824" w:rsidP="001D0BF1">
            <w:pPr>
              <w:pStyle w:val="Heading2"/>
              <w:contextualSpacing w:val="0"/>
              <w:outlineLvl w:val="1"/>
            </w:pPr>
            <w:r w:rsidRPr="00026676">
              <w:rPr>
                <w:color w:val="auto"/>
              </w:rPr>
              <w:t>BFA</w:t>
            </w:r>
            <w:r w:rsidR="00AD6D8D">
              <w:rPr>
                <w:color w:val="auto"/>
              </w:rPr>
              <w:t>,</w:t>
            </w:r>
            <w:r w:rsidRPr="00026676">
              <w:rPr>
                <w:color w:val="auto"/>
              </w:rPr>
              <w:t xml:space="preserve"> Studio Art</w:t>
            </w:r>
            <w:r w:rsidR="001D0BF1" w:rsidRPr="00026676">
              <w:rPr>
                <w:color w:val="auto"/>
              </w:rPr>
              <w:t xml:space="preserve">, </w:t>
            </w:r>
            <w:r>
              <w:rPr>
                <w:rStyle w:val="SubtleReference"/>
              </w:rPr>
              <w:t>University of Texas arlington</w:t>
            </w:r>
          </w:p>
          <w:p w14:paraId="1EAE51CC" w14:textId="37258610" w:rsidR="007538DC" w:rsidRPr="00CF1A49" w:rsidRDefault="0076724E" w:rsidP="007538DC">
            <w:pPr>
              <w:contextualSpacing w:val="0"/>
            </w:pPr>
            <w:r>
              <w:lastRenderedPageBreak/>
              <w:t>Specific areas</w:t>
            </w:r>
            <w:r w:rsidR="00397824">
              <w:t xml:space="preserve"> of interest</w:t>
            </w:r>
            <w:r w:rsidR="009D1DA2">
              <w:t>-metalsmithing</w:t>
            </w:r>
            <w:r w:rsidR="00397824">
              <w:t>, painting, and art history</w:t>
            </w:r>
          </w:p>
        </w:tc>
      </w:tr>
      <w:tr w:rsidR="00F61DF9" w:rsidRPr="00CF1A49" w14:paraId="12128A96" w14:textId="77777777" w:rsidTr="00F61DF9">
        <w:tc>
          <w:tcPr>
            <w:tcW w:w="9355" w:type="dxa"/>
            <w:tcMar>
              <w:top w:w="216" w:type="dxa"/>
            </w:tcMar>
          </w:tcPr>
          <w:p w14:paraId="034891EB" w14:textId="68EEBD69" w:rsidR="00F61DF9" w:rsidRDefault="00F61DF9" w:rsidP="00314551">
            <w:pPr>
              <w:pStyle w:val="Heading2"/>
              <w:outlineLvl w:val="1"/>
            </w:pPr>
          </w:p>
        </w:tc>
      </w:tr>
    </w:tbl>
    <w:p w14:paraId="6C5B6865" w14:textId="61B89191" w:rsidR="00486277" w:rsidRPr="00CF1A49" w:rsidRDefault="006A257D" w:rsidP="00486277">
      <w:pPr>
        <w:pStyle w:val="Heading1"/>
      </w:pPr>
      <w:r>
        <w:t>Professional DEvelopment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33F1D77" w14:textId="77777777" w:rsidTr="00CF1A49">
        <w:tc>
          <w:tcPr>
            <w:tcW w:w="4675" w:type="dxa"/>
          </w:tcPr>
          <w:p w14:paraId="33149C2D" w14:textId="12B6216E" w:rsidR="00180648" w:rsidRPr="00522CFB" w:rsidRDefault="00522CFB" w:rsidP="00026676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2019 </w:t>
            </w:r>
            <w:r w:rsidR="00180648" w:rsidRPr="00522CFB">
              <w:rPr>
                <w:b/>
                <w:bCs/>
                <w:color w:val="auto"/>
                <w:sz w:val="26"/>
                <w:szCs w:val="26"/>
              </w:rPr>
              <w:t>NAEA S</w:t>
            </w:r>
            <w:r>
              <w:rPr>
                <w:b/>
                <w:bCs/>
                <w:color w:val="auto"/>
                <w:sz w:val="26"/>
                <w:szCs w:val="26"/>
              </w:rPr>
              <w:t>CHOOL FOR ART LEADERS</w:t>
            </w:r>
          </w:p>
          <w:p w14:paraId="05D02562" w14:textId="77777777" w:rsidR="00026676" w:rsidRPr="00026676" w:rsidRDefault="00026676" w:rsidP="00026676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  <w:color w:val="auto"/>
              </w:rPr>
            </w:pPr>
          </w:p>
          <w:p w14:paraId="7A355226" w14:textId="6FA8DC51" w:rsidR="001F4E6D" w:rsidRPr="00522CFB" w:rsidRDefault="00522CFB" w:rsidP="00026676">
            <w:pPr>
              <w:pStyle w:val="ListBullet"/>
              <w:numPr>
                <w:ilvl w:val="0"/>
                <w:numId w:val="0"/>
              </w:numPr>
              <w:ind w:left="36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2016 </w:t>
            </w:r>
            <w:r w:rsidR="00292C7E" w:rsidRPr="00522CFB">
              <w:rPr>
                <w:b/>
                <w:bCs/>
                <w:color w:val="auto"/>
                <w:sz w:val="26"/>
                <w:szCs w:val="26"/>
              </w:rPr>
              <w:t>MUSE 121</w:t>
            </w:r>
            <w:r>
              <w:rPr>
                <w:b/>
                <w:bCs/>
                <w:color w:val="auto"/>
                <w:sz w:val="26"/>
                <w:szCs w:val="26"/>
              </w:rPr>
              <w:t>, HARVARD SUMMER SCHOOL</w:t>
            </w:r>
          </w:p>
          <w:p w14:paraId="354CB874" w14:textId="77777777" w:rsidR="00292C7E" w:rsidRPr="00522CFB" w:rsidRDefault="00292C7E" w:rsidP="00292C7E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sz w:val="26"/>
                <w:szCs w:val="26"/>
              </w:rPr>
            </w:pPr>
          </w:p>
          <w:p w14:paraId="46B5BF52" w14:textId="6539B8E5" w:rsidR="00292C7E" w:rsidRPr="00292C7E" w:rsidRDefault="00292C7E" w:rsidP="00DA268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457989DA" w14:textId="49966A4B" w:rsidR="003A0632" w:rsidRPr="006E1507" w:rsidRDefault="003A0632" w:rsidP="00292C7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62AA3A99" w14:textId="58F71D2B" w:rsidR="001E3120" w:rsidRPr="006E1507" w:rsidRDefault="001E3120" w:rsidP="00292C7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3796E795" w14:textId="29EB27B7" w:rsidR="001E3120" w:rsidRPr="006E1507" w:rsidRDefault="001E3120" w:rsidP="00292C7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60465BE2" w14:textId="006C5CB9" w:rsidR="00A72CE2" w:rsidRDefault="00DA2686" w:rsidP="0062312F">
      <w:pPr>
        <w:pStyle w:val="Heading1"/>
      </w:pPr>
      <w:r>
        <w:t xml:space="preserve">Presentations and </w:t>
      </w:r>
      <w:r w:rsidR="00EA180E">
        <w:t>exhibitions</w:t>
      </w:r>
    </w:p>
    <w:p w14:paraId="68A334A8" w14:textId="6A3704A3" w:rsidR="007B7555" w:rsidRDefault="007B7555" w:rsidP="0062312F">
      <w:pPr>
        <w:pStyle w:val="Heading1"/>
      </w:pPr>
    </w:p>
    <w:p w14:paraId="1A47CDDF" w14:textId="77777777" w:rsidR="007B7555" w:rsidRDefault="007B7555" w:rsidP="007B7555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7B7555">
        <w:rPr>
          <w:rFonts w:asciiTheme="minorHAnsi" w:hAnsiTheme="minorHAnsi" w:cstheme="minorHAnsi"/>
          <w:sz w:val="26"/>
          <w:szCs w:val="26"/>
        </w:rPr>
        <w:t>2021 NAEA</w:t>
      </w:r>
      <w:r>
        <w:rPr>
          <w:rFonts w:asciiTheme="minorHAnsi" w:hAnsiTheme="minorHAnsi" w:cstheme="minorHAnsi"/>
          <w:sz w:val="26"/>
          <w:szCs w:val="26"/>
        </w:rPr>
        <w:t xml:space="preserve"> Virtual National Conference Co-Presenter</w:t>
      </w:r>
    </w:p>
    <w:p w14:paraId="3CA82681" w14:textId="3990A768" w:rsidR="007B7555" w:rsidRDefault="007B7555" w:rsidP="007B7555">
      <w:r w:rsidRPr="007B7555">
        <w:t>Leadership in a Time of Crisis</w:t>
      </w:r>
    </w:p>
    <w:p w14:paraId="26AB295E" w14:textId="319225CC" w:rsidR="00B5564E" w:rsidRPr="00B5564E" w:rsidRDefault="00B5564E" w:rsidP="00B5564E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B5564E">
        <w:rPr>
          <w:rFonts w:eastAsia="Times New Roman" w:cstheme="minorHAnsi"/>
          <w:b/>
          <w:bCs/>
          <w:color w:val="000000"/>
          <w:sz w:val="26"/>
          <w:szCs w:val="26"/>
        </w:rPr>
        <w:t xml:space="preserve">2021 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>FIBER ARTS EXPLOSION EXHIBITION</w:t>
      </w:r>
    </w:p>
    <w:p w14:paraId="0F5EB9A4" w14:textId="02BD41CE" w:rsidR="00B5564E" w:rsidRPr="00B5564E" w:rsidRDefault="00B5564E" w:rsidP="00B5564E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B5564E">
        <w:rPr>
          <w:rFonts w:eastAsia="Times New Roman" w:cstheme="minorHAnsi"/>
          <w:b/>
          <w:bCs/>
          <w:color w:val="000000"/>
          <w:sz w:val="26"/>
          <w:szCs w:val="26"/>
        </w:rPr>
        <w:t>202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>1 131 INCLUSION GALLERY, FEATURED ARTIST</w:t>
      </w:r>
    </w:p>
    <w:p w14:paraId="7D73185E" w14:textId="77777777" w:rsidR="00B5564E" w:rsidRPr="007B7555" w:rsidRDefault="00B5564E" w:rsidP="007B7555"/>
    <w:p w14:paraId="79571107" w14:textId="276CD774" w:rsidR="00B51D1B" w:rsidRPr="00E76C89" w:rsidRDefault="00A72CE2" w:rsidP="00180648">
      <w:pPr>
        <w:pStyle w:val="Heading2"/>
        <w:rPr>
          <w:color w:val="auto"/>
        </w:rPr>
      </w:pPr>
      <w:r w:rsidRPr="00E76C89">
        <w:rPr>
          <w:color w:val="auto"/>
        </w:rPr>
        <w:t>2019 Artful T</w:t>
      </w:r>
      <w:r w:rsidR="007B7555">
        <w:rPr>
          <w:color w:val="auto"/>
        </w:rPr>
        <w:t>e</w:t>
      </w:r>
      <w:r w:rsidRPr="00E76C89">
        <w:rPr>
          <w:color w:val="auto"/>
        </w:rPr>
        <w:t>aching Conference Presenter</w:t>
      </w:r>
    </w:p>
    <w:p w14:paraId="6F3BF162" w14:textId="51FE7D91" w:rsidR="00A72CE2" w:rsidRDefault="00A72CE2" w:rsidP="006E1507">
      <w:bookmarkStart w:id="0" w:name="_Hlk67220923"/>
      <w:r>
        <w:t>Empowering</w:t>
      </w:r>
      <w:bookmarkEnd w:id="0"/>
      <w:r>
        <w:t xml:space="preserve"> the Disempowered: Lessons Learned from Creating Art with Students in the Juvenile Justice System</w:t>
      </w:r>
    </w:p>
    <w:p w14:paraId="2B24114C" w14:textId="77777777" w:rsidR="0049073B" w:rsidRDefault="0049073B" w:rsidP="006E1507"/>
    <w:p w14:paraId="23B06A27" w14:textId="7D055E45" w:rsidR="00E63889" w:rsidRPr="00E76C89" w:rsidRDefault="00E63889" w:rsidP="0049073B">
      <w:pPr>
        <w:pStyle w:val="Heading2"/>
        <w:rPr>
          <w:color w:val="auto"/>
        </w:rPr>
      </w:pPr>
      <w:r w:rsidRPr="00E76C89">
        <w:rPr>
          <w:color w:val="auto"/>
        </w:rPr>
        <w:t>2019 Fiber Arts San Antonio Keynote Speaker</w:t>
      </w:r>
    </w:p>
    <w:p w14:paraId="0B332A5A" w14:textId="6EE908D9" w:rsidR="0049073B" w:rsidRDefault="0049073B" w:rsidP="006E1507">
      <w:r>
        <w:t>Coming Full Circle: From Fabrics to Fibers and Back Again</w:t>
      </w:r>
    </w:p>
    <w:p w14:paraId="3D0BA419" w14:textId="02A325A8" w:rsidR="00A72CE2" w:rsidRDefault="00A72CE2" w:rsidP="006E1507"/>
    <w:p w14:paraId="47E857F3" w14:textId="5009CD39" w:rsidR="00A72CE2" w:rsidRDefault="00A72CE2" w:rsidP="00180648">
      <w:pPr>
        <w:pStyle w:val="Heading2"/>
        <w:rPr>
          <w:color w:val="auto"/>
        </w:rPr>
      </w:pPr>
      <w:r w:rsidRPr="00E76C89">
        <w:rPr>
          <w:color w:val="auto"/>
        </w:rPr>
        <w:t>2019 Create Justice Gathering Attendee</w:t>
      </w:r>
    </w:p>
    <w:p w14:paraId="356257BD" w14:textId="0B8F8DA8" w:rsidR="00C4722A" w:rsidRPr="007A5B44" w:rsidRDefault="00C4722A" w:rsidP="00C4722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>2019 FEATURED ARTIST</w:t>
      </w:r>
      <w:r w:rsidR="00E42A14">
        <w:rPr>
          <w:rFonts w:eastAsia="Times New Roman" w:cstheme="minorHAnsi"/>
          <w:b/>
          <w:bCs/>
          <w:color w:val="000000"/>
          <w:sz w:val="26"/>
          <w:szCs w:val="26"/>
        </w:rPr>
        <w:t>, BENTONVILLE LIBRARY, FEBRUARY</w:t>
      </w:r>
    </w:p>
    <w:p w14:paraId="1F9F38F2" w14:textId="77777777" w:rsidR="00E42A14" w:rsidRDefault="00E42A14" w:rsidP="00E42A14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E42A14">
        <w:rPr>
          <w:rFonts w:eastAsia="Times New Roman" w:cstheme="minorHAnsi"/>
          <w:b/>
          <w:bCs/>
          <w:color w:val="000000"/>
          <w:sz w:val="26"/>
          <w:szCs w:val="26"/>
        </w:rPr>
        <w:t>2019 BELLA VISTA ARTIST OF THE MONTH, DECEMBER</w:t>
      </w:r>
    </w:p>
    <w:p w14:paraId="05F7393C" w14:textId="3A585BAE" w:rsidR="00E42A14" w:rsidRPr="007A5B44" w:rsidRDefault="00E42A14" w:rsidP="00E42A14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>2018, 2019, 2022 ART ON THE BORDER, JURIED ARTIST</w:t>
      </w:r>
    </w:p>
    <w:p w14:paraId="13D2B699" w14:textId="6F4B5310" w:rsidR="00A72CE2" w:rsidRPr="00E76C89" w:rsidRDefault="00180648" w:rsidP="00180648">
      <w:pPr>
        <w:pStyle w:val="Heading2"/>
        <w:rPr>
          <w:color w:val="auto"/>
        </w:rPr>
      </w:pPr>
      <w:r w:rsidRPr="00E76C89">
        <w:rPr>
          <w:color w:val="auto"/>
        </w:rPr>
        <w:t xml:space="preserve">2018 NAEA National Conference </w:t>
      </w:r>
      <w:r w:rsidR="00E63889" w:rsidRPr="00E76C89">
        <w:rPr>
          <w:color w:val="auto"/>
        </w:rPr>
        <w:t>Co-</w:t>
      </w:r>
      <w:r w:rsidRPr="00E76C89">
        <w:rPr>
          <w:color w:val="auto"/>
        </w:rPr>
        <w:t>Presenter</w:t>
      </w:r>
    </w:p>
    <w:p w14:paraId="51E0A104" w14:textId="343C49CF" w:rsidR="00180648" w:rsidRDefault="00180648" w:rsidP="006E1507">
      <w:r>
        <w:t>Building Effective STEAM Pedagogy and Partnerships in Art Museums</w:t>
      </w:r>
    </w:p>
    <w:p w14:paraId="1E2527B4" w14:textId="77777777" w:rsidR="006B7FAD" w:rsidRDefault="00E42A14" w:rsidP="006B7FAD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2017 THE FINE ART OF CRAFT EXHIBIT, </w:t>
      </w:r>
      <w:r w:rsidR="006B7FAD">
        <w:rPr>
          <w:rFonts w:eastAsia="Times New Roman" w:cstheme="minorHAnsi"/>
          <w:b/>
          <w:bCs/>
          <w:color w:val="000000"/>
          <w:sz w:val="26"/>
          <w:szCs w:val="26"/>
        </w:rPr>
        <w:t xml:space="preserve">CAFÉ 211 </w:t>
      </w:r>
      <w:r>
        <w:rPr>
          <w:rFonts w:eastAsia="Times New Roman" w:cstheme="minorHAnsi"/>
          <w:b/>
          <w:bCs/>
          <w:color w:val="000000"/>
          <w:sz w:val="26"/>
          <w:szCs w:val="26"/>
        </w:rPr>
        <w:t>MARCH-APRIL</w:t>
      </w:r>
    </w:p>
    <w:p w14:paraId="215EE72F" w14:textId="5DF514A0" w:rsidR="00E42A14" w:rsidRPr="007A5B44" w:rsidRDefault="006B7FAD" w:rsidP="006B7FAD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>2017 RED EXHIBITION, STORY GALLERY, SPRING</w:t>
      </w:r>
    </w:p>
    <w:p w14:paraId="67332257" w14:textId="77777777" w:rsidR="00E42A14" w:rsidRDefault="00E42A14" w:rsidP="006E1507"/>
    <w:p w14:paraId="3779AED9" w14:textId="5235926C" w:rsidR="00180648" w:rsidRDefault="00180648" w:rsidP="006E1507"/>
    <w:p w14:paraId="6C3F2009" w14:textId="74094201" w:rsidR="00180648" w:rsidRPr="00E76C89" w:rsidRDefault="00180648" w:rsidP="00180648">
      <w:pPr>
        <w:pStyle w:val="Heading2"/>
        <w:rPr>
          <w:color w:val="auto"/>
        </w:rPr>
      </w:pPr>
      <w:r w:rsidRPr="00E76C89">
        <w:rPr>
          <w:color w:val="auto"/>
        </w:rPr>
        <w:t xml:space="preserve">2017 NAEA National Conference </w:t>
      </w:r>
      <w:r w:rsidR="00E63889" w:rsidRPr="00E76C89">
        <w:rPr>
          <w:color w:val="auto"/>
        </w:rPr>
        <w:t>Co-</w:t>
      </w:r>
      <w:r w:rsidRPr="00E76C89">
        <w:rPr>
          <w:color w:val="auto"/>
        </w:rPr>
        <w:t>Presenter</w:t>
      </w:r>
    </w:p>
    <w:p w14:paraId="71BB847B" w14:textId="21B8607C" w:rsidR="00180648" w:rsidRDefault="00180648" w:rsidP="006E1507">
      <w:r>
        <w:t>Tearing Down Walls: Creating Collaboration Between Paid and Volunteer Educators</w:t>
      </w:r>
    </w:p>
    <w:p w14:paraId="395A40A6" w14:textId="566F04B5" w:rsidR="0049073B" w:rsidRDefault="0049073B" w:rsidP="006E1507"/>
    <w:p w14:paraId="7C147CE0" w14:textId="2DDFBF85" w:rsidR="0049073B" w:rsidRPr="00E76C89" w:rsidRDefault="0049073B" w:rsidP="00AE5D94">
      <w:pPr>
        <w:pStyle w:val="Heading2"/>
        <w:rPr>
          <w:color w:val="auto"/>
        </w:rPr>
      </w:pPr>
      <w:r w:rsidRPr="00E76C89">
        <w:rPr>
          <w:color w:val="auto"/>
        </w:rPr>
        <w:t>2017 Arkansas Young Artist’s Association State Convention Keynote Address Speaker</w:t>
      </w:r>
    </w:p>
    <w:p w14:paraId="7BC3192B" w14:textId="0DB195DA" w:rsidR="00AE5D94" w:rsidRDefault="00AE5D94" w:rsidP="006E1507">
      <w:r>
        <w:t xml:space="preserve">Don’t Buy into Conventional Wisdom: There is More than One Path </w:t>
      </w:r>
      <w:r w:rsidR="00ED5330">
        <w:t>to</w:t>
      </w:r>
      <w:r>
        <w:t xml:space="preserve"> Success</w:t>
      </w:r>
    </w:p>
    <w:p w14:paraId="1A0D4462" w14:textId="7AA85274" w:rsidR="006B7FAD" w:rsidRPr="007A5B44" w:rsidRDefault="006B7FAD" w:rsidP="006B7FA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>2016,2017 ART ON THE CREEKS, JURIED ARTIST</w:t>
      </w:r>
    </w:p>
    <w:p w14:paraId="3D7E49EE" w14:textId="6B10BAC3" w:rsidR="00180648" w:rsidRPr="00E76C89" w:rsidRDefault="00E63889" w:rsidP="0049073B">
      <w:pPr>
        <w:pStyle w:val="Heading2"/>
        <w:rPr>
          <w:color w:val="auto"/>
        </w:rPr>
      </w:pPr>
      <w:r w:rsidRPr="00E76C89">
        <w:rPr>
          <w:color w:val="auto"/>
        </w:rPr>
        <w:t>2015 NAEA National Convention Co-Presenter</w:t>
      </w:r>
    </w:p>
    <w:p w14:paraId="60BB9A67" w14:textId="6183E210" w:rsidR="00E63889" w:rsidRDefault="00E63889" w:rsidP="006E1507">
      <w:r>
        <w:t xml:space="preserve">Getting to </w:t>
      </w:r>
      <w:r w:rsidR="00A02D09">
        <w:t>K</w:t>
      </w:r>
      <w:r>
        <w:t xml:space="preserve">now </w:t>
      </w:r>
      <w:r w:rsidR="00A02D09">
        <w:t>Y</w:t>
      </w:r>
      <w:r>
        <w:t>our Selfie</w:t>
      </w:r>
    </w:p>
    <w:p w14:paraId="779E4F4E" w14:textId="0F556078" w:rsidR="00545C35" w:rsidRDefault="00545C35" w:rsidP="00A02D09">
      <w:pPr>
        <w:pStyle w:val="Heading2"/>
      </w:pPr>
    </w:p>
    <w:p w14:paraId="59629C41" w14:textId="400761FE" w:rsidR="00545C35" w:rsidRDefault="00545C35" w:rsidP="00A02D09">
      <w:pPr>
        <w:pStyle w:val="Heading2"/>
        <w:rPr>
          <w:color w:val="auto"/>
        </w:rPr>
      </w:pPr>
      <w:r w:rsidRPr="00E76C89">
        <w:rPr>
          <w:color w:val="auto"/>
        </w:rPr>
        <w:t>2015-2018 Community Creative Center Board of Directors</w:t>
      </w:r>
    </w:p>
    <w:p w14:paraId="05D437D3" w14:textId="2C228FD3" w:rsidR="006B7FAD" w:rsidRDefault="006B7FAD" w:rsidP="006B7FA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2002 THOMPSON VALLEY ART LEAGUE, LINCOLN GALLERY, LOVELAND, COLORADO, </w:t>
      </w:r>
      <w:r w:rsidR="00522CFB">
        <w:rPr>
          <w:rFonts w:eastAsia="Times New Roman" w:cstheme="minorHAnsi"/>
          <w:b/>
          <w:bCs/>
          <w:color w:val="000000"/>
          <w:sz w:val="26"/>
          <w:szCs w:val="26"/>
        </w:rPr>
        <w:t>JULY</w:t>
      </w:r>
    </w:p>
    <w:p w14:paraId="0D285179" w14:textId="470EFC23" w:rsidR="00522CFB" w:rsidRPr="007A5B44" w:rsidRDefault="00522CFB" w:rsidP="00522CF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color w:val="000000"/>
          <w:sz w:val="26"/>
          <w:szCs w:val="26"/>
        </w:rPr>
        <w:t xml:space="preserve">2001 EXETER HOSPITAL GALLERY, EXETER, NEW HAMPSHIRE, FEBRUARY-MARCH </w:t>
      </w:r>
    </w:p>
    <w:p w14:paraId="44F46D11" w14:textId="77777777" w:rsidR="00522CFB" w:rsidRPr="007A5B44" w:rsidRDefault="00522CFB" w:rsidP="006B7FA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</w:p>
    <w:p w14:paraId="02744B00" w14:textId="403BE397" w:rsidR="00C4722A" w:rsidRPr="00C4722A" w:rsidRDefault="0040585A" w:rsidP="00A02D09">
      <w:pPr>
        <w:pStyle w:val="Heading2"/>
        <w:rPr>
          <w:rFonts w:ascii="Georgia" w:hAnsi="Georgia"/>
          <w:color w:val="auto"/>
          <w:sz w:val="28"/>
          <w:szCs w:val="28"/>
        </w:rPr>
      </w:pPr>
      <w:r>
        <w:rPr>
          <w:rFonts w:ascii="Georgia" w:hAnsi="Georgia"/>
          <w:color w:val="auto"/>
          <w:sz w:val="28"/>
          <w:szCs w:val="28"/>
        </w:rPr>
        <w:t xml:space="preserve">RECENT </w:t>
      </w:r>
      <w:r w:rsidR="00C4722A" w:rsidRPr="00C4722A">
        <w:rPr>
          <w:rFonts w:ascii="Georgia" w:hAnsi="Georgia"/>
          <w:color w:val="auto"/>
          <w:sz w:val="28"/>
          <w:szCs w:val="28"/>
        </w:rPr>
        <w:t>workshops</w:t>
      </w:r>
    </w:p>
    <w:p w14:paraId="5C5FF9D8" w14:textId="3D89CC8E" w:rsidR="00C4722A" w:rsidRPr="007A5B44" w:rsidRDefault="00C4722A" w:rsidP="00C4722A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C4722A">
        <w:rPr>
          <w:rFonts w:eastAsia="Times New Roman" w:cstheme="minorHAnsi"/>
          <w:b/>
          <w:bCs/>
          <w:color w:val="000000"/>
          <w:sz w:val="26"/>
          <w:szCs w:val="26"/>
        </w:rPr>
        <w:t>2021 ARTS ON MAIN FELTING WORKSHOP, MARCH</w:t>
      </w:r>
      <w:r w:rsidRPr="007A5B4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</w:p>
    <w:p w14:paraId="6900B1E0" w14:textId="670645C8" w:rsidR="00C4722A" w:rsidRPr="007A5B44" w:rsidRDefault="00C4722A" w:rsidP="00C4722A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C4722A">
        <w:rPr>
          <w:rFonts w:eastAsia="Times New Roman" w:cstheme="minorHAnsi"/>
          <w:b/>
          <w:bCs/>
          <w:color w:val="000000"/>
          <w:sz w:val="26"/>
          <w:szCs w:val="26"/>
        </w:rPr>
        <w:t>2021</w:t>
      </w:r>
      <w:r w:rsidRPr="007A5B4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C4722A">
        <w:rPr>
          <w:rFonts w:eastAsia="Times New Roman" w:cstheme="minorHAnsi"/>
          <w:b/>
          <w:bCs/>
          <w:color w:val="000000"/>
          <w:sz w:val="26"/>
          <w:szCs w:val="26"/>
        </w:rPr>
        <w:t>ARTS ON MAIN FELTING WORKSHOP, SEPTEMBER</w:t>
      </w:r>
    </w:p>
    <w:p w14:paraId="5AB4D97B" w14:textId="7A10868A" w:rsidR="00C4722A" w:rsidRPr="007A5B44" w:rsidRDefault="00C4722A" w:rsidP="00C4722A">
      <w:pPr>
        <w:shd w:val="clear" w:color="auto" w:fill="FFFFFF"/>
        <w:spacing w:beforeAutospacing="1" w:afterAutospacing="1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C4722A">
        <w:rPr>
          <w:rFonts w:eastAsia="Times New Roman" w:cstheme="minorHAnsi"/>
          <w:b/>
          <w:bCs/>
          <w:color w:val="000000"/>
          <w:sz w:val="26"/>
          <w:szCs w:val="26"/>
        </w:rPr>
        <w:t>2021 ESSA FELTED SCARVES WORKSHOP, NOVEMBER</w:t>
      </w:r>
      <w:r w:rsidRPr="007A5B44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</w:p>
    <w:p w14:paraId="43C84C4E" w14:textId="77777777" w:rsidR="00C4722A" w:rsidRDefault="00C4722A" w:rsidP="006E1507"/>
    <w:p w14:paraId="186D7362" w14:textId="77777777" w:rsidR="00180648" w:rsidRPr="006E1507" w:rsidRDefault="00180648" w:rsidP="006E1507"/>
    <w:sectPr w:rsidR="00180648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AD03" w14:textId="77777777" w:rsidR="003A5BAF" w:rsidRDefault="003A5BAF" w:rsidP="0068194B">
      <w:r>
        <w:separator/>
      </w:r>
    </w:p>
    <w:p w14:paraId="5DAE300B" w14:textId="77777777" w:rsidR="003A5BAF" w:rsidRDefault="003A5BAF"/>
    <w:p w14:paraId="7E75FBAC" w14:textId="77777777" w:rsidR="003A5BAF" w:rsidRDefault="003A5BAF"/>
  </w:endnote>
  <w:endnote w:type="continuationSeparator" w:id="0">
    <w:p w14:paraId="609E349F" w14:textId="77777777" w:rsidR="003A5BAF" w:rsidRDefault="003A5BAF" w:rsidP="0068194B">
      <w:r>
        <w:continuationSeparator/>
      </w:r>
    </w:p>
    <w:p w14:paraId="30559AD1" w14:textId="77777777" w:rsidR="003A5BAF" w:rsidRDefault="003A5BAF"/>
    <w:p w14:paraId="5F2122B5" w14:textId="77777777" w:rsidR="003A5BAF" w:rsidRDefault="003A5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CB6E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C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F7D" w14:textId="77777777" w:rsidR="003A5BAF" w:rsidRDefault="003A5BAF" w:rsidP="0068194B">
      <w:r>
        <w:separator/>
      </w:r>
    </w:p>
    <w:p w14:paraId="7C786E8C" w14:textId="77777777" w:rsidR="003A5BAF" w:rsidRDefault="003A5BAF"/>
    <w:p w14:paraId="3335DD48" w14:textId="77777777" w:rsidR="003A5BAF" w:rsidRDefault="003A5BAF"/>
  </w:footnote>
  <w:footnote w:type="continuationSeparator" w:id="0">
    <w:p w14:paraId="507D4F2C" w14:textId="77777777" w:rsidR="003A5BAF" w:rsidRDefault="003A5BAF" w:rsidP="0068194B">
      <w:r>
        <w:continuationSeparator/>
      </w:r>
    </w:p>
    <w:p w14:paraId="72532545" w14:textId="77777777" w:rsidR="003A5BAF" w:rsidRDefault="003A5BAF"/>
    <w:p w14:paraId="7AC9C38C" w14:textId="77777777" w:rsidR="003A5BAF" w:rsidRDefault="003A5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6DD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8425B" wp14:editId="03468EE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A7184F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C789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840A97"/>
    <w:multiLevelType w:val="hybridMultilevel"/>
    <w:tmpl w:val="E13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C4BD7"/>
    <w:multiLevelType w:val="hybridMultilevel"/>
    <w:tmpl w:val="8560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ED3138"/>
    <w:multiLevelType w:val="hybridMultilevel"/>
    <w:tmpl w:val="D8E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274"/>
    <w:multiLevelType w:val="hybridMultilevel"/>
    <w:tmpl w:val="9F6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AC0282"/>
    <w:multiLevelType w:val="hybridMultilevel"/>
    <w:tmpl w:val="BB3E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15D99"/>
    <w:multiLevelType w:val="hybridMultilevel"/>
    <w:tmpl w:val="F434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1E0"/>
    <w:multiLevelType w:val="hybridMultilevel"/>
    <w:tmpl w:val="E5C2E3E8"/>
    <w:lvl w:ilvl="0" w:tplc="C8A0161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9"/>
  </w:num>
  <w:num w:numId="17">
    <w:abstractNumId w:val="14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E6"/>
    <w:rsid w:val="000001EF"/>
    <w:rsid w:val="00007322"/>
    <w:rsid w:val="00007728"/>
    <w:rsid w:val="00024584"/>
    <w:rsid w:val="00024730"/>
    <w:rsid w:val="00026676"/>
    <w:rsid w:val="00033CAC"/>
    <w:rsid w:val="00055E95"/>
    <w:rsid w:val="0007021F"/>
    <w:rsid w:val="000863D2"/>
    <w:rsid w:val="000A110D"/>
    <w:rsid w:val="000B2BA5"/>
    <w:rsid w:val="000D34A2"/>
    <w:rsid w:val="000F2F8C"/>
    <w:rsid w:val="0010006E"/>
    <w:rsid w:val="001045A8"/>
    <w:rsid w:val="00114A91"/>
    <w:rsid w:val="0013175A"/>
    <w:rsid w:val="00131CCD"/>
    <w:rsid w:val="001427E1"/>
    <w:rsid w:val="00152724"/>
    <w:rsid w:val="00163668"/>
    <w:rsid w:val="00171566"/>
    <w:rsid w:val="00174333"/>
    <w:rsid w:val="00174676"/>
    <w:rsid w:val="001755A8"/>
    <w:rsid w:val="0018064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79ED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7A7"/>
    <w:rsid w:val="00292C7E"/>
    <w:rsid w:val="00294998"/>
    <w:rsid w:val="00297F18"/>
    <w:rsid w:val="002A1945"/>
    <w:rsid w:val="002A38D0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4551"/>
    <w:rsid w:val="00316DFF"/>
    <w:rsid w:val="00320A95"/>
    <w:rsid w:val="00325B57"/>
    <w:rsid w:val="003262CB"/>
    <w:rsid w:val="00336056"/>
    <w:rsid w:val="00352C5E"/>
    <w:rsid w:val="003544E1"/>
    <w:rsid w:val="00366398"/>
    <w:rsid w:val="00391448"/>
    <w:rsid w:val="00397824"/>
    <w:rsid w:val="003A0632"/>
    <w:rsid w:val="003A30E5"/>
    <w:rsid w:val="003A5BAF"/>
    <w:rsid w:val="003A6ADF"/>
    <w:rsid w:val="003B5928"/>
    <w:rsid w:val="003C2FB7"/>
    <w:rsid w:val="003D380F"/>
    <w:rsid w:val="003E160D"/>
    <w:rsid w:val="003F1D5F"/>
    <w:rsid w:val="003F6DC8"/>
    <w:rsid w:val="00405128"/>
    <w:rsid w:val="0040585A"/>
    <w:rsid w:val="00406CFF"/>
    <w:rsid w:val="00416B25"/>
    <w:rsid w:val="00420592"/>
    <w:rsid w:val="00423B24"/>
    <w:rsid w:val="004319E0"/>
    <w:rsid w:val="00434FFB"/>
    <w:rsid w:val="004351D2"/>
    <w:rsid w:val="00437E8C"/>
    <w:rsid w:val="00440225"/>
    <w:rsid w:val="004726BC"/>
    <w:rsid w:val="00474105"/>
    <w:rsid w:val="00480E6E"/>
    <w:rsid w:val="00486277"/>
    <w:rsid w:val="0049073B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46F8"/>
    <w:rsid w:val="00510392"/>
    <w:rsid w:val="00513E2A"/>
    <w:rsid w:val="00522CFB"/>
    <w:rsid w:val="00545C35"/>
    <w:rsid w:val="00566A35"/>
    <w:rsid w:val="0056701E"/>
    <w:rsid w:val="005740D7"/>
    <w:rsid w:val="005A0F26"/>
    <w:rsid w:val="005A1B10"/>
    <w:rsid w:val="005A6850"/>
    <w:rsid w:val="005B1B1B"/>
    <w:rsid w:val="005C18E3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2183"/>
    <w:rsid w:val="006A257D"/>
    <w:rsid w:val="006B5D48"/>
    <w:rsid w:val="006B6F37"/>
    <w:rsid w:val="006B7D7B"/>
    <w:rsid w:val="006B7FAD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724E"/>
    <w:rsid w:val="0079206B"/>
    <w:rsid w:val="00796076"/>
    <w:rsid w:val="007A4CA6"/>
    <w:rsid w:val="007B7555"/>
    <w:rsid w:val="007C0566"/>
    <w:rsid w:val="007C606B"/>
    <w:rsid w:val="007E6A61"/>
    <w:rsid w:val="007F6CD9"/>
    <w:rsid w:val="00801140"/>
    <w:rsid w:val="00801F4F"/>
    <w:rsid w:val="00803404"/>
    <w:rsid w:val="00825171"/>
    <w:rsid w:val="00834955"/>
    <w:rsid w:val="00855B59"/>
    <w:rsid w:val="00860461"/>
    <w:rsid w:val="0086487C"/>
    <w:rsid w:val="00870B20"/>
    <w:rsid w:val="008829F8"/>
    <w:rsid w:val="00885897"/>
    <w:rsid w:val="008A6538"/>
    <w:rsid w:val="008B1631"/>
    <w:rsid w:val="008B544A"/>
    <w:rsid w:val="008C7056"/>
    <w:rsid w:val="008E3C65"/>
    <w:rsid w:val="008F3B14"/>
    <w:rsid w:val="00901899"/>
    <w:rsid w:val="0090344B"/>
    <w:rsid w:val="00905715"/>
    <w:rsid w:val="0091321E"/>
    <w:rsid w:val="00913946"/>
    <w:rsid w:val="00915FBD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1DA2"/>
    <w:rsid w:val="009D44F8"/>
    <w:rsid w:val="009E3160"/>
    <w:rsid w:val="009F220C"/>
    <w:rsid w:val="009F3B05"/>
    <w:rsid w:val="009F4931"/>
    <w:rsid w:val="00A022C7"/>
    <w:rsid w:val="00A02D0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79AD"/>
    <w:rsid w:val="00A615E1"/>
    <w:rsid w:val="00A72CE2"/>
    <w:rsid w:val="00A755E8"/>
    <w:rsid w:val="00A93A5D"/>
    <w:rsid w:val="00AA40A3"/>
    <w:rsid w:val="00AB32F8"/>
    <w:rsid w:val="00AB610B"/>
    <w:rsid w:val="00AD360E"/>
    <w:rsid w:val="00AD40FB"/>
    <w:rsid w:val="00AD6D8D"/>
    <w:rsid w:val="00AD782D"/>
    <w:rsid w:val="00AE5D94"/>
    <w:rsid w:val="00AE7650"/>
    <w:rsid w:val="00B10EBE"/>
    <w:rsid w:val="00B236F1"/>
    <w:rsid w:val="00B50F99"/>
    <w:rsid w:val="00B51D1B"/>
    <w:rsid w:val="00B540F4"/>
    <w:rsid w:val="00B5564E"/>
    <w:rsid w:val="00B60FD0"/>
    <w:rsid w:val="00B622DF"/>
    <w:rsid w:val="00B62342"/>
    <w:rsid w:val="00B6332A"/>
    <w:rsid w:val="00B81760"/>
    <w:rsid w:val="00B8494C"/>
    <w:rsid w:val="00BA1546"/>
    <w:rsid w:val="00BB4E51"/>
    <w:rsid w:val="00BD431F"/>
    <w:rsid w:val="00BE423E"/>
    <w:rsid w:val="00BF61AC"/>
    <w:rsid w:val="00C0423F"/>
    <w:rsid w:val="00C3788E"/>
    <w:rsid w:val="00C43D9E"/>
    <w:rsid w:val="00C4722A"/>
    <w:rsid w:val="00C47FA6"/>
    <w:rsid w:val="00C551F7"/>
    <w:rsid w:val="00C57FC6"/>
    <w:rsid w:val="00C60E35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4BB7"/>
    <w:rsid w:val="00D9521A"/>
    <w:rsid w:val="00DA2686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06D3"/>
    <w:rsid w:val="00E14498"/>
    <w:rsid w:val="00E2397A"/>
    <w:rsid w:val="00E254DB"/>
    <w:rsid w:val="00E300FC"/>
    <w:rsid w:val="00E362DB"/>
    <w:rsid w:val="00E42A14"/>
    <w:rsid w:val="00E5632B"/>
    <w:rsid w:val="00E63889"/>
    <w:rsid w:val="00E70240"/>
    <w:rsid w:val="00E71E6B"/>
    <w:rsid w:val="00E73613"/>
    <w:rsid w:val="00E76C89"/>
    <w:rsid w:val="00E81CC5"/>
    <w:rsid w:val="00E85A87"/>
    <w:rsid w:val="00E85B4A"/>
    <w:rsid w:val="00E93E6B"/>
    <w:rsid w:val="00E9528E"/>
    <w:rsid w:val="00EA180E"/>
    <w:rsid w:val="00EA5099"/>
    <w:rsid w:val="00EA598B"/>
    <w:rsid w:val="00EB1D8E"/>
    <w:rsid w:val="00EB7B1D"/>
    <w:rsid w:val="00EC1351"/>
    <w:rsid w:val="00EC3942"/>
    <w:rsid w:val="00EC4CBF"/>
    <w:rsid w:val="00ED5330"/>
    <w:rsid w:val="00EE2CA8"/>
    <w:rsid w:val="00EF17E8"/>
    <w:rsid w:val="00EF51D9"/>
    <w:rsid w:val="00F130DD"/>
    <w:rsid w:val="00F21277"/>
    <w:rsid w:val="00F21445"/>
    <w:rsid w:val="00F24884"/>
    <w:rsid w:val="00F47052"/>
    <w:rsid w:val="00F476C4"/>
    <w:rsid w:val="00F61DF9"/>
    <w:rsid w:val="00F6613E"/>
    <w:rsid w:val="00F81960"/>
    <w:rsid w:val="00F8769D"/>
    <w:rsid w:val="00F912E6"/>
    <w:rsid w:val="00F9282E"/>
    <w:rsid w:val="00F9350C"/>
    <w:rsid w:val="00F94EB5"/>
    <w:rsid w:val="00F9624D"/>
    <w:rsid w:val="00FB31C1"/>
    <w:rsid w:val="00FB58F2"/>
    <w:rsid w:val="00FC2D84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E1279"/>
  <w15:chartTrackingRefBased/>
  <w15:docId w15:val="{9A462DB7-776F-4C03-BABC-C95F439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88BFBAEE14F6A949146B4197B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3D4-EA60-4E19-B6C3-ADB2507E24C5}"/>
      </w:docPartPr>
      <w:docPartBody>
        <w:p w:rsidR="00D21F37" w:rsidRDefault="005276B7">
          <w:pPr>
            <w:pStyle w:val="EF688BFBAEE14F6A949146B4197BEDAB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B7"/>
    <w:rsid w:val="000226F1"/>
    <w:rsid w:val="001C71EF"/>
    <w:rsid w:val="003D7131"/>
    <w:rsid w:val="00510DE5"/>
    <w:rsid w:val="005276B7"/>
    <w:rsid w:val="00561E76"/>
    <w:rsid w:val="00804FA6"/>
    <w:rsid w:val="00902B79"/>
    <w:rsid w:val="00AC6E69"/>
    <w:rsid w:val="00D21F37"/>
    <w:rsid w:val="00D75C2F"/>
    <w:rsid w:val="00FC3558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F688BFBAEE14F6A949146B4197BEDAB">
    <w:name w:val="EF688BFBAEE14F6A949146B4197BEDA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9</cp:revision>
  <dcterms:created xsi:type="dcterms:W3CDTF">2022-02-22T16:42:00Z</dcterms:created>
  <dcterms:modified xsi:type="dcterms:W3CDTF">2022-03-07T22:29:00Z</dcterms:modified>
  <cp:category/>
</cp:coreProperties>
</file>